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F2954DB1D9F04BC7960BD27249FCC4B8"/>
          </w:placeholder>
        </w:sdtPr>
        <w:sdtEndPr/>
        <w:sdtContent>
          <w:r w:rsidR="00FC009C">
            <w:t>Styrofoam Recycling</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727BD848C9F747D9A9581148BF8247BA"/>
          </w:placeholder>
          <w:date w:fullDate="2015-06-08T00:00:00Z">
            <w:dateFormat w:val="M/d/yyyy"/>
            <w:lid w:val="en-US"/>
            <w:storeMappedDataAs w:val="dateTime"/>
            <w:calendar w:val="gregorian"/>
          </w:date>
        </w:sdtPr>
        <w:sdtEndPr/>
        <w:sdtContent>
          <w:r w:rsidR="00FC009C">
            <w:t>6/8/2015</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9E01F1F715DC493E8EC142356C74108A"/>
        </w:placeholder>
      </w:sdtPr>
      <w:sdtEndPr/>
      <w:sdtContent>
        <w:p w:rsidR="005328A2" w:rsidRDefault="00FC009C" w:rsidP="005328A2">
          <w:r>
            <w:t xml:space="preserve">This project is intended to permanently set up Styrofoam (EPS) recycling on our campus for the first time.  We will purchase a Styrofoam </w:t>
          </w:r>
          <w:proofErr w:type="spellStart"/>
          <w:r>
            <w:t>densifier</w:t>
          </w:r>
          <w:proofErr w:type="spellEnd"/>
          <w:r>
            <w:t xml:space="preserve"> and locate it at a recycling company in our community; this company will pick up Styrofoam from one or more centralized locations on our campus.  With support from an EPA grant from the University of Wisconsin, we will hire undergraduate interns to design and market the collection program, and their ongoing work will be funded through revenues from the sale of the collected EPS.</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A280371E9E3149EAA368430D64568572"/>
        </w:placeholder>
      </w:sdtPr>
      <w:sdtEndPr/>
      <w:sdtContent>
        <w:p w:rsidR="005328A2" w:rsidRDefault="00FC009C" w:rsidP="005328A2">
          <w:proofErr w:type="gramStart"/>
          <w:r>
            <w:t>None to date.</w:t>
          </w:r>
          <w:proofErr w:type="gramEnd"/>
        </w:p>
      </w:sdtContent>
    </w:sdt>
    <w:p w:rsidR="005328A2" w:rsidRDefault="005328A2" w:rsidP="005328A2"/>
    <w:p w:rsidR="00F0350A" w:rsidRPr="00CE3A43" w:rsidRDefault="00F0350A" w:rsidP="00F0350A">
      <w:pPr>
        <w:rPr>
          <w:b/>
        </w:rPr>
      </w:pPr>
      <w:r w:rsidRPr="00CE3A43">
        <w:rPr>
          <w:b/>
        </w:rPr>
        <w:t>Project Progress to Date:</w:t>
      </w:r>
    </w:p>
    <w:p w:rsidR="005328A2" w:rsidRPr="005328A2" w:rsidRDefault="00201000" w:rsidP="005328A2">
      <w:sdt>
        <w:sdtPr>
          <w:id w:val="-974516443"/>
          <w:placeholder>
            <w:docPart w:val="B6704B3F8ED24FF8B4FB165B5EE29992"/>
          </w:placeholder>
        </w:sdtPr>
        <w:sdtEndPr/>
        <w:sdtContent>
          <w:r w:rsidR="00FC009C">
            <w:t>We have been working with Legal, Contracts, Property Accounting, Tax, and other university offices to construct a formal agreement with the recycling company.  This is nearly complete, and we will undertake final negotiations on the terms with the company in the near future.  Our aim is to have the collection system in place before fall move-in, so we can collect Styrofoam packaging materials from students’ monitors, TVs, etc.</w:t>
          </w:r>
        </w:sdtContent>
      </w:sdt>
    </w:p>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EA11DA663C394501B9803BDA2F5DC53D"/>
        </w:placeholder>
      </w:sdtPr>
      <w:sdtEndPr/>
      <w:sdtContent>
        <w:p w:rsidR="005328A2" w:rsidRDefault="00FC009C" w:rsidP="005328A2">
          <w:r>
            <w:t>Not yet, but very soon we expect to hire student interns to work on the design of the program.</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C921BCADAD694E0D92610EAFAA411D58"/>
        </w:placeholder>
      </w:sdtPr>
      <w:sdtEndPr/>
      <w:sdtContent>
        <w:p w:rsidR="00F0350A" w:rsidRDefault="00FC009C" w:rsidP="00F0350A">
          <w:r>
            <w:t>None yet, but this will begin in earnest as move-in approaches.</w:t>
          </w:r>
        </w:p>
        <w:bookmarkStart w:id="0" w:name="_GoBack" w:displacedByCustomXml="next"/>
        <w:bookmarkEnd w:id="0" w:displacedByCustomXml="next"/>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E7D39A06663C42F2827EC079AE556C56"/>
        </w:placeholder>
        <w:showingPlcHdr/>
      </w:sdtPr>
      <w:sdtEndPr/>
      <w:sdtContent>
        <w:p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rsidR="00F0350A" w:rsidRPr="005328A2" w:rsidRDefault="00201000"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00" w:rsidRDefault="00201000" w:rsidP="00DC7C80">
      <w:r>
        <w:separator/>
      </w:r>
    </w:p>
  </w:endnote>
  <w:endnote w:type="continuationSeparator" w:id="0">
    <w:p w:rsidR="00201000" w:rsidRDefault="0020100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00" w:rsidRDefault="00201000" w:rsidP="00DC7C80">
      <w:r>
        <w:separator/>
      </w:r>
    </w:p>
  </w:footnote>
  <w:footnote w:type="continuationSeparator" w:id="0">
    <w:p w:rsidR="00201000" w:rsidRDefault="00201000"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9C"/>
    <w:rsid w:val="00155E19"/>
    <w:rsid w:val="00201000"/>
    <w:rsid w:val="004B1A52"/>
    <w:rsid w:val="005328A2"/>
    <w:rsid w:val="006B7FAE"/>
    <w:rsid w:val="006D1C9A"/>
    <w:rsid w:val="008F1DCB"/>
    <w:rsid w:val="00A644B8"/>
    <w:rsid w:val="00CB3AF0"/>
    <w:rsid w:val="00CE3A43"/>
    <w:rsid w:val="00D56A00"/>
    <w:rsid w:val="00DC4030"/>
    <w:rsid w:val="00DC7C80"/>
    <w:rsid w:val="00E45421"/>
    <w:rsid w:val="00F0350A"/>
    <w:rsid w:val="00FC009C"/>
    <w:rsid w:val="00FF7E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enfield@illinois.edu"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tmp\semester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954DB1D9F04BC7960BD27249FCC4B8"/>
        <w:category>
          <w:name w:val="General"/>
          <w:gallery w:val="placeholder"/>
        </w:category>
        <w:types>
          <w:type w:val="bbPlcHdr"/>
        </w:types>
        <w:behaviors>
          <w:behavior w:val="content"/>
        </w:behaviors>
        <w:guid w:val="{DDF50049-5EC7-492F-9177-89F5D57A80DF}"/>
      </w:docPartPr>
      <w:docPartBody>
        <w:p w:rsidR="00000000" w:rsidRDefault="0026212A">
          <w:pPr>
            <w:pStyle w:val="F2954DB1D9F04BC7960BD27249FCC4B8"/>
          </w:pPr>
          <w:r>
            <w:rPr>
              <w:rStyle w:val="PlaceholderText"/>
            </w:rPr>
            <w:t>Project Name</w:t>
          </w:r>
        </w:p>
      </w:docPartBody>
    </w:docPart>
    <w:docPart>
      <w:docPartPr>
        <w:name w:val="727BD848C9F747D9A9581148BF8247BA"/>
        <w:category>
          <w:name w:val="General"/>
          <w:gallery w:val="placeholder"/>
        </w:category>
        <w:types>
          <w:type w:val="bbPlcHdr"/>
        </w:types>
        <w:behaviors>
          <w:behavior w:val="content"/>
        </w:behaviors>
        <w:guid w:val="{28C5459D-1802-452A-99D8-2D3EA346197C}"/>
      </w:docPartPr>
      <w:docPartBody>
        <w:p w:rsidR="00000000" w:rsidRDefault="0026212A">
          <w:pPr>
            <w:pStyle w:val="727BD848C9F747D9A9581148BF8247BA"/>
          </w:pPr>
          <w:r>
            <w:rPr>
              <w:rStyle w:val="PlaceholderText"/>
            </w:rPr>
            <w:t>Please select the date of submission for this report.</w:t>
          </w:r>
        </w:p>
      </w:docPartBody>
    </w:docPart>
    <w:docPart>
      <w:docPartPr>
        <w:name w:val="9E01F1F715DC493E8EC142356C74108A"/>
        <w:category>
          <w:name w:val="General"/>
          <w:gallery w:val="placeholder"/>
        </w:category>
        <w:types>
          <w:type w:val="bbPlcHdr"/>
        </w:types>
        <w:behaviors>
          <w:behavior w:val="content"/>
        </w:behaviors>
        <w:guid w:val="{3537CC09-90DB-4487-9A50-1E9EEAFAF3FF}"/>
      </w:docPartPr>
      <w:docPartBody>
        <w:p w:rsidR="00000000" w:rsidRDefault="0026212A">
          <w:pPr>
            <w:pStyle w:val="9E01F1F715DC493E8EC142356C74108A"/>
          </w:pPr>
          <w:r>
            <w:rPr>
              <w:rStyle w:val="PlaceholderText"/>
            </w:rPr>
            <w:t>Please explain in brief the original purpose and goals of this project.</w:t>
          </w:r>
        </w:p>
      </w:docPartBody>
    </w:docPart>
    <w:docPart>
      <w:docPartPr>
        <w:name w:val="A280371E9E3149EAA368430D64568572"/>
        <w:category>
          <w:name w:val="General"/>
          <w:gallery w:val="placeholder"/>
        </w:category>
        <w:types>
          <w:type w:val="bbPlcHdr"/>
        </w:types>
        <w:behaviors>
          <w:behavior w:val="content"/>
        </w:behaviors>
        <w:guid w:val="{C38633E6-DCCE-44ED-950C-F0BE77289898}"/>
      </w:docPartPr>
      <w:docPartBody>
        <w:p w:rsidR="00000000" w:rsidRDefault="0026212A">
          <w:pPr>
            <w:pStyle w:val="A280371E9E3149EAA368430D64568572"/>
          </w:pPr>
          <w:r>
            <w:rPr>
              <w:rStyle w:val="PlaceholderText"/>
            </w:rPr>
            <w:t>Please detail your expenses to date.  Feel free to attach an additional spreadsheet as needed.</w:t>
          </w:r>
        </w:p>
      </w:docPartBody>
    </w:docPart>
    <w:docPart>
      <w:docPartPr>
        <w:name w:val="B6704B3F8ED24FF8B4FB165B5EE29992"/>
        <w:category>
          <w:name w:val="General"/>
          <w:gallery w:val="placeholder"/>
        </w:category>
        <w:types>
          <w:type w:val="bbPlcHdr"/>
        </w:types>
        <w:behaviors>
          <w:behavior w:val="content"/>
        </w:behaviors>
        <w:guid w:val="{41FEED34-8398-4E85-9676-12670E0FE42B}"/>
      </w:docPartPr>
      <w:docPartBody>
        <w:p w:rsidR="00000000" w:rsidRDefault="0026212A">
          <w:pPr>
            <w:pStyle w:val="B6704B3F8ED24FF8B4FB165B5EE29992"/>
          </w:pPr>
          <w:r>
            <w:rPr>
              <w:rStyle w:val="PlaceholderText"/>
            </w:rPr>
            <w:t xml:space="preserve">Please summarize your project’s progress in relation to the milestones and target dates listed in your original application. </w:t>
          </w:r>
        </w:p>
      </w:docPartBody>
    </w:docPart>
    <w:docPart>
      <w:docPartPr>
        <w:name w:val="EA11DA663C394501B9803BDA2F5DC53D"/>
        <w:category>
          <w:name w:val="General"/>
          <w:gallery w:val="placeholder"/>
        </w:category>
        <w:types>
          <w:type w:val="bbPlcHdr"/>
        </w:types>
        <w:behaviors>
          <w:behavior w:val="content"/>
        </w:behaviors>
        <w:guid w:val="{A9556BEF-68B5-493D-BE6C-616C41DE0052}"/>
      </w:docPartPr>
      <w:docPartBody>
        <w:p w:rsidR="00000000" w:rsidRDefault="0026212A">
          <w:pPr>
            <w:pStyle w:val="EA11DA663C394501B9803BDA2F5DC53D"/>
          </w:pPr>
          <w:r>
            <w:rPr>
              <w:rStyle w:val="PlaceholderText"/>
            </w:rPr>
            <w:t>How have students been involved in your project so far?</w:t>
          </w:r>
        </w:p>
      </w:docPartBody>
    </w:docPart>
    <w:docPart>
      <w:docPartPr>
        <w:name w:val="C921BCADAD694E0D92610EAFAA411D58"/>
        <w:category>
          <w:name w:val="General"/>
          <w:gallery w:val="placeholder"/>
        </w:category>
        <w:types>
          <w:type w:val="bbPlcHdr"/>
        </w:types>
        <w:behaviors>
          <w:behavior w:val="content"/>
        </w:behaviors>
        <w:guid w:val="{6C03286D-7345-45F1-829D-8FD58DB18AB7}"/>
      </w:docPartPr>
      <w:docPartBody>
        <w:p w:rsidR="00000000" w:rsidRDefault="0026212A">
          <w:pPr>
            <w:pStyle w:val="C921BCADAD694E0D92610EAFAA411D58"/>
          </w:pPr>
          <w:r>
            <w:rPr>
              <w:rStyle w:val="PlaceholderText"/>
            </w:rPr>
            <w:t xml:space="preserve">What, if any, marketing and promotion efforts have you conducted so far? </w:t>
          </w:r>
        </w:p>
      </w:docPartBody>
    </w:docPart>
    <w:docPart>
      <w:docPartPr>
        <w:name w:val="E7D39A06663C42F2827EC079AE556C56"/>
        <w:category>
          <w:name w:val="General"/>
          <w:gallery w:val="placeholder"/>
        </w:category>
        <w:types>
          <w:type w:val="bbPlcHdr"/>
        </w:types>
        <w:behaviors>
          <w:behavior w:val="content"/>
        </w:behaviors>
        <w:guid w:val="{CCC691F3-7C6E-4B77-98FD-FAA9B8DEBFD4}"/>
      </w:docPartPr>
      <w:docPartBody>
        <w:p w:rsidR="00000853" w:rsidRDefault="0026212A" w:rsidP="00F0350A">
          <w:pPr>
            <w:rPr>
              <w:rStyle w:val="PlaceholderText"/>
            </w:rPr>
          </w:pPr>
          <w:r>
            <w:rPr>
              <w:rStyle w:val="PlaceholderText"/>
            </w:rPr>
            <w:t>Any additional comments/relevant information for the semesterly report</w:t>
          </w:r>
        </w:p>
        <w:p w:rsidR="00000000" w:rsidRDefault="00262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2A"/>
    <w:rsid w:val="002621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954DB1D9F04BC7960BD27249FCC4B8">
    <w:name w:val="F2954DB1D9F04BC7960BD27249FCC4B8"/>
  </w:style>
  <w:style w:type="paragraph" w:customStyle="1" w:styleId="727BD848C9F747D9A9581148BF8247BA">
    <w:name w:val="727BD848C9F747D9A9581148BF8247BA"/>
  </w:style>
  <w:style w:type="paragraph" w:customStyle="1" w:styleId="9E01F1F715DC493E8EC142356C74108A">
    <w:name w:val="9E01F1F715DC493E8EC142356C74108A"/>
  </w:style>
  <w:style w:type="paragraph" w:customStyle="1" w:styleId="A280371E9E3149EAA368430D64568572">
    <w:name w:val="A280371E9E3149EAA368430D64568572"/>
  </w:style>
  <w:style w:type="paragraph" w:customStyle="1" w:styleId="B6704B3F8ED24FF8B4FB165B5EE29992">
    <w:name w:val="B6704B3F8ED24FF8B4FB165B5EE29992"/>
  </w:style>
  <w:style w:type="paragraph" w:customStyle="1" w:styleId="EA11DA663C394501B9803BDA2F5DC53D">
    <w:name w:val="EA11DA663C394501B9803BDA2F5DC53D"/>
  </w:style>
  <w:style w:type="paragraph" w:customStyle="1" w:styleId="C921BCADAD694E0D92610EAFAA411D58">
    <w:name w:val="C921BCADAD694E0D92610EAFAA411D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954DB1D9F04BC7960BD27249FCC4B8">
    <w:name w:val="F2954DB1D9F04BC7960BD27249FCC4B8"/>
  </w:style>
  <w:style w:type="paragraph" w:customStyle="1" w:styleId="727BD848C9F747D9A9581148BF8247BA">
    <w:name w:val="727BD848C9F747D9A9581148BF8247BA"/>
  </w:style>
  <w:style w:type="paragraph" w:customStyle="1" w:styleId="9E01F1F715DC493E8EC142356C74108A">
    <w:name w:val="9E01F1F715DC493E8EC142356C74108A"/>
  </w:style>
  <w:style w:type="paragraph" w:customStyle="1" w:styleId="A280371E9E3149EAA368430D64568572">
    <w:name w:val="A280371E9E3149EAA368430D64568572"/>
  </w:style>
  <w:style w:type="paragraph" w:customStyle="1" w:styleId="B6704B3F8ED24FF8B4FB165B5EE29992">
    <w:name w:val="B6704B3F8ED24FF8B4FB165B5EE29992"/>
  </w:style>
  <w:style w:type="paragraph" w:customStyle="1" w:styleId="EA11DA663C394501B9803BDA2F5DC53D">
    <w:name w:val="EA11DA663C394501B9803BDA2F5DC53D"/>
  </w:style>
  <w:style w:type="paragraph" w:customStyle="1" w:styleId="C921BCADAD694E0D92610EAFAA411D58">
    <w:name w:val="C921BCADAD694E0D92610EAFAA411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B6EF1-F82F-49D1-AB5A-9582D8D387F9}"/>
</file>

<file path=customXml/itemProps2.xml><?xml version="1.0" encoding="utf-8"?>
<ds:datastoreItem xmlns:ds="http://schemas.openxmlformats.org/officeDocument/2006/customXml" ds:itemID="{21FFA10D-F696-4BAF-8CD1-CDD91660C21D}"/>
</file>

<file path=customXml/itemProps3.xml><?xml version="1.0" encoding="utf-8"?>
<ds:datastoreItem xmlns:ds="http://schemas.openxmlformats.org/officeDocument/2006/customXml" ds:itemID="{64675AA7-2835-43BE-BAAA-2532C5B3837E}"/>
</file>

<file path=docProps/app.xml><?xml version="1.0" encoding="utf-8"?>
<Properties xmlns="http://schemas.openxmlformats.org/officeDocument/2006/extended-properties" xmlns:vt="http://schemas.openxmlformats.org/officeDocument/2006/docPropsVTypes">
  <Template>semestertemplate-1.dotx</Template>
  <TotalTime>5</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bmccall</dc:creator>
  <cp:lastModifiedBy>bmccall</cp:lastModifiedBy>
  <cp:revision>1</cp:revision>
  <dcterms:created xsi:type="dcterms:W3CDTF">2015-06-08T23:49:00Z</dcterms:created>
  <dcterms:modified xsi:type="dcterms:W3CDTF">2015-06-08T23:54:00Z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