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Program Advisor, Micah Kenfield, at </w:t>
      </w:r>
      <w:hyperlink r:id="rId8" w:history="1">
        <w:r w:rsidRPr="006B41B5">
          <w:rPr>
            <w:rStyle w:val="Hyperlink"/>
            <w:i/>
          </w:rPr>
          <w:t>kenfield@illinois.edu</w:t>
        </w:r>
      </w:hyperlink>
    </w:p>
    <w:p w:rsidR="00DC7C80" w:rsidRDefault="00DC7C80" w:rsidP="00DC7C80">
      <w:pPr>
        <w:pStyle w:val="Heading1"/>
      </w:pPr>
      <w:r>
        <w:t>General Information</w:t>
      </w:r>
    </w:p>
    <w:p w:rsidR="00DC7C80" w:rsidRDefault="00DC7C80" w:rsidP="00DC7C80">
      <w:r w:rsidRPr="00DC7C80">
        <w:rPr>
          <w:b/>
        </w:rPr>
        <w:t>Project Name:</w:t>
      </w:r>
      <w:r>
        <w:t xml:space="preserve"> </w:t>
      </w:r>
      <w:sdt>
        <w:sdtPr>
          <w:id w:val="1458991789"/>
          <w:placeholder>
            <w:docPart w:val="D87619992D9E4FDAB057DD10E79647A9"/>
          </w:placeholder>
        </w:sdtPr>
        <w:sdtEndPr/>
        <w:sdtContent>
          <w:r w:rsidR="00402E32">
            <w:t>Student Space Systems – Liquid Rocket Engine</w:t>
          </w:r>
        </w:sdtContent>
      </w:sdt>
    </w:p>
    <w:p w:rsidR="00DC7C80" w:rsidRDefault="00DC7C80" w:rsidP="00DC7C80">
      <w:r w:rsidRPr="00DC7C80">
        <w:rPr>
          <w:b/>
        </w:rPr>
        <w:t>Total Amount Requested from SSC:</w:t>
      </w:r>
      <w:r>
        <w:t xml:space="preserve"> </w:t>
      </w:r>
      <w:sdt>
        <w:sdtPr>
          <w:id w:val="-2125832851"/>
          <w:placeholder>
            <w:docPart w:val="28162EC8F3A54337AA161342CEBCFBBC"/>
          </w:placeholder>
        </w:sdtPr>
        <w:sdtEndPr/>
        <w:sdtContent>
          <w:r w:rsidR="00402E32">
            <w:t>$20,000</w:t>
          </w:r>
        </w:sdtContent>
      </w:sdt>
    </w:p>
    <w:p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402E32">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1"/>
            <w14:checkedState w14:val="2612" w14:font="MS Gothic"/>
            <w14:uncheckedState w14:val="2610" w14:font="MS Gothic"/>
          </w14:checkbox>
        </w:sdtPr>
        <w:sdtEndPr/>
        <w:sdtContent>
          <w:r w:rsidR="00402E32">
            <w:rPr>
              <w:rFonts w:ascii="MS Gothic" w:eastAsia="MS Gothic" w:hAnsi="MS Gothic" w:hint="eastAsia"/>
            </w:rPr>
            <w:t>☒</w:t>
          </w:r>
        </w:sdtContent>
      </w:sdt>
      <w:r>
        <w:t>Transportation</w:t>
      </w:r>
    </w:p>
    <w:p w:rsidR="00DC7C80" w:rsidRDefault="00DC7C80" w:rsidP="00DC7C80">
      <w:pPr>
        <w:pStyle w:val="Heading1"/>
      </w:pPr>
      <w:r>
        <w:t>Contact Information</w:t>
      </w:r>
    </w:p>
    <w:p w:rsidR="00E63196" w:rsidRDefault="00E63196" w:rsidP="00E63196">
      <w:pPr>
        <w:pStyle w:val="Heading3"/>
      </w:pPr>
      <w:r>
        <w:t>Project Lead</w:t>
      </w:r>
    </w:p>
    <w:p w:rsidR="00DC7C80" w:rsidRDefault="00DC7C80" w:rsidP="00DC7C80">
      <w:r>
        <w:t xml:space="preserve">Applicant </w:t>
      </w:r>
      <w:r w:rsidR="005328A2">
        <w:t xml:space="preserve">Name:  </w:t>
      </w:r>
      <w:r w:rsidR="005328A2">
        <w:tab/>
      </w:r>
      <w:sdt>
        <w:sdtPr>
          <w:id w:val="-1896803987"/>
          <w:placeholder>
            <w:docPart w:val="E2EC3C5E5AB848B09415B1351085D03C"/>
          </w:placeholder>
          <w:text/>
        </w:sdtPr>
        <w:sdtEndPr/>
        <w:sdtContent>
          <w:r w:rsidR="00402E32">
            <w:t>Alexander Faustino</w:t>
          </w:r>
        </w:sdtContent>
      </w:sdt>
      <w:r>
        <w:tab/>
      </w:r>
    </w:p>
    <w:p w:rsidR="005328A2" w:rsidRDefault="005328A2" w:rsidP="00DC7C80">
      <w:r>
        <w:t xml:space="preserve">Unit/Department: </w:t>
      </w:r>
      <w:r>
        <w:tab/>
      </w:r>
      <w:sdt>
        <w:sdtPr>
          <w:id w:val="-23410409"/>
          <w:placeholder>
            <w:docPart w:val="C88CAA9D18B44570906E3BD2E19AAC77"/>
          </w:placeholder>
          <w:text/>
        </w:sdtPr>
        <w:sdtEndPr/>
        <w:sdtContent>
          <w:r w:rsidR="00402E32">
            <w:t>Aerospace Engineering</w:t>
          </w:r>
        </w:sdtContent>
      </w:sdt>
    </w:p>
    <w:p w:rsidR="005328A2" w:rsidRDefault="005328A2" w:rsidP="00DC7C80">
      <w:r>
        <w:t>Email Address:</w:t>
      </w:r>
      <w:r>
        <w:tab/>
        <w:t xml:space="preserve"> </w:t>
      </w:r>
      <w:r>
        <w:tab/>
      </w:r>
      <w:sdt>
        <w:sdtPr>
          <w:id w:val="-1164936359"/>
          <w:placeholder>
            <w:docPart w:val="80C1A49206734D00AB2CC13F4AB98C7A"/>
          </w:placeholder>
          <w:text/>
        </w:sdtPr>
        <w:sdtEndPr/>
        <w:sdtContent>
          <w:r w:rsidR="00402E32">
            <w:t>afausti2@illinois.edu</w:t>
          </w:r>
        </w:sdtContent>
      </w:sdt>
    </w:p>
    <w:p w:rsidR="005328A2" w:rsidRDefault="005328A2" w:rsidP="00DC7C80">
      <w:r>
        <w:t xml:space="preserve">Phone Number: </w:t>
      </w:r>
      <w:r>
        <w:tab/>
      </w:r>
      <w:sdt>
        <w:sdtPr>
          <w:id w:val="1946800381"/>
          <w:placeholder>
            <w:docPart w:val="0E5846632001478DA7236468B776C23A"/>
          </w:placeholder>
          <w:text/>
        </w:sdtPr>
        <w:sdtEndPr/>
        <w:sdtContent>
          <w:r w:rsidR="00402E32">
            <w:t>817-897-0553</w:t>
          </w:r>
        </w:sdtContent>
      </w:sdt>
    </w:p>
    <w:p w:rsidR="00E63196" w:rsidRPr="00E63196" w:rsidRDefault="00E63196" w:rsidP="00E63196">
      <w:pPr>
        <w:pStyle w:val="Heading3"/>
        <w:rPr>
          <w:i/>
        </w:rPr>
      </w:pPr>
      <w:r>
        <w:t xml:space="preserve">Financial Contact </w:t>
      </w:r>
      <w:r w:rsidRPr="00E63196">
        <w:rPr>
          <w:i/>
        </w:rPr>
        <w:t>(Must be Full-time University of Illinois Staff Member)</w:t>
      </w:r>
    </w:p>
    <w:p w:rsidR="00E63196" w:rsidRDefault="00E63196" w:rsidP="00E63196">
      <w:r>
        <w:t xml:space="preserve">Contact Name:  </w:t>
      </w:r>
      <w:r>
        <w:tab/>
      </w:r>
      <w:sdt>
        <w:sdtPr>
          <w:id w:val="1811748466"/>
          <w:placeholder>
            <w:docPart w:val="D64B3D3075CD4AFF82ACCAE10BF3BFD6"/>
          </w:placeholder>
          <w:text/>
        </w:sdtPr>
        <w:sdtEndPr/>
        <w:sdtContent>
          <w:r w:rsidR="00402E32">
            <w:t>Tess Hile</w:t>
          </w:r>
        </w:sdtContent>
      </w:sdt>
      <w:r>
        <w:tab/>
      </w:r>
    </w:p>
    <w:p w:rsidR="00E63196" w:rsidRDefault="00E63196" w:rsidP="00E63196">
      <w:r>
        <w:t xml:space="preserve">Unit/Department: </w:t>
      </w:r>
      <w:r>
        <w:tab/>
      </w:r>
      <w:sdt>
        <w:sdtPr>
          <w:id w:val="1907340094"/>
          <w:placeholder>
            <w:docPart w:val="AC9967D80BE3489380B26C183977A5D8"/>
          </w:placeholder>
          <w:text/>
        </w:sdtPr>
        <w:sdtEndPr/>
        <w:sdtContent>
          <w:r w:rsidR="00336A90">
            <w:t>Engineering Shared Administration Services</w:t>
          </w:r>
        </w:sdtContent>
      </w:sdt>
    </w:p>
    <w:p w:rsidR="00E63196" w:rsidRDefault="00E63196" w:rsidP="00E63196">
      <w:r>
        <w:t>Email Address:</w:t>
      </w:r>
      <w:r>
        <w:tab/>
        <w:t xml:space="preserve"> </w:t>
      </w:r>
      <w:r>
        <w:tab/>
      </w:r>
      <w:sdt>
        <w:sdtPr>
          <w:id w:val="-1465573181"/>
          <w:placeholder>
            <w:docPart w:val="A28F234875984861ABB3726DA7C402D3"/>
          </w:placeholder>
          <w:text/>
        </w:sdtPr>
        <w:sdtEndPr/>
        <w:sdtContent>
          <w:r w:rsidR="00336A90">
            <w:t>tmhile2@illinois.edu</w:t>
          </w:r>
        </w:sdtContent>
      </w:sdt>
    </w:p>
    <w:p w:rsidR="00E63196" w:rsidRDefault="00E63196" w:rsidP="00E63196">
      <w:r>
        <w:t xml:space="preserve">Phone Number: </w:t>
      </w:r>
      <w:r>
        <w:tab/>
      </w:r>
      <w:sdt>
        <w:sdtPr>
          <w:id w:val="608088343"/>
          <w:placeholder>
            <w:docPart w:val="C7AF8373AB0A4337BA4AFFF5DBB4268A"/>
          </w:placeholder>
          <w:text/>
        </w:sdtPr>
        <w:sdtEndPr/>
        <w:sdtContent>
          <w:r w:rsidR="00336A90">
            <w:t>217-333-0859</w:t>
          </w:r>
        </w:sdtContent>
      </w:sdt>
    </w:p>
    <w:p w:rsidR="00E63196" w:rsidRDefault="00E63196" w:rsidP="00DC7C80">
      <w:r>
        <w:t xml:space="preserve">Organization Code: </w:t>
      </w:r>
      <w:r>
        <w:tab/>
      </w:r>
      <w:sdt>
        <w:sdtPr>
          <w:id w:val="-647743699"/>
          <w:placeholder>
            <w:docPart w:val="5906BA56358F476785481821DD99E296"/>
          </w:placeholder>
          <w:text/>
        </w:sdtPr>
        <w:sdtEndPr/>
        <w:sdtContent>
          <w:r w:rsidR="00336A90">
            <w:t>1 633786 615000 191400</w:t>
          </w:r>
        </w:sdtContent>
      </w:sdt>
    </w:p>
    <w:p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rsidR="002503FC" w:rsidRDefault="002503FC" w:rsidP="002503FC">
      <w:r>
        <w:t xml:space="preserve">Contact Name:  </w:t>
      </w:r>
      <w:r>
        <w:tab/>
      </w:r>
      <w:sdt>
        <w:sdtPr>
          <w:id w:val="883216321"/>
          <w:placeholder>
            <w:docPart w:val="BEB70F7D16C743D2A86C6E55752A8A15"/>
          </w:placeholder>
          <w:showingPlcHdr/>
          <w:text/>
        </w:sdtPr>
        <w:sdtEndPr/>
        <w:sdtContent>
          <w:r>
            <w:rPr>
              <w:rStyle w:val="PlaceholderText"/>
            </w:rPr>
            <w:t>Name of Applicant or Project Lead</w:t>
          </w:r>
        </w:sdtContent>
      </w:sdt>
      <w:r>
        <w:tab/>
      </w:r>
    </w:p>
    <w:p w:rsidR="002503FC" w:rsidRDefault="002503FC" w:rsidP="002503FC">
      <w:r>
        <w:t>Email Address:</w:t>
      </w:r>
      <w:r>
        <w:tab/>
        <w:t xml:space="preserve"> </w:t>
      </w:r>
      <w:r>
        <w:tab/>
      </w:r>
      <w:sdt>
        <w:sdtPr>
          <w:id w:val="727273900"/>
          <w:placeholder>
            <w:docPart w:val="B17D10AA81214DCD9C68A5F0329C9D9F"/>
          </w:placeholder>
          <w:showingPlcHdr/>
          <w:text/>
        </w:sdtPr>
        <w:sdtEndPr/>
        <w:sdtContent>
          <w:r>
            <w:rPr>
              <w:rStyle w:val="PlaceholderText"/>
            </w:rPr>
            <w:t>Preferred Email Address</w:t>
          </w:r>
        </w:sdtContent>
      </w:sdt>
    </w:p>
    <w:p w:rsidR="002503FC" w:rsidRDefault="002503FC" w:rsidP="00DC7C80"/>
    <w:p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28"/>
        <w:gridCol w:w="3089"/>
        <w:gridCol w:w="3233"/>
      </w:tblGrid>
      <w:tr w:rsidR="005328A2" w:rsidTr="005328A2">
        <w:tc>
          <w:tcPr>
            <w:tcW w:w="3432" w:type="dxa"/>
          </w:tcPr>
          <w:p w:rsidR="005328A2" w:rsidRPr="005328A2" w:rsidRDefault="005328A2" w:rsidP="005328A2">
            <w:pPr>
              <w:jc w:val="center"/>
              <w:rPr>
                <w:b/>
              </w:rPr>
            </w:pPr>
            <w:r>
              <w:rPr>
                <w:b/>
              </w:rPr>
              <w:t>Name</w:t>
            </w:r>
          </w:p>
        </w:tc>
        <w:tc>
          <w:tcPr>
            <w:tcW w:w="3432" w:type="dxa"/>
          </w:tcPr>
          <w:p w:rsidR="005328A2" w:rsidRPr="005328A2" w:rsidRDefault="005328A2" w:rsidP="005328A2">
            <w:pPr>
              <w:jc w:val="center"/>
              <w:rPr>
                <w:b/>
              </w:rPr>
            </w:pPr>
            <w:r>
              <w:rPr>
                <w:b/>
              </w:rPr>
              <w:t>Department</w:t>
            </w:r>
          </w:p>
        </w:tc>
        <w:tc>
          <w:tcPr>
            <w:tcW w:w="3432" w:type="dxa"/>
          </w:tcPr>
          <w:p w:rsidR="005328A2" w:rsidRPr="005328A2" w:rsidRDefault="005328A2" w:rsidP="005328A2">
            <w:pPr>
              <w:jc w:val="center"/>
              <w:rPr>
                <w:b/>
              </w:rPr>
            </w:pPr>
            <w:r>
              <w:rPr>
                <w:b/>
              </w:rPr>
              <w:t>Email</w:t>
            </w:r>
          </w:p>
        </w:tc>
      </w:tr>
      <w:tr w:rsidR="005328A2" w:rsidTr="005328A2">
        <w:sdt>
          <w:sdtPr>
            <w:id w:val="1021518344"/>
            <w:placeholder>
              <w:docPart w:val="90A458A8C20E495AB319243A730D82EC"/>
            </w:placeholder>
            <w:text/>
          </w:sdtPr>
          <w:sdtEndPr/>
          <w:sdtContent>
            <w:tc>
              <w:tcPr>
                <w:tcW w:w="3432" w:type="dxa"/>
              </w:tcPr>
              <w:p w:rsidR="005328A2" w:rsidRDefault="00336A90" w:rsidP="00336A90">
                <w:r>
                  <w:t>Sean Ebihara</w:t>
                </w:r>
              </w:p>
            </w:tc>
          </w:sdtContent>
        </w:sdt>
        <w:sdt>
          <w:sdtPr>
            <w:id w:val="386379492"/>
            <w:placeholder>
              <w:docPart w:val="030A0CB85BF04F1DA7FE5839E8849466"/>
            </w:placeholder>
            <w:text/>
          </w:sdtPr>
          <w:sdtEndPr/>
          <w:sdtContent>
            <w:tc>
              <w:tcPr>
                <w:tcW w:w="3432" w:type="dxa"/>
              </w:tcPr>
              <w:p w:rsidR="005328A2" w:rsidRDefault="00BB0928" w:rsidP="00BB0928">
                <w:r>
                  <w:t>Chemical Engineering</w:t>
                </w:r>
              </w:p>
            </w:tc>
          </w:sdtContent>
        </w:sdt>
        <w:sdt>
          <w:sdtPr>
            <w:id w:val="736745670"/>
            <w:placeholder>
              <w:docPart w:val="57DDE16E8EA842AEB3D80EF03D75CF6B"/>
            </w:placeholder>
            <w:text/>
          </w:sdtPr>
          <w:sdtEndPr/>
          <w:sdtContent>
            <w:tc>
              <w:tcPr>
                <w:tcW w:w="3432" w:type="dxa"/>
              </w:tcPr>
              <w:p w:rsidR="005328A2" w:rsidRDefault="00BB0928" w:rsidP="00BB0928">
                <w:r>
                  <w:t>sebiha2@illinois.edu</w:t>
                </w:r>
              </w:p>
            </w:tc>
          </w:sdtContent>
        </w:sdt>
      </w:tr>
      <w:tr w:rsidR="005328A2" w:rsidTr="005328A2">
        <w:tc>
          <w:tcPr>
            <w:tcW w:w="3432" w:type="dxa"/>
          </w:tcPr>
          <w:p w:rsidR="005328A2" w:rsidRDefault="00BB0928" w:rsidP="00BB0928">
            <w:r>
              <w:t>Florin Ghinet</w:t>
            </w:r>
          </w:p>
        </w:tc>
        <w:sdt>
          <w:sdtPr>
            <w:id w:val="1665748983"/>
            <w:placeholder>
              <w:docPart w:val="34C31F2E0ECF48DCB13A7A99E516819F"/>
            </w:placeholder>
            <w:text/>
          </w:sdtPr>
          <w:sdtEndPr/>
          <w:sdtContent>
            <w:tc>
              <w:tcPr>
                <w:tcW w:w="3432" w:type="dxa"/>
              </w:tcPr>
              <w:p w:rsidR="005328A2" w:rsidRDefault="00BB0928" w:rsidP="00BB0928">
                <w:r>
                  <w:t>Aerospace Engineering</w:t>
                </w:r>
              </w:p>
            </w:tc>
          </w:sdtContent>
        </w:sdt>
        <w:sdt>
          <w:sdtPr>
            <w:id w:val="-1885399971"/>
            <w:placeholder>
              <w:docPart w:val="C23717A6AC2D4D1186F4F9FCD133AC8F"/>
            </w:placeholder>
            <w:text/>
          </w:sdtPr>
          <w:sdtEndPr/>
          <w:sdtContent>
            <w:tc>
              <w:tcPr>
                <w:tcW w:w="3432" w:type="dxa"/>
              </w:tcPr>
              <w:p w:rsidR="005328A2" w:rsidRDefault="00BB0928" w:rsidP="00BB0928">
                <w:r>
                  <w:t>ghinet2@illinois.edu</w:t>
                </w:r>
              </w:p>
            </w:tc>
          </w:sdtContent>
        </w:sdt>
      </w:tr>
      <w:tr w:rsidR="005328A2" w:rsidTr="005328A2">
        <w:sdt>
          <w:sdtPr>
            <w:id w:val="-1598476469"/>
            <w:placeholder>
              <w:docPart w:val="96D6F9A825DC49C9A8D5E1D072EFD6E9"/>
            </w:placeholder>
            <w:text/>
          </w:sdtPr>
          <w:sdtEndPr/>
          <w:sdtContent>
            <w:tc>
              <w:tcPr>
                <w:tcW w:w="3432" w:type="dxa"/>
              </w:tcPr>
              <w:p w:rsidR="005328A2" w:rsidRDefault="00BB0928" w:rsidP="00BB0928">
                <w:r>
                  <w:t>Tyler Dean</w:t>
                </w:r>
              </w:p>
            </w:tc>
          </w:sdtContent>
        </w:sdt>
        <w:sdt>
          <w:sdtPr>
            <w:id w:val="-243182502"/>
            <w:placeholder>
              <w:docPart w:val="55695EB1ACBD489FA07EA33684F4167C"/>
            </w:placeholder>
            <w:text/>
          </w:sdtPr>
          <w:sdtEndPr/>
          <w:sdtContent>
            <w:tc>
              <w:tcPr>
                <w:tcW w:w="3432" w:type="dxa"/>
              </w:tcPr>
              <w:p w:rsidR="005328A2" w:rsidRDefault="00BB0928" w:rsidP="00BB0928">
                <w:r>
                  <w:t>Aerospace Engineering</w:t>
                </w:r>
              </w:p>
            </w:tc>
          </w:sdtContent>
        </w:sdt>
        <w:sdt>
          <w:sdtPr>
            <w:id w:val="-2042736718"/>
            <w:placeholder>
              <w:docPart w:val="4932A51D2C0E48DEA6CBD56FC2D40354"/>
            </w:placeholder>
            <w:text/>
          </w:sdtPr>
          <w:sdtEndPr/>
          <w:sdtContent>
            <w:tc>
              <w:tcPr>
                <w:tcW w:w="3432" w:type="dxa"/>
              </w:tcPr>
              <w:p w:rsidR="005328A2" w:rsidRDefault="00BB0928" w:rsidP="00BB0928">
                <w:r>
                  <w:t>tsdean2@illinois.edu</w:t>
                </w:r>
              </w:p>
            </w:tc>
          </w:sdtContent>
        </w:sdt>
      </w:tr>
      <w:tr w:rsidR="005328A2" w:rsidTr="005328A2">
        <w:sdt>
          <w:sdtPr>
            <w:id w:val="-1759281010"/>
            <w:placeholder>
              <w:docPart w:val="185F2C2957194A1A88F43AAB47DA2C07"/>
            </w:placeholder>
            <w:text/>
          </w:sdtPr>
          <w:sdtEndPr/>
          <w:sdtContent>
            <w:tc>
              <w:tcPr>
                <w:tcW w:w="3432" w:type="dxa"/>
              </w:tcPr>
              <w:p w:rsidR="005328A2" w:rsidRDefault="00BB0928" w:rsidP="00BB0928">
                <w:r>
                  <w:t>Oguzhan Altun</w:t>
                </w:r>
              </w:p>
            </w:tc>
          </w:sdtContent>
        </w:sdt>
        <w:sdt>
          <w:sdtPr>
            <w:id w:val="-332608496"/>
            <w:placeholder>
              <w:docPart w:val="FA461C2642FE4A5282507EB3E9E7E9F4"/>
            </w:placeholder>
            <w:text/>
          </w:sdtPr>
          <w:sdtEndPr/>
          <w:sdtContent>
            <w:tc>
              <w:tcPr>
                <w:tcW w:w="3432" w:type="dxa"/>
              </w:tcPr>
              <w:p w:rsidR="005328A2" w:rsidRDefault="00BB0928" w:rsidP="00BB0928">
                <w:r>
                  <w:t>Aerospace Engineering</w:t>
                </w:r>
              </w:p>
            </w:tc>
          </w:sdtContent>
        </w:sdt>
        <w:sdt>
          <w:sdtPr>
            <w:id w:val="-1468354329"/>
            <w:placeholder>
              <w:docPart w:val="64D20C3C5D4C49ADA89473F44DA4D2A9"/>
            </w:placeholder>
            <w:text/>
          </w:sdtPr>
          <w:sdtEndPr/>
          <w:sdtContent>
            <w:tc>
              <w:tcPr>
                <w:tcW w:w="3432" w:type="dxa"/>
              </w:tcPr>
              <w:p w:rsidR="005328A2" w:rsidRDefault="00BB0928" w:rsidP="00BB0928">
                <w:r>
                  <w:t>altun2@illinois.edu</w:t>
                </w:r>
              </w:p>
            </w:tc>
          </w:sdtContent>
        </w:sdt>
      </w:tr>
    </w:tbl>
    <w:p w:rsidR="005328A2" w:rsidRDefault="005328A2" w:rsidP="005328A2">
      <w:pPr>
        <w:pStyle w:val="Heading1"/>
      </w:pPr>
      <w:r>
        <w:lastRenderedPageBreak/>
        <w:t xml:space="preserve">Project </w:t>
      </w:r>
      <w:r w:rsidR="002503FC">
        <w:t>Description</w:t>
      </w:r>
    </w:p>
    <w:p w:rsidR="005328A2" w:rsidRPr="00B34D5B" w:rsidRDefault="005328A2" w:rsidP="005328A2">
      <w:pPr>
        <w:rPr>
          <w:b/>
        </w:rPr>
      </w:pPr>
      <w:r w:rsidRPr="00B34D5B">
        <w:rPr>
          <w:b/>
        </w:rPr>
        <w:t>Please provide a brief background of the project, the goals, and the desired outcomes:</w:t>
      </w:r>
    </w:p>
    <w:sdt>
      <w:sdtPr>
        <w:rPr>
          <w:rFonts w:asciiTheme="minorHAnsi" w:eastAsiaTheme="minorEastAsia" w:hAnsiTheme="minorHAnsi"/>
          <w:lang w:eastAsia="en-US"/>
        </w:rPr>
        <w:id w:val="-1609734526"/>
        <w:placeholder>
          <w:docPart w:val="D144013EB854401FACE4C3AC9D49BF4B"/>
        </w:placeholder>
      </w:sdtPr>
      <w:sdtEndPr/>
      <w:sdtContent>
        <w:p w:rsidR="000E38D4" w:rsidRDefault="000E38D4" w:rsidP="000E38D4">
          <w:pPr>
            <w:pStyle w:val="NormalWeb"/>
            <w:spacing w:before="0" w:beforeAutospacing="0" w:after="0" w:afterAutospacing="0"/>
            <w:ind w:firstLine="720"/>
          </w:pPr>
        </w:p>
        <w:p w:rsidR="000E38D4" w:rsidRDefault="000E38D4" w:rsidP="000E38D4">
          <w:pPr>
            <w:pStyle w:val="NormalWeb"/>
            <w:spacing w:before="0" w:beforeAutospacing="0" w:after="0" w:afterAutospacing="0"/>
            <w:ind w:firstLine="720"/>
            <w:rPr>
              <w:rFonts w:ascii="Calibri" w:hAnsi="Calibri"/>
              <w:color w:val="000000"/>
            </w:rPr>
          </w:pPr>
          <w:r w:rsidRPr="000E38D4">
            <w:rPr>
              <w:rFonts w:ascii="Calibri" w:hAnsi="Calibri"/>
              <w:color w:val="000000"/>
            </w:rPr>
            <w:t>We are currently developing two sustainable liquid rocket engines that will both be constructed with additive manufacturing. We plan to construct and thoroughly test our first engine in the Summer of 2016. It is designed to have a sea level thrust of 2224 N (500 lbf) and a burn time of 10 seconds. We see it as an excellent way to introduce us to the basics of liquid engines while allowing us to fine tune our design methods before advancing to more complex systems. The second engine is scaled up to 5560.277 N (1250 lbf) with the addition of regenerative cooling and thrust vectoring.</w:t>
          </w:r>
        </w:p>
        <w:p w:rsidR="000E38D4" w:rsidRPr="000E38D4" w:rsidRDefault="000E38D4" w:rsidP="000E38D4">
          <w:pPr>
            <w:pStyle w:val="NormalWeb"/>
            <w:spacing w:before="0" w:beforeAutospacing="0" w:after="0" w:afterAutospacing="0"/>
            <w:ind w:firstLine="720"/>
          </w:pPr>
        </w:p>
        <w:p w:rsidR="000E38D4" w:rsidRDefault="000E38D4" w:rsidP="000E38D4">
          <w:pPr>
            <w:ind w:firstLine="720"/>
            <w:rPr>
              <w:rFonts w:ascii="Calibri" w:eastAsia="Times New Roman" w:hAnsi="Calibri"/>
              <w:color w:val="000000"/>
              <w:lang w:eastAsia="zh-CN"/>
            </w:rPr>
          </w:pPr>
          <w:r w:rsidRPr="000E38D4">
            <w:rPr>
              <w:rFonts w:ascii="Calibri" w:eastAsia="Times New Roman" w:hAnsi="Calibri"/>
              <w:color w:val="000000"/>
              <w:lang w:eastAsia="zh-CN"/>
            </w:rPr>
            <w:t>We'll be using liquid methane as our fuel and liquid oxygen as our oxidizer. A combination whose combustion yields the cleanest exhausts of any rocket fuels. The exhaust mainly consists of water and carbon dioxide as opposed to extremely hazardous exhausts e.g. diazomethane, methyl azide and hydrazine.</w:t>
          </w:r>
        </w:p>
        <w:p w:rsidR="000E38D4" w:rsidRPr="000E38D4" w:rsidRDefault="000E38D4" w:rsidP="000E38D4">
          <w:pPr>
            <w:ind w:firstLine="720"/>
            <w:rPr>
              <w:rFonts w:ascii="Times New Roman" w:eastAsia="Times New Roman" w:hAnsi="Times New Roman"/>
              <w:lang w:eastAsia="zh-CN"/>
            </w:rPr>
          </w:pPr>
        </w:p>
        <w:p w:rsidR="000E38D4" w:rsidRDefault="000E38D4" w:rsidP="000E38D4">
          <w:pPr>
            <w:ind w:firstLine="720"/>
          </w:pPr>
          <w:r w:rsidRPr="000E38D4">
            <w:rPr>
              <w:rFonts w:ascii="Calibri" w:eastAsia="Times New Roman" w:hAnsi="Calibri"/>
              <w:color w:val="000000"/>
              <w:lang w:eastAsia="zh-CN"/>
            </w:rPr>
            <w:t>Currently, most rocket engines are machined with subtractive methods resulting in 70-80% waste of material; our engines will be manufactured by Direct Metal Laser Sintering which produces zero waste. This entire project is designed to greatly increase the reusability of our rockets by creating engines that can be fired multiple times and only need refueling. Additionally our laser ignition system, which will be one of the first of its kind, is completely green and reusable as opposed to pyrotechnics and other ignition methods.</w:t>
          </w:r>
        </w:p>
        <w:p w:rsidR="005328A2" w:rsidRDefault="00AA4739" w:rsidP="002A1B91">
          <w:pPr>
            <w:ind w:firstLine="720"/>
          </w:pPr>
        </w:p>
      </w:sdtContent>
    </w:sdt>
    <w:p w:rsidR="005328A2" w:rsidRDefault="005328A2" w:rsidP="005328A2"/>
    <w:p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14D3F71F4CCC4B2098E6FC88A3ECD3E7"/>
        </w:placeholder>
      </w:sdtPr>
      <w:sdtEndPr/>
      <w:sdtContent>
        <w:p w:rsidR="000E38D4" w:rsidRDefault="000E38D4" w:rsidP="000E38D4">
          <w:pPr>
            <w:ind w:firstLine="720"/>
          </w:pPr>
        </w:p>
        <w:p w:rsidR="000E38D4" w:rsidRDefault="000E38D4" w:rsidP="000E38D4">
          <w:pPr>
            <w:ind w:firstLine="720"/>
          </w:pPr>
          <w:r>
            <w:t xml:space="preserve">Amateur space shot rockets currently depend on using commercially available solid motors. These motors produce hazardous exhaust chemicals and are impossible to control once ignited. Liquid engines produce significantly less hazardous exhaust due to the inherent nature of their fuels, natural gas and oxygen, as opposed to a volatile solid mixture of ammonium perchlorate, aluminum flakes and a synthetic binder. Using liquid engines is a more demanding technical goal than using solid or hybrid motors but we hope that by achieving this goal we can improve conditions for students interested in rocket propulsion while simultaneously reducing our environmental impact. </w:t>
          </w:r>
        </w:p>
        <w:p w:rsidR="000E38D4" w:rsidRDefault="000E38D4" w:rsidP="000E38D4">
          <w:r>
            <w:tab/>
          </w:r>
        </w:p>
        <w:p w:rsidR="00407573" w:rsidRDefault="000E38D4" w:rsidP="000E38D4">
          <w:r>
            <w:tab/>
            <w:t xml:space="preserve">Our long term goal is to be the main source for high altitude rocket launches for research groups on this campus. These groups currently need to outsource launches on vehicles intended to carry significantly larger payloads much farther than needed. We would like to remove the dependency on these expensive and inefficient launches by providing launch vehicles intended to carry these research payloads. Alongside that, we want to break away from other space bound student groups by using liquid engines as opposed to solid and hybrid </w:t>
          </w:r>
          <w:r>
            <w:lastRenderedPageBreak/>
            <w:t>engines. We believe this goal will help push the envelope for what is achievable by a student group not only on this campus but in the nation.</w:t>
          </w:r>
        </w:p>
        <w:p w:rsidR="00407573" w:rsidRDefault="00407573" w:rsidP="005328A2"/>
        <w:p w:rsidR="005328A2" w:rsidRDefault="00407573" w:rsidP="005328A2">
          <w:r>
            <w:tab/>
          </w:r>
          <w:r>
            <w:tab/>
          </w:r>
        </w:p>
      </w:sdtContent>
    </w:sdt>
    <w:p w:rsidR="005328A2" w:rsidRDefault="005328A2" w:rsidP="005328A2"/>
    <w:p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p w:rsidR="000E38D4" w:rsidRDefault="005F42CA" w:rsidP="005328A2">
      <w:r>
        <w:tab/>
      </w:r>
    </w:p>
    <w:p w:rsidR="005328A2" w:rsidRDefault="005F42CA" w:rsidP="000E38D4">
      <w:pPr>
        <w:ind w:firstLine="720"/>
      </w:pPr>
      <w:r>
        <w:t>The completed engine will be assembled and stored in our office in the Atkins building at Research Park. The fuel and oxidizer will be kept at Talbot laboratory with the rest of the Aerospace department’s compressed gases.</w:t>
      </w:r>
    </w:p>
    <w:p w:rsidR="005F42CA" w:rsidRDefault="005F42CA" w:rsidP="005328A2"/>
    <w:p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sdt>
      <w:sdtPr>
        <w:id w:val="1352531512"/>
        <w:placeholder>
          <w:docPart w:val="893B9C55536D43F0B983F1B5029C128D"/>
        </w:placeholder>
      </w:sdtPr>
      <w:sdtEndPr/>
      <w:sdtContent>
        <w:p w:rsidR="000E38D4" w:rsidRDefault="000E38D4" w:rsidP="000E38D4">
          <w:pPr>
            <w:ind w:firstLine="720"/>
          </w:pPr>
        </w:p>
        <w:p w:rsidR="002503FC" w:rsidRPr="005328A2" w:rsidRDefault="000E38D4" w:rsidP="000E38D4">
          <w:pPr>
            <w:ind w:firstLine="720"/>
          </w:pPr>
          <w:r w:rsidRPr="000E38D4">
            <w:t>Our project group is a part of the registered student organization Student Space Systems, an RSO dedicated to the goal of sending a rocket designed and built by students on this campus to space. Our long term goals impact both the Aerospace Engineering department and the CubeSat research group. Since the Aerospace Engineering department directly provides funding to us they are directly affiliated and the CubeSat group isn’t affiliated but we hope to be affiliated with them in the future once we reach applicable altitudes.</w:t>
          </w:r>
        </w:p>
      </w:sdtContent>
    </w:sdt>
    <w:p w:rsidR="002503FC" w:rsidRDefault="002503FC" w:rsidP="002503FC"/>
    <w:p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108772F5B688456DA2B8972F157CBD77"/>
        </w:placeholder>
      </w:sdtPr>
      <w:sdtEndPr/>
      <w:sdtContent>
        <w:p w:rsidR="000E38D4" w:rsidRDefault="000E38D4" w:rsidP="002503FC"/>
        <w:p w:rsidR="005328A2" w:rsidRDefault="000E38D4" w:rsidP="000E38D4">
          <w:pPr>
            <w:ind w:firstLine="720"/>
          </w:pPr>
          <w:r>
            <w:rPr>
              <w:rFonts w:ascii="Calibri" w:hAnsi="Calibri"/>
              <w:color w:val="000000"/>
            </w:rPr>
            <w:t>This project, like all our projects, is entirely lead and completed by undergraduates. It gives students the opportunity to improve upon and implement technical skills taught in lectures as well as provide leadership and organizational experience unavailable in the classroom. Not only will our student members be impacted but students and research groups across the campus will have on-campus accessibility to space once are rockets are launching on our fully developed liquid engine.</w:t>
          </w:r>
        </w:p>
      </w:sdtContent>
    </w:sdt>
    <w:p w:rsidR="0058057B" w:rsidRDefault="0058057B">
      <w:r>
        <w:br w:type="page"/>
      </w:r>
    </w:p>
    <w:p w:rsidR="0058057B" w:rsidRDefault="0058057B" w:rsidP="0058057B">
      <w:pPr>
        <w:pStyle w:val="Heading1"/>
      </w:pPr>
      <w:r>
        <w:lastRenderedPageBreak/>
        <w:t>Financial Information</w:t>
      </w:r>
    </w:p>
    <w:p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rsidR="0058057B" w:rsidRPr="0058057B" w:rsidRDefault="0058057B" w:rsidP="0058057B">
      <w:pPr>
        <w:rPr>
          <w:i/>
        </w:rPr>
      </w:pPr>
    </w:p>
    <w:p w:rsidR="002503FC" w:rsidRPr="00B34D5B" w:rsidRDefault="002503FC" w:rsidP="002503FC">
      <w:pPr>
        <w:rPr>
          <w:b/>
        </w:rPr>
      </w:pPr>
      <w:r w:rsidRPr="00B34D5B">
        <w:rPr>
          <w:b/>
        </w:rPr>
        <w:t xml:space="preserve">Have you applied for funding from SSC before? If so, for what project? </w:t>
      </w:r>
    </w:p>
    <w:p w:rsidR="002503FC" w:rsidRPr="005328A2" w:rsidRDefault="00AA4739" w:rsidP="002503FC">
      <w:sdt>
        <w:sdtPr>
          <w:id w:val="-829670280"/>
          <w:placeholder>
            <w:docPart w:val="356CDA25A21B42E5956135D7DD196553"/>
          </w:placeholder>
        </w:sdtPr>
        <w:sdtEndPr/>
        <w:sdtContent>
          <w:r w:rsidR="00BB730C">
            <w:t>No.</w:t>
          </w:r>
        </w:sdtContent>
      </w:sdt>
    </w:p>
    <w:p w:rsidR="002503FC" w:rsidRDefault="002503FC" w:rsidP="002503FC"/>
    <w:p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p w:rsidR="002503FC" w:rsidRPr="005328A2" w:rsidRDefault="00AA4739" w:rsidP="000E38D4">
      <w:pPr>
        <w:ind w:firstLine="720"/>
      </w:pPr>
      <w:sdt>
        <w:sdtPr>
          <w:id w:val="-643663034"/>
          <w:placeholder>
            <w:docPart w:val="C4DFC749910149A6A0A15728853502B5"/>
          </w:placeholder>
        </w:sdtPr>
        <w:sdtEndPr/>
        <w:sdtContent>
          <w:r w:rsidR="00AD6107">
            <w:t>The bulk of the project’</w:t>
          </w:r>
          <w:r w:rsidR="00C644A9">
            <w:t>s cost is in the manufacturing</w:t>
          </w:r>
        </w:sdtContent>
      </w:sdt>
      <w:r w:rsidR="00407573">
        <w:t xml:space="preserve"> and is therefore a one-time expense. The fuel and oxidizer are the only main components that require repurchasing but are relatively cheap</w:t>
      </w:r>
      <w:r w:rsidR="000E38D4">
        <w:t xml:space="preserve"> and fall within the scope of our RSO’s annual budget.</w:t>
      </w:r>
    </w:p>
    <w:p w:rsidR="002503FC" w:rsidRDefault="002503FC" w:rsidP="002503FC"/>
    <w:p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p w:rsidR="002503FC" w:rsidRDefault="002503FC" w:rsidP="002503FC"/>
    <w:p w:rsidR="000E38D4" w:rsidRDefault="000E38D4" w:rsidP="002503FC">
      <w:r>
        <w:tab/>
        <w:t>We are currently in informal negotiations with GPI Prototype, the manufacture in Chicago that will be DMLS printing the engine’s components, about receiving a discount for services.</w:t>
      </w:r>
    </w:p>
    <w:p w:rsidR="00FE30D9" w:rsidRDefault="006104AC">
      <w:r>
        <w:br w:type="page"/>
      </w:r>
    </w:p>
    <w:p w:rsidR="006104AC" w:rsidRDefault="00FE30D9" w:rsidP="00FE30D9">
      <w:pPr>
        <w:pStyle w:val="Heading1"/>
      </w:pPr>
      <w:r>
        <w:lastRenderedPageBreak/>
        <w:t>Environmental</w:t>
      </w:r>
      <w:r w:rsidR="001061F2">
        <w:t>,</w:t>
      </w:r>
      <w:r>
        <w:t xml:space="preserve"> Economic</w:t>
      </w:r>
      <w:r w:rsidR="001061F2">
        <w:t>, and Awareness</w:t>
      </w:r>
      <w:r>
        <w:t xml:space="preserve"> Impacts</w:t>
      </w:r>
    </w:p>
    <w:p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rsidR="001061F2" w:rsidRDefault="001061F2" w:rsidP="00FE30D9">
      <w:pPr>
        <w:rPr>
          <w:i/>
        </w:rPr>
      </w:pPr>
    </w:p>
    <w:p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placeholder>
          <w:docPart w:val="09901E4EF8624FC48DDEB629379581EA"/>
        </w:placeholder>
      </w:sdtPr>
      <w:sdtEndPr/>
      <w:sdtContent>
        <w:p w:rsidR="000E38D4" w:rsidRDefault="000E38D4" w:rsidP="001061F2"/>
        <w:p w:rsidR="001061F2" w:rsidRDefault="000E38D4" w:rsidP="000E38D4">
          <w:pPr>
            <w:ind w:firstLine="720"/>
          </w:pPr>
          <w:r>
            <w:rPr>
              <w:rFonts w:ascii="Calibri" w:hAnsi="Calibri"/>
              <w:color w:val="000000"/>
            </w:rPr>
            <w:t>Our project will aid in the University’s goals of reducing total waste diversion by producing no machine shop waste during its manufacturing and reducing transportation emissions by using fuels that have a less detrimental impact on the environment compared to other fuel options.</w:t>
          </w:r>
        </w:p>
      </w:sdtContent>
    </w:sdt>
    <w:p w:rsidR="001061F2" w:rsidRDefault="001061F2" w:rsidP="001061F2"/>
    <w:p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p w:rsidR="001061F2" w:rsidRDefault="001061F2" w:rsidP="001061F2"/>
    <w:p w:rsidR="00753440" w:rsidRDefault="00753440" w:rsidP="001061F2">
      <w:r>
        <w:tab/>
        <w:t xml:space="preserve">With a combination of flow meters and combustion analysis we can accurately predict our exhaust mass balance to determine the amount of CO2 and CO we put out with every firing of the engine. </w:t>
      </w:r>
    </w:p>
    <w:p w:rsidR="00753440" w:rsidRDefault="00753440" w:rsidP="001061F2"/>
    <w:p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placeholder>
          <w:docPart w:val="40551FF3FBB041AB9017B286F609EE6A"/>
        </w:placeholder>
      </w:sdtPr>
      <w:sdtEndPr/>
      <w:sdtContent>
        <w:p w:rsidR="00F034FC" w:rsidRDefault="00F034FC" w:rsidP="001061F2"/>
        <w:p w:rsidR="001061F2" w:rsidRPr="005328A2" w:rsidRDefault="00F034FC" w:rsidP="001061F2">
          <w:r>
            <w:tab/>
            <w:t>Publicity for this project will be primarily through our website, social media, the Aerospace department newsletters and the College of Engineering newsletter. Once the fully developed engine passes our flight readiness review</w:t>
          </w:r>
          <w:r w:rsidR="00753440">
            <w:t xml:space="preserve"> we will also seek to publish a technical paper.</w:t>
          </w:r>
        </w:p>
      </w:sdtContent>
    </w:sdt>
    <w:p w:rsidR="001061F2" w:rsidRDefault="001061F2" w:rsidP="001061F2"/>
    <w:p w:rsidR="001061F2" w:rsidRPr="00B34D5B" w:rsidRDefault="001061F2" w:rsidP="001061F2">
      <w:pPr>
        <w:rPr>
          <w:b/>
        </w:rPr>
      </w:pPr>
      <w:r w:rsidRPr="00B34D5B">
        <w:rPr>
          <w:b/>
        </w:rPr>
        <w:t>What are your specific, measurable outreach goals? How will these be measured?</w:t>
      </w:r>
    </w:p>
    <w:sdt>
      <w:sdtPr>
        <w:id w:val="859322298"/>
        <w:placeholder>
          <w:docPart w:val="2C0365A76D954A8C828B5BD8E84847FC"/>
        </w:placeholder>
      </w:sdtPr>
      <w:sdtEndPr/>
      <w:sdtContent>
        <w:p w:rsidR="00F034FC" w:rsidRDefault="00F034FC" w:rsidP="001061F2"/>
        <w:p w:rsidR="007F1F90" w:rsidRDefault="007F1F90" w:rsidP="001061F2">
          <w:r>
            <w:tab/>
          </w:r>
          <w:r w:rsidRPr="007F1F90">
            <w:t>Our outreach goals as an organization deal with the education of University students as well as local K-12 students.  SSS aims to educate members on all rocketry topics, including liquid engines and sustainable design. From day one our members attend director run lectures on topics and as a result they gain valuable knowledge into senior and graduate level topics as freshmen and sophomores. They are able to contribute to advanced rocketry projects because they have the capabilities to do so. Along with gaining valuable knowledge in the classroom, our members gain valuable hands-on experience with research, design, and testing.</w:t>
          </w:r>
        </w:p>
        <w:p w:rsidR="007F1F90" w:rsidRDefault="007F1F90" w:rsidP="001061F2"/>
        <w:p w:rsidR="001061F2" w:rsidRPr="005328A2" w:rsidRDefault="007F1F90" w:rsidP="007F1F90">
          <w:pPr>
            <w:ind w:firstLine="720"/>
          </w:pPr>
          <w:r w:rsidRPr="007F1F90">
            <w:t xml:space="preserve">We are able to measure the success of our outreach efforts with the large amounts of internships and research positions our members attain with various aerospace companies and universities due to their extensive knowledge of aerospace topics and hands-on experience. Along with university students being able to apply the skills they learn during our projects and </w:t>
          </w:r>
          <w:r w:rsidRPr="007F1F90">
            <w:lastRenderedPageBreak/>
            <w:t>lectures, many children that attend our outreach events have a newfound hunger for science and engineering. By interacting with the communities around Champaign and Urbana we are able to invigorate the next generation of engineers.</w:t>
          </w:r>
        </w:p>
      </w:sdtContent>
    </w:sdt>
    <w:p w:rsidR="001061F2" w:rsidRDefault="001061F2" w:rsidP="001061F2"/>
    <w:p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sdt>
      <w:sdtPr>
        <w:id w:val="439647082"/>
        <w:placeholder>
          <w:docPart w:val="6DB3CC3ECD424406A244334A6AF59A97"/>
        </w:placeholder>
      </w:sdtPr>
      <w:sdtEndPr/>
      <w:sdtContent>
        <w:p w:rsidR="00E03915" w:rsidRDefault="00E03915" w:rsidP="001061F2"/>
        <w:p w:rsidR="001061F2" w:rsidRPr="005328A2" w:rsidRDefault="00E03915" w:rsidP="001061F2">
          <w:r>
            <w:tab/>
            <w:t xml:space="preserve">Feel free to visit our website, </w:t>
          </w:r>
          <w:hyperlink r:id="rId9" w:history="1">
            <w:r w:rsidRPr="00E03915">
              <w:rPr>
                <w:rStyle w:val="Hyperlink"/>
              </w:rPr>
              <w:t>studentspacesystems.org</w:t>
            </w:r>
          </w:hyperlink>
          <w:r>
            <w:t xml:space="preserve">, for more information or watch our </w:t>
          </w:r>
          <w:hyperlink r:id="rId10" w:history="1">
            <w:r w:rsidRPr="00E03915">
              <w:rPr>
                <w:rStyle w:val="Hyperlink"/>
              </w:rPr>
              <w:t>new promo video</w:t>
            </w:r>
          </w:hyperlink>
          <w:r>
            <w:t xml:space="preserve"> about our recent launch.</w:t>
          </w:r>
        </w:p>
        <w:bookmarkStart w:id="0" w:name="_GoBack" w:displacedByCustomXml="next"/>
        <w:bookmarkEnd w:id="0" w:displacedByCustomXml="next"/>
      </w:sdtContent>
    </w:sdt>
    <w:p w:rsidR="001061F2" w:rsidRPr="001061F2" w:rsidRDefault="001061F2" w:rsidP="00FE30D9"/>
    <w:sectPr w:rsidR="001061F2" w:rsidRPr="001061F2" w:rsidSect="005328A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739" w:rsidRDefault="00AA4739" w:rsidP="00DC7C80">
      <w:r>
        <w:separator/>
      </w:r>
    </w:p>
  </w:endnote>
  <w:endnote w:type="continuationSeparator" w:id="0">
    <w:p w:rsidR="00AA4739" w:rsidRDefault="00AA473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739" w:rsidRDefault="00AA4739" w:rsidP="00DC7C80">
      <w:r>
        <w:separator/>
      </w:r>
    </w:p>
  </w:footnote>
  <w:footnote w:type="continuationSeparator" w:id="0">
    <w:p w:rsidR="00AA4739" w:rsidRDefault="00AA4739"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359" w:rsidRDefault="00F01359" w:rsidP="005328A2">
    <w:pPr>
      <w:pStyle w:val="Header"/>
      <w:jc w:val="center"/>
    </w:pPr>
    <w:r>
      <w:rPr>
        <w:noProof/>
        <w:lang w:eastAsia="zh-CN"/>
      </w:rPr>
      <w:drawing>
        <wp:inline distT="0" distB="0" distL="0" distR="0" wp14:anchorId="1BB61D7B" wp14:editId="3495B38D">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F01359" w:rsidRDefault="00F01359" w:rsidP="005328A2">
    <w:pPr>
      <w:pStyle w:val="Header"/>
      <w:jc w:val="center"/>
    </w:pPr>
  </w:p>
  <w:p w:rsidR="00F01359" w:rsidRPr="00DC7C80" w:rsidRDefault="00F01359" w:rsidP="005328A2">
    <w:pPr>
      <w:pStyle w:val="Header"/>
      <w:jc w:val="center"/>
      <w:rPr>
        <w:color w:val="F79646" w:themeColor="accent6"/>
        <w:sz w:val="40"/>
      </w:rPr>
    </w:pPr>
    <w:r>
      <w:rPr>
        <w:color w:val="F79646" w:themeColor="accent6"/>
        <w:sz w:val="40"/>
      </w:rPr>
      <w:t>Funding Application – Step 2</w:t>
    </w:r>
  </w:p>
  <w:p w:rsidR="00F01359" w:rsidRDefault="00F01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32"/>
    <w:rsid w:val="000138D3"/>
    <w:rsid w:val="0005780A"/>
    <w:rsid w:val="000E38D4"/>
    <w:rsid w:val="001061F2"/>
    <w:rsid w:val="00155E19"/>
    <w:rsid w:val="00190658"/>
    <w:rsid w:val="002503FC"/>
    <w:rsid w:val="00283FB7"/>
    <w:rsid w:val="002921AA"/>
    <w:rsid w:val="002A1B91"/>
    <w:rsid w:val="002E68C8"/>
    <w:rsid w:val="00336A90"/>
    <w:rsid w:val="00402E32"/>
    <w:rsid w:val="00407573"/>
    <w:rsid w:val="004621B8"/>
    <w:rsid w:val="004B1A52"/>
    <w:rsid w:val="004E3190"/>
    <w:rsid w:val="00502B6C"/>
    <w:rsid w:val="005328A2"/>
    <w:rsid w:val="0058057B"/>
    <w:rsid w:val="005F42CA"/>
    <w:rsid w:val="006104AC"/>
    <w:rsid w:val="00685DAF"/>
    <w:rsid w:val="006B7FAE"/>
    <w:rsid w:val="006D1C9A"/>
    <w:rsid w:val="00753440"/>
    <w:rsid w:val="007E44DF"/>
    <w:rsid w:val="007F1E60"/>
    <w:rsid w:val="007F1F90"/>
    <w:rsid w:val="007F4FC0"/>
    <w:rsid w:val="008F1DCB"/>
    <w:rsid w:val="009D3D72"/>
    <w:rsid w:val="00A30259"/>
    <w:rsid w:val="00A405A5"/>
    <w:rsid w:val="00AA4739"/>
    <w:rsid w:val="00AD6107"/>
    <w:rsid w:val="00B34D5B"/>
    <w:rsid w:val="00B55301"/>
    <w:rsid w:val="00BB0928"/>
    <w:rsid w:val="00BB730C"/>
    <w:rsid w:val="00BE5214"/>
    <w:rsid w:val="00C00E3F"/>
    <w:rsid w:val="00C54641"/>
    <w:rsid w:val="00C644A9"/>
    <w:rsid w:val="00CF173E"/>
    <w:rsid w:val="00D219BF"/>
    <w:rsid w:val="00DC4030"/>
    <w:rsid w:val="00DC7C80"/>
    <w:rsid w:val="00E02472"/>
    <w:rsid w:val="00E03915"/>
    <w:rsid w:val="00E17AB0"/>
    <w:rsid w:val="00E45421"/>
    <w:rsid w:val="00E63196"/>
    <w:rsid w:val="00F01359"/>
    <w:rsid w:val="00F034FC"/>
    <w:rsid w:val="00FA41C2"/>
    <w:rsid w:val="00FC0592"/>
    <w:rsid w:val="00FE30D9"/>
    <w:rsid w:val="00FE75E5"/>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E3E26F-C848-4E16-BBB6-9BE84C3B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38D4"/>
    <w:pPr>
      <w:spacing w:before="100" w:beforeAutospacing="1" w:after="100" w:afterAutospacing="1"/>
    </w:pPr>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26421">
      <w:bodyDiv w:val="1"/>
      <w:marLeft w:val="0"/>
      <w:marRight w:val="0"/>
      <w:marTop w:val="0"/>
      <w:marBottom w:val="0"/>
      <w:divBdr>
        <w:top w:val="none" w:sz="0" w:space="0" w:color="auto"/>
        <w:left w:val="none" w:sz="0" w:space="0" w:color="auto"/>
        <w:bottom w:val="none" w:sz="0" w:space="0" w:color="auto"/>
        <w:right w:val="none" w:sz="0" w:space="0" w:color="auto"/>
      </w:divBdr>
    </w:div>
    <w:div w:id="191222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youtube.com/watch?v=pmv3VnxUJQY" TargetMode="External"/><Relationship Id="rId4" Type="http://schemas.openxmlformats.org/officeDocument/2006/relationships/webSettings" Target="webSettings.xml"/><Relationship Id="rId9" Type="http://schemas.openxmlformats.org/officeDocument/2006/relationships/hyperlink" Target="http://www.studentspacesystem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SSS\Liquid1\SSC-Step-2-Narrativ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7619992D9E4FDAB057DD10E79647A9"/>
        <w:category>
          <w:name w:val="General"/>
          <w:gallery w:val="placeholder"/>
        </w:category>
        <w:types>
          <w:type w:val="bbPlcHdr"/>
        </w:types>
        <w:behaviors>
          <w:behavior w:val="content"/>
        </w:behaviors>
        <w:guid w:val="{F1BBAEB4-093F-4B29-9127-451DE94F241B}"/>
      </w:docPartPr>
      <w:docPartBody>
        <w:p w:rsidR="00636185" w:rsidRDefault="00AF6B61">
          <w:pPr>
            <w:pStyle w:val="D87619992D9E4FDAB057DD10E79647A9"/>
          </w:pPr>
          <w:r>
            <w:rPr>
              <w:rStyle w:val="PlaceholderText"/>
            </w:rPr>
            <w:t>Project Name</w:t>
          </w:r>
        </w:p>
      </w:docPartBody>
    </w:docPart>
    <w:docPart>
      <w:docPartPr>
        <w:name w:val="28162EC8F3A54337AA161342CEBCFBBC"/>
        <w:category>
          <w:name w:val="General"/>
          <w:gallery w:val="placeholder"/>
        </w:category>
        <w:types>
          <w:type w:val="bbPlcHdr"/>
        </w:types>
        <w:behaviors>
          <w:behavior w:val="content"/>
        </w:behaviors>
        <w:guid w:val="{7F6C1E9B-98E7-4AFF-AFDD-755E0D3C1939}"/>
      </w:docPartPr>
      <w:docPartBody>
        <w:p w:rsidR="00636185" w:rsidRDefault="00AF6B61">
          <w:pPr>
            <w:pStyle w:val="28162EC8F3A54337AA161342CEBCFBBC"/>
          </w:pPr>
          <w:r>
            <w:rPr>
              <w:rStyle w:val="PlaceholderText"/>
            </w:rPr>
            <w:t>Total Project Cost</w:t>
          </w:r>
        </w:p>
      </w:docPartBody>
    </w:docPart>
    <w:docPart>
      <w:docPartPr>
        <w:name w:val="E2EC3C5E5AB848B09415B1351085D03C"/>
        <w:category>
          <w:name w:val="General"/>
          <w:gallery w:val="placeholder"/>
        </w:category>
        <w:types>
          <w:type w:val="bbPlcHdr"/>
        </w:types>
        <w:behaviors>
          <w:behavior w:val="content"/>
        </w:behaviors>
        <w:guid w:val="{4E5287EB-1DBD-4901-AF05-F2AA66644D4E}"/>
      </w:docPartPr>
      <w:docPartBody>
        <w:p w:rsidR="00636185" w:rsidRDefault="00AF6B61">
          <w:pPr>
            <w:pStyle w:val="E2EC3C5E5AB848B09415B1351085D03C"/>
          </w:pPr>
          <w:r>
            <w:rPr>
              <w:rStyle w:val="PlaceholderText"/>
            </w:rPr>
            <w:t>Name of Applicant or Project Lead</w:t>
          </w:r>
        </w:p>
      </w:docPartBody>
    </w:docPart>
    <w:docPart>
      <w:docPartPr>
        <w:name w:val="C88CAA9D18B44570906E3BD2E19AAC77"/>
        <w:category>
          <w:name w:val="General"/>
          <w:gallery w:val="placeholder"/>
        </w:category>
        <w:types>
          <w:type w:val="bbPlcHdr"/>
        </w:types>
        <w:behaviors>
          <w:behavior w:val="content"/>
        </w:behaviors>
        <w:guid w:val="{324228FC-52EC-4A2F-8F76-7AE748A7D0D2}"/>
      </w:docPartPr>
      <w:docPartBody>
        <w:p w:rsidR="00636185" w:rsidRDefault="00AF6B61">
          <w:pPr>
            <w:pStyle w:val="C88CAA9D18B44570906E3BD2E19AAC77"/>
          </w:pPr>
          <w:r>
            <w:rPr>
              <w:rStyle w:val="PlaceholderText"/>
            </w:rPr>
            <w:t>Department / Organization of Project Lead</w:t>
          </w:r>
        </w:p>
      </w:docPartBody>
    </w:docPart>
    <w:docPart>
      <w:docPartPr>
        <w:name w:val="80C1A49206734D00AB2CC13F4AB98C7A"/>
        <w:category>
          <w:name w:val="General"/>
          <w:gallery w:val="placeholder"/>
        </w:category>
        <w:types>
          <w:type w:val="bbPlcHdr"/>
        </w:types>
        <w:behaviors>
          <w:behavior w:val="content"/>
        </w:behaviors>
        <w:guid w:val="{E88AACF7-4C7E-462A-B104-0A91FA2405F0}"/>
      </w:docPartPr>
      <w:docPartBody>
        <w:p w:rsidR="00636185" w:rsidRDefault="00AF6B61">
          <w:pPr>
            <w:pStyle w:val="80C1A49206734D00AB2CC13F4AB98C7A"/>
          </w:pPr>
          <w:r>
            <w:rPr>
              <w:rStyle w:val="PlaceholderText"/>
            </w:rPr>
            <w:t>Preferred Email Address</w:t>
          </w:r>
        </w:p>
      </w:docPartBody>
    </w:docPart>
    <w:docPart>
      <w:docPartPr>
        <w:name w:val="0E5846632001478DA7236468B776C23A"/>
        <w:category>
          <w:name w:val="General"/>
          <w:gallery w:val="placeholder"/>
        </w:category>
        <w:types>
          <w:type w:val="bbPlcHdr"/>
        </w:types>
        <w:behaviors>
          <w:behavior w:val="content"/>
        </w:behaviors>
        <w:guid w:val="{B914E9AA-0F9D-497D-9F19-B07E39825F2B}"/>
      </w:docPartPr>
      <w:docPartBody>
        <w:p w:rsidR="00636185" w:rsidRDefault="00AF6B61">
          <w:pPr>
            <w:pStyle w:val="0E5846632001478DA7236468B776C23A"/>
          </w:pPr>
          <w:r>
            <w:rPr>
              <w:rStyle w:val="PlaceholderText"/>
            </w:rPr>
            <w:t>Preferred Contact Number</w:t>
          </w:r>
        </w:p>
      </w:docPartBody>
    </w:docPart>
    <w:docPart>
      <w:docPartPr>
        <w:name w:val="D64B3D3075CD4AFF82ACCAE10BF3BFD6"/>
        <w:category>
          <w:name w:val="General"/>
          <w:gallery w:val="placeholder"/>
        </w:category>
        <w:types>
          <w:type w:val="bbPlcHdr"/>
        </w:types>
        <w:behaviors>
          <w:behavior w:val="content"/>
        </w:behaviors>
        <w:guid w:val="{BDB00DBB-B127-49CB-9C36-AE0F5283A18A}"/>
      </w:docPartPr>
      <w:docPartBody>
        <w:p w:rsidR="00636185" w:rsidRDefault="00AF6B61">
          <w:pPr>
            <w:pStyle w:val="D64B3D3075CD4AFF82ACCAE10BF3BFD6"/>
          </w:pPr>
          <w:r>
            <w:rPr>
              <w:rStyle w:val="PlaceholderText"/>
            </w:rPr>
            <w:t>Name of Applicant or Project Lead</w:t>
          </w:r>
        </w:p>
      </w:docPartBody>
    </w:docPart>
    <w:docPart>
      <w:docPartPr>
        <w:name w:val="AC9967D80BE3489380B26C183977A5D8"/>
        <w:category>
          <w:name w:val="General"/>
          <w:gallery w:val="placeholder"/>
        </w:category>
        <w:types>
          <w:type w:val="bbPlcHdr"/>
        </w:types>
        <w:behaviors>
          <w:behavior w:val="content"/>
        </w:behaviors>
        <w:guid w:val="{70D2842B-A1E3-416C-99C3-BF11C64123CD}"/>
      </w:docPartPr>
      <w:docPartBody>
        <w:p w:rsidR="00636185" w:rsidRDefault="00AF6B61">
          <w:pPr>
            <w:pStyle w:val="AC9967D80BE3489380B26C183977A5D8"/>
          </w:pPr>
          <w:r>
            <w:rPr>
              <w:rStyle w:val="PlaceholderText"/>
            </w:rPr>
            <w:t>Department / Organization of Project Lead</w:t>
          </w:r>
        </w:p>
      </w:docPartBody>
    </w:docPart>
    <w:docPart>
      <w:docPartPr>
        <w:name w:val="A28F234875984861ABB3726DA7C402D3"/>
        <w:category>
          <w:name w:val="General"/>
          <w:gallery w:val="placeholder"/>
        </w:category>
        <w:types>
          <w:type w:val="bbPlcHdr"/>
        </w:types>
        <w:behaviors>
          <w:behavior w:val="content"/>
        </w:behaviors>
        <w:guid w:val="{56E55684-AF41-4DD4-B7D1-8B8414B55EB9}"/>
      </w:docPartPr>
      <w:docPartBody>
        <w:p w:rsidR="00636185" w:rsidRDefault="00AF6B61">
          <w:pPr>
            <w:pStyle w:val="A28F234875984861ABB3726DA7C402D3"/>
          </w:pPr>
          <w:r>
            <w:rPr>
              <w:rStyle w:val="PlaceholderText"/>
            </w:rPr>
            <w:t>Preferred Email Address</w:t>
          </w:r>
        </w:p>
      </w:docPartBody>
    </w:docPart>
    <w:docPart>
      <w:docPartPr>
        <w:name w:val="C7AF8373AB0A4337BA4AFFF5DBB4268A"/>
        <w:category>
          <w:name w:val="General"/>
          <w:gallery w:val="placeholder"/>
        </w:category>
        <w:types>
          <w:type w:val="bbPlcHdr"/>
        </w:types>
        <w:behaviors>
          <w:behavior w:val="content"/>
        </w:behaviors>
        <w:guid w:val="{F3AED9F8-484D-4F0F-85DF-0FD71193BFB1}"/>
      </w:docPartPr>
      <w:docPartBody>
        <w:p w:rsidR="00636185" w:rsidRDefault="00AF6B61">
          <w:pPr>
            <w:pStyle w:val="C7AF8373AB0A4337BA4AFFF5DBB4268A"/>
          </w:pPr>
          <w:r>
            <w:rPr>
              <w:rStyle w:val="PlaceholderText"/>
            </w:rPr>
            <w:t>Preferred Contact Number</w:t>
          </w:r>
        </w:p>
      </w:docPartBody>
    </w:docPart>
    <w:docPart>
      <w:docPartPr>
        <w:name w:val="5906BA56358F476785481821DD99E296"/>
        <w:category>
          <w:name w:val="General"/>
          <w:gallery w:val="placeholder"/>
        </w:category>
        <w:types>
          <w:type w:val="bbPlcHdr"/>
        </w:types>
        <w:behaviors>
          <w:behavior w:val="content"/>
        </w:behaviors>
        <w:guid w:val="{369B81EB-AE79-4756-9C94-13A664536A8F}"/>
      </w:docPartPr>
      <w:docPartBody>
        <w:p w:rsidR="00636185" w:rsidRDefault="00AF6B61">
          <w:pPr>
            <w:pStyle w:val="5906BA56358F476785481821DD99E296"/>
          </w:pPr>
          <w:r>
            <w:rPr>
              <w:rStyle w:val="PlaceholderText"/>
            </w:rPr>
            <w:t>UIUC Organization Code (for CFOP) – Must not start with 9</w:t>
          </w:r>
        </w:p>
      </w:docPartBody>
    </w:docPart>
    <w:docPart>
      <w:docPartPr>
        <w:name w:val="BEB70F7D16C743D2A86C6E55752A8A15"/>
        <w:category>
          <w:name w:val="General"/>
          <w:gallery w:val="placeholder"/>
        </w:category>
        <w:types>
          <w:type w:val="bbPlcHdr"/>
        </w:types>
        <w:behaviors>
          <w:behavior w:val="content"/>
        </w:behaviors>
        <w:guid w:val="{DCB2C1EF-1FC6-4EB1-88E5-26334E93BB75}"/>
      </w:docPartPr>
      <w:docPartBody>
        <w:p w:rsidR="00636185" w:rsidRDefault="00AF6B61">
          <w:pPr>
            <w:pStyle w:val="BEB70F7D16C743D2A86C6E55752A8A15"/>
          </w:pPr>
          <w:r>
            <w:rPr>
              <w:rStyle w:val="PlaceholderText"/>
            </w:rPr>
            <w:t>Name of Applicant or Project Lead</w:t>
          </w:r>
        </w:p>
      </w:docPartBody>
    </w:docPart>
    <w:docPart>
      <w:docPartPr>
        <w:name w:val="B17D10AA81214DCD9C68A5F0329C9D9F"/>
        <w:category>
          <w:name w:val="General"/>
          <w:gallery w:val="placeholder"/>
        </w:category>
        <w:types>
          <w:type w:val="bbPlcHdr"/>
        </w:types>
        <w:behaviors>
          <w:behavior w:val="content"/>
        </w:behaviors>
        <w:guid w:val="{92E4C2CA-DD7B-4DDF-BBF0-4F403B8B447F}"/>
      </w:docPartPr>
      <w:docPartBody>
        <w:p w:rsidR="00636185" w:rsidRDefault="00AF6B61">
          <w:pPr>
            <w:pStyle w:val="B17D10AA81214DCD9C68A5F0329C9D9F"/>
          </w:pPr>
          <w:r>
            <w:rPr>
              <w:rStyle w:val="PlaceholderText"/>
            </w:rPr>
            <w:t>Preferred Email Address</w:t>
          </w:r>
        </w:p>
      </w:docPartBody>
    </w:docPart>
    <w:docPart>
      <w:docPartPr>
        <w:name w:val="90A458A8C20E495AB319243A730D82EC"/>
        <w:category>
          <w:name w:val="General"/>
          <w:gallery w:val="placeholder"/>
        </w:category>
        <w:types>
          <w:type w:val="bbPlcHdr"/>
        </w:types>
        <w:behaviors>
          <w:behavior w:val="content"/>
        </w:behaviors>
        <w:guid w:val="{617237B6-5180-48A1-AE77-4FD239ED49DF}"/>
      </w:docPartPr>
      <w:docPartBody>
        <w:p w:rsidR="00636185" w:rsidRDefault="00AF6B61">
          <w:pPr>
            <w:pStyle w:val="90A458A8C20E495AB319243A730D82EC"/>
          </w:pPr>
          <w:r>
            <w:rPr>
              <w:rStyle w:val="PlaceholderText"/>
            </w:rPr>
            <w:t>Name</w:t>
          </w:r>
        </w:p>
      </w:docPartBody>
    </w:docPart>
    <w:docPart>
      <w:docPartPr>
        <w:name w:val="030A0CB85BF04F1DA7FE5839E8849466"/>
        <w:category>
          <w:name w:val="General"/>
          <w:gallery w:val="placeholder"/>
        </w:category>
        <w:types>
          <w:type w:val="bbPlcHdr"/>
        </w:types>
        <w:behaviors>
          <w:behavior w:val="content"/>
        </w:behaviors>
        <w:guid w:val="{196A80BE-3331-4585-8415-276D58D6CCDE}"/>
      </w:docPartPr>
      <w:docPartBody>
        <w:p w:rsidR="00636185" w:rsidRDefault="00AF6B61">
          <w:pPr>
            <w:pStyle w:val="030A0CB85BF04F1DA7FE5839E8849466"/>
          </w:pPr>
          <w:r>
            <w:rPr>
              <w:rStyle w:val="PlaceholderText"/>
            </w:rPr>
            <w:t>Department/Organization</w:t>
          </w:r>
        </w:p>
      </w:docPartBody>
    </w:docPart>
    <w:docPart>
      <w:docPartPr>
        <w:name w:val="57DDE16E8EA842AEB3D80EF03D75CF6B"/>
        <w:category>
          <w:name w:val="General"/>
          <w:gallery w:val="placeholder"/>
        </w:category>
        <w:types>
          <w:type w:val="bbPlcHdr"/>
        </w:types>
        <w:behaviors>
          <w:behavior w:val="content"/>
        </w:behaviors>
        <w:guid w:val="{A0495F8C-9668-4A64-AFCE-CFABCE145DC1}"/>
      </w:docPartPr>
      <w:docPartBody>
        <w:p w:rsidR="00636185" w:rsidRDefault="00AF6B61">
          <w:pPr>
            <w:pStyle w:val="57DDE16E8EA842AEB3D80EF03D75CF6B"/>
          </w:pPr>
          <w:r>
            <w:rPr>
              <w:rStyle w:val="PlaceholderText"/>
            </w:rPr>
            <w:t>Email Address</w:t>
          </w:r>
        </w:p>
      </w:docPartBody>
    </w:docPart>
    <w:docPart>
      <w:docPartPr>
        <w:name w:val="34C31F2E0ECF48DCB13A7A99E516819F"/>
        <w:category>
          <w:name w:val="General"/>
          <w:gallery w:val="placeholder"/>
        </w:category>
        <w:types>
          <w:type w:val="bbPlcHdr"/>
        </w:types>
        <w:behaviors>
          <w:behavior w:val="content"/>
        </w:behaviors>
        <w:guid w:val="{82A46A0A-F03B-489D-A641-CC911B64B4A5}"/>
      </w:docPartPr>
      <w:docPartBody>
        <w:p w:rsidR="00636185" w:rsidRDefault="00AF6B61">
          <w:pPr>
            <w:pStyle w:val="34C31F2E0ECF48DCB13A7A99E516819F"/>
          </w:pPr>
          <w:r>
            <w:rPr>
              <w:rStyle w:val="PlaceholderText"/>
            </w:rPr>
            <w:t>Department/Organization</w:t>
          </w:r>
        </w:p>
      </w:docPartBody>
    </w:docPart>
    <w:docPart>
      <w:docPartPr>
        <w:name w:val="C23717A6AC2D4D1186F4F9FCD133AC8F"/>
        <w:category>
          <w:name w:val="General"/>
          <w:gallery w:val="placeholder"/>
        </w:category>
        <w:types>
          <w:type w:val="bbPlcHdr"/>
        </w:types>
        <w:behaviors>
          <w:behavior w:val="content"/>
        </w:behaviors>
        <w:guid w:val="{52F63363-4844-400F-A1BD-5FF458F2964E}"/>
      </w:docPartPr>
      <w:docPartBody>
        <w:p w:rsidR="00636185" w:rsidRDefault="00AF6B61">
          <w:pPr>
            <w:pStyle w:val="C23717A6AC2D4D1186F4F9FCD133AC8F"/>
          </w:pPr>
          <w:r>
            <w:rPr>
              <w:rStyle w:val="PlaceholderText"/>
            </w:rPr>
            <w:t>Email Address</w:t>
          </w:r>
        </w:p>
      </w:docPartBody>
    </w:docPart>
    <w:docPart>
      <w:docPartPr>
        <w:name w:val="96D6F9A825DC49C9A8D5E1D072EFD6E9"/>
        <w:category>
          <w:name w:val="General"/>
          <w:gallery w:val="placeholder"/>
        </w:category>
        <w:types>
          <w:type w:val="bbPlcHdr"/>
        </w:types>
        <w:behaviors>
          <w:behavior w:val="content"/>
        </w:behaviors>
        <w:guid w:val="{51B6FF6E-F9F0-434A-9EC9-7BF0293EFDD5}"/>
      </w:docPartPr>
      <w:docPartBody>
        <w:p w:rsidR="00636185" w:rsidRDefault="00AF6B61">
          <w:pPr>
            <w:pStyle w:val="96D6F9A825DC49C9A8D5E1D072EFD6E9"/>
          </w:pPr>
          <w:r>
            <w:rPr>
              <w:rStyle w:val="PlaceholderText"/>
            </w:rPr>
            <w:t>Name</w:t>
          </w:r>
        </w:p>
      </w:docPartBody>
    </w:docPart>
    <w:docPart>
      <w:docPartPr>
        <w:name w:val="55695EB1ACBD489FA07EA33684F4167C"/>
        <w:category>
          <w:name w:val="General"/>
          <w:gallery w:val="placeholder"/>
        </w:category>
        <w:types>
          <w:type w:val="bbPlcHdr"/>
        </w:types>
        <w:behaviors>
          <w:behavior w:val="content"/>
        </w:behaviors>
        <w:guid w:val="{C4EC2E32-B030-482A-A517-2899B4186328}"/>
      </w:docPartPr>
      <w:docPartBody>
        <w:p w:rsidR="00636185" w:rsidRDefault="00AF6B61">
          <w:pPr>
            <w:pStyle w:val="55695EB1ACBD489FA07EA33684F4167C"/>
          </w:pPr>
          <w:r>
            <w:rPr>
              <w:rStyle w:val="PlaceholderText"/>
            </w:rPr>
            <w:t>Department/Organization</w:t>
          </w:r>
        </w:p>
      </w:docPartBody>
    </w:docPart>
    <w:docPart>
      <w:docPartPr>
        <w:name w:val="4932A51D2C0E48DEA6CBD56FC2D40354"/>
        <w:category>
          <w:name w:val="General"/>
          <w:gallery w:val="placeholder"/>
        </w:category>
        <w:types>
          <w:type w:val="bbPlcHdr"/>
        </w:types>
        <w:behaviors>
          <w:behavior w:val="content"/>
        </w:behaviors>
        <w:guid w:val="{FCF1662E-73E6-4081-9098-B7FD49BEFD32}"/>
      </w:docPartPr>
      <w:docPartBody>
        <w:p w:rsidR="00636185" w:rsidRDefault="00AF6B61">
          <w:pPr>
            <w:pStyle w:val="4932A51D2C0E48DEA6CBD56FC2D40354"/>
          </w:pPr>
          <w:r>
            <w:rPr>
              <w:rStyle w:val="PlaceholderText"/>
            </w:rPr>
            <w:t>Email Address</w:t>
          </w:r>
        </w:p>
      </w:docPartBody>
    </w:docPart>
    <w:docPart>
      <w:docPartPr>
        <w:name w:val="185F2C2957194A1A88F43AAB47DA2C07"/>
        <w:category>
          <w:name w:val="General"/>
          <w:gallery w:val="placeholder"/>
        </w:category>
        <w:types>
          <w:type w:val="bbPlcHdr"/>
        </w:types>
        <w:behaviors>
          <w:behavior w:val="content"/>
        </w:behaviors>
        <w:guid w:val="{2C364208-1164-4714-A0E9-E895FDE8D933}"/>
      </w:docPartPr>
      <w:docPartBody>
        <w:p w:rsidR="00636185" w:rsidRDefault="00AF6B61">
          <w:pPr>
            <w:pStyle w:val="185F2C2957194A1A88F43AAB47DA2C07"/>
          </w:pPr>
          <w:r>
            <w:rPr>
              <w:rStyle w:val="PlaceholderText"/>
            </w:rPr>
            <w:t>Name</w:t>
          </w:r>
        </w:p>
      </w:docPartBody>
    </w:docPart>
    <w:docPart>
      <w:docPartPr>
        <w:name w:val="FA461C2642FE4A5282507EB3E9E7E9F4"/>
        <w:category>
          <w:name w:val="General"/>
          <w:gallery w:val="placeholder"/>
        </w:category>
        <w:types>
          <w:type w:val="bbPlcHdr"/>
        </w:types>
        <w:behaviors>
          <w:behavior w:val="content"/>
        </w:behaviors>
        <w:guid w:val="{A88C7FC5-6E13-4CD9-A7B4-62B2B0315058}"/>
      </w:docPartPr>
      <w:docPartBody>
        <w:p w:rsidR="00636185" w:rsidRDefault="00AF6B61">
          <w:pPr>
            <w:pStyle w:val="FA461C2642FE4A5282507EB3E9E7E9F4"/>
          </w:pPr>
          <w:r>
            <w:rPr>
              <w:rStyle w:val="PlaceholderText"/>
            </w:rPr>
            <w:t>Department/Organization</w:t>
          </w:r>
        </w:p>
      </w:docPartBody>
    </w:docPart>
    <w:docPart>
      <w:docPartPr>
        <w:name w:val="64D20C3C5D4C49ADA89473F44DA4D2A9"/>
        <w:category>
          <w:name w:val="General"/>
          <w:gallery w:val="placeholder"/>
        </w:category>
        <w:types>
          <w:type w:val="bbPlcHdr"/>
        </w:types>
        <w:behaviors>
          <w:behavior w:val="content"/>
        </w:behaviors>
        <w:guid w:val="{C8E8F65D-4C39-42A7-B592-E1ED74383C5B}"/>
      </w:docPartPr>
      <w:docPartBody>
        <w:p w:rsidR="00636185" w:rsidRDefault="00AF6B61">
          <w:pPr>
            <w:pStyle w:val="64D20C3C5D4C49ADA89473F44DA4D2A9"/>
          </w:pPr>
          <w:r>
            <w:rPr>
              <w:rStyle w:val="PlaceholderText"/>
            </w:rPr>
            <w:t>Email Address</w:t>
          </w:r>
        </w:p>
      </w:docPartBody>
    </w:docPart>
    <w:docPart>
      <w:docPartPr>
        <w:name w:val="D144013EB854401FACE4C3AC9D49BF4B"/>
        <w:category>
          <w:name w:val="General"/>
          <w:gallery w:val="placeholder"/>
        </w:category>
        <w:types>
          <w:type w:val="bbPlcHdr"/>
        </w:types>
        <w:behaviors>
          <w:behavior w:val="content"/>
        </w:behaviors>
        <w:guid w:val="{E6480A2C-F80A-4B41-8FE8-CD211ED0CFF9}"/>
      </w:docPartPr>
      <w:docPartBody>
        <w:p w:rsidR="00636185" w:rsidRDefault="00AF6B61">
          <w:pPr>
            <w:pStyle w:val="D144013EB854401FACE4C3AC9D49BF4B"/>
          </w:pPr>
          <w:r>
            <w:rPr>
              <w:rStyle w:val="PlaceholderText"/>
            </w:rPr>
            <w:t>Please address all of the above items including concrete examples of the desired outcomes</w:t>
          </w:r>
        </w:p>
      </w:docPartBody>
    </w:docPart>
    <w:docPart>
      <w:docPartPr>
        <w:name w:val="14D3F71F4CCC4B2098E6FC88A3ECD3E7"/>
        <w:category>
          <w:name w:val="General"/>
          <w:gallery w:val="placeholder"/>
        </w:category>
        <w:types>
          <w:type w:val="bbPlcHdr"/>
        </w:types>
        <w:behaviors>
          <w:behavior w:val="content"/>
        </w:behaviors>
        <w:guid w:val="{FA017415-1324-4D0B-B9FC-85FDA9959EF2}"/>
      </w:docPartPr>
      <w:docPartBody>
        <w:p w:rsidR="00636185" w:rsidRDefault="00AF6B61">
          <w:pPr>
            <w:pStyle w:val="14D3F71F4CCC4B2098E6FC88A3ECD3E7"/>
          </w:pPr>
          <w:r>
            <w:rPr>
              <w:rStyle w:val="PlaceholderText"/>
            </w:rPr>
            <w:t xml:space="preserve">Any relevant opportunities for student involvement in your project </w:t>
          </w:r>
        </w:p>
      </w:docPartBody>
    </w:docPart>
    <w:docPart>
      <w:docPartPr>
        <w:name w:val="893B9C55536D43F0B983F1B5029C128D"/>
        <w:category>
          <w:name w:val="General"/>
          <w:gallery w:val="placeholder"/>
        </w:category>
        <w:types>
          <w:type w:val="bbPlcHdr"/>
        </w:types>
        <w:behaviors>
          <w:behavior w:val="content"/>
        </w:behaviors>
        <w:guid w:val="{F8E367F4-13DF-439E-8BC0-8BD5E1B9A9E4}"/>
      </w:docPartPr>
      <w:docPartBody>
        <w:p w:rsidR="00636185" w:rsidRDefault="00AF6B61">
          <w:pPr>
            <w:pStyle w:val="893B9C55536D43F0B983F1B5029C128D"/>
          </w:pPr>
          <w:r>
            <w:rPr>
              <w:rStyle w:val="PlaceholderText"/>
            </w:rPr>
            <w:t xml:space="preserve">Please list any other involved parties here as well as their role in the project, and attach letters of support as needed. </w:t>
          </w:r>
        </w:p>
      </w:docPartBody>
    </w:docPart>
    <w:docPart>
      <w:docPartPr>
        <w:name w:val="108772F5B688456DA2B8972F157CBD77"/>
        <w:category>
          <w:name w:val="General"/>
          <w:gallery w:val="placeholder"/>
        </w:category>
        <w:types>
          <w:type w:val="bbPlcHdr"/>
        </w:types>
        <w:behaviors>
          <w:behavior w:val="content"/>
        </w:behaviors>
        <w:guid w:val="{C62F6813-818B-4949-9A3A-E67736D7090C}"/>
      </w:docPartPr>
      <w:docPartBody>
        <w:p w:rsidR="00636185" w:rsidRDefault="00AF6B61">
          <w:pPr>
            <w:pStyle w:val="108772F5B688456DA2B8972F157CBD77"/>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356CDA25A21B42E5956135D7DD196553"/>
        <w:category>
          <w:name w:val="General"/>
          <w:gallery w:val="placeholder"/>
        </w:category>
        <w:types>
          <w:type w:val="bbPlcHdr"/>
        </w:types>
        <w:behaviors>
          <w:behavior w:val="content"/>
        </w:behaviors>
        <w:guid w:val="{92C43ABA-6515-4A40-9D09-EEE80924D5ED}"/>
      </w:docPartPr>
      <w:docPartBody>
        <w:p w:rsidR="00636185" w:rsidRDefault="00AF6B61">
          <w:pPr>
            <w:pStyle w:val="356CDA25A21B42E5956135D7DD196553"/>
          </w:pPr>
          <w:r>
            <w:rPr>
              <w:rStyle w:val="PlaceholderText"/>
            </w:rPr>
            <w:t>A brief summary of project name and year of submission.</w:t>
          </w:r>
        </w:p>
      </w:docPartBody>
    </w:docPart>
    <w:docPart>
      <w:docPartPr>
        <w:name w:val="C4DFC749910149A6A0A15728853502B5"/>
        <w:category>
          <w:name w:val="General"/>
          <w:gallery w:val="placeholder"/>
        </w:category>
        <w:types>
          <w:type w:val="bbPlcHdr"/>
        </w:types>
        <w:behaviors>
          <w:behavior w:val="content"/>
        </w:behaviors>
        <w:guid w:val="{97072BC8-A991-41A5-9474-5867E1F3E155}"/>
      </w:docPartPr>
      <w:docPartBody>
        <w:p w:rsidR="00636185" w:rsidRDefault="00AF6B61">
          <w:pPr>
            <w:pStyle w:val="C4DFC749910149A6A0A15728853502B5"/>
          </w:pPr>
          <w:r>
            <w:rPr>
              <w:rStyle w:val="PlaceholderText"/>
            </w:rPr>
            <w:t xml:space="preserve">If needed, please also address this in the supplemental budget spreadsheet in the relevant section. </w:t>
          </w:r>
        </w:p>
      </w:docPartBody>
    </w:docPart>
    <w:docPart>
      <w:docPartPr>
        <w:name w:val="09901E4EF8624FC48DDEB629379581EA"/>
        <w:category>
          <w:name w:val="General"/>
          <w:gallery w:val="placeholder"/>
        </w:category>
        <w:types>
          <w:type w:val="bbPlcHdr"/>
        </w:types>
        <w:behaviors>
          <w:behavior w:val="content"/>
        </w:behaviors>
        <w:guid w:val="{B77F749D-4787-420F-9FA5-6D2F14519F5F}"/>
      </w:docPartPr>
      <w:docPartBody>
        <w:p w:rsidR="00636185" w:rsidRDefault="00AF6B61">
          <w:pPr>
            <w:pStyle w:val="09901E4EF8624FC48DDEB629379581EA"/>
          </w:pPr>
          <w:r>
            <w:rPr>
              <w:rStyle w:val="PlaceholderText"/>
            </w:rPr>
            <w:t>Please address all of the above items including concrete examples of the desired outcomes</w:t>
          </w:r>
        </w:p>
      </w:docPartBody>
    </w:docPart>
    <w:docPart>
      <w:docPartPr>
        <w:name w:val="40551FF3FBB041AB9017B286F609EE6A"/>
        <w:category>
          <w:name w:val="General"/>
          <w:gallery w:val="placeholder"/>
        </w:category>
        <w:types>
          <w:type w:val="bbPlcHdr"/>
        </w:types>
        <w:behaviors>
          <w:behavior w:val="content"/>
        </w:behaviors>
        <w:guid w:val="{3F8CEC3D-E405-4282-B95E-450B1BF42EB9}"/>
      </w:docPartPr>
      <w:docPartBody>
        <w:p w:rsidR="00636185" w:rsidRDefault="00AF6B61">
          <w:pPr>
            <w:pStyle w:val="40551FF3FBB041AB9017B286F609EE6A"/>
          </w:pPr>
          <w:r>
            <w:rPr>
              <w:rStyle w:val="PlaceholderText"/>
            </w:rPr>
            <w:t>Note any opportunities for cross promotion, and if there are ways for SSC to be involved, please list them here.</w:t>
          </w:r>
        </w:p>
      </w:docPartBody>
    </w:docPart>
    <w:docPart>
      <w:docPartPr>
        <w:name w:val="2C0365A76D954A8C828B5BD8E84847FC"/>
        <w:category>
          <w:name w:val="General"/>
          <w:gallery w:val="placeholder"/>
        </w:category>
        <w:types>
          <w:type w:val="bbPlcHdr"/>
        </w:types>
        <w:behaviors>
          <w:behavior w:val="content"/>
        </w:behaviors>
        <w:guid w:val="{E51727EA-E8FF-4EB8-929F-D205AF7EBDDE}"/>
      </w:docPartPr>
      <w:docPartBody>
        <w:p w:rsidR="00636185" w:rsidRDefault="00AF6B61">
          <w:pPr>
            <w:pStyle w:val="2C0365A76D954A8C828B5BD8E84847FC"/>
          </w:pPr>
          <w:r>
            <w:rPr>
              <w:rStyle w:val="PlaceholderText"/>
            </w:rPr>
            <w:t xml:space="preserve">Please be as specific as possible.  . </w:t>
          </w:r>
        </w:p>
      </w:docPartBody>
    </w:docPart>
    <w:docPart>
      <w:docPartPr>
        <w:name w:val="6DB3CC3ECD424406A244334A6AF59A97"/>
        <w:category>
          <w:name w:val="General"/>
          <w:gallery w:val="placeholder"/>
        </w:category>
        <w:types>
          <w:type w:val="bbPlcHdr"/>
        </w:types>
        <w:behaviors>
          <w:behavior w:val="content"/>
        </w:behaviors>
        <w:guid w:val="{6CDAE6CD-1DD4-424E-8644-5180770AC500}"/>
      </w:docPartPr>
      <w:docPartBody>
        <w:p w:rsidR="00636185" w:rsidRDefault="00AF6B61">
          <w:pPr>
            <w:pStyle w:val="6DB3CC3ECD424406A244334A6AF59A97"/>
          </w:pPr>
          <w:r>
            <w:rPr>
              <w:rStyle w:val="PlaceholderText"/>
            </w:rPr>
            <w:t xml:space="preserve">Please provide any additional information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61"/>
    <w:rsid w:val="00636185"/>
    <w:rsid w:val="006373DB"/>
    <w:rsid w:val="00883384"/>
    <w:rsid w:val="00AF6B61"/>
    <w:rsid w:val="00F8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7619992D9E4FDAB057DD10E79647A9">
    <w:name w:val="D87619992D9E4FDAB057DD10E79647A9"/>
  </w:style>
  <w:style w:type="paragraph" w:customStyle="1" w:styleId="28162EC8F3A54337AA161342CEBCFBBC">
    <w:name w:val="28162EC8F3A54337AA161342CEBCFBBC"/>
  </w:style>
  <w:style w:type="paragraph" w:customStyle="1" w:styleId="E2EC3C5E5AB848B09415B1351085D03C">
    <w:name w:val="E2EC3C5E5AB848B09415B1351085D03C"/>
  </w:style>
  <w:style w:type="paragraph" w:customStyle="1" w:styleId="C88CAA9D18B44570906E3BD2E19AAC77">
    <w:name w:val="C88CAA9D18B44570906E3BD2E19AAC77"/>
  </w:style>
  <w:style w:type="paragraph" w:customStyle="1" w:styleId="80C1A49206734D00AB2CC13F4AB98C7A">
    <w:name w:val="80C1A49206734D00AB2CC13F4AB98C7A"/>
  </w:style>
  <w:style w:type="paragraph" w:customStyle="1" w:styleId="0E5846632001478DA7236468B776C23A">
    <w:name w:val="0E5846632001478DA7236468B776C23A"/>
  </w:style>
  <w:style w:type="paragraph" w:customStyle="1" w:styleId="D64B3D3075CD4AFF82ACCAE10BF3BFD6">
    <w:name w:val="D64B3D3075CD4AFF82ACCAE10BF3BFD6"/>
  </w:style>
  <w:style w:type="paragraph" w:customStyle="1" w:styleId="AC9967D80BE3489380B26C183977A5D8">
    <w:name w:val="AC9967D80BE3489380B26C183977A5D8"/>
  </w:style>
  <w:style w:type="paragraph" w:customStyle="1" w:styleId="A28F234875984861ABB3726DA7C402D3">
    <w:name w:val="A28F234875984861ABB3726DA7C402D3"/>
  </w:style>
  <w:style w:type="paragraph" w:customStyle="1" w:styleId="C7AF8373AB0A4337BA4AFFF5DBB4268A">
    <w:name w:val="C7AF8373AB0A4337BA4AFFF5DBB4268A"/>
  </w:style>
  <w:style w:type="paragraph" w:customStyle="1" w:styleId="5906BA56358F476785481821DD99E296">
    <w:name w:val="5906BA56358F476785481821DD99E296"/>
  </w:style>
  <w:style w:type="paragraph" w:customStyle="1" w:styleId="BEB70F7D16C743D2A86C6E55752A8A15">
    <w:name w:val="BEB70F7D16C743D2A86C6E55752A8A15"/>
  </w:style>
  <w:style w:type="paragraph" w:customStyle="1" w:styleId="B17D10AA81214DCD9C68A5F0329C9D9F">
    <w:name w:val="B17D10AA81214DCD9C68A5F0329C9D9F"/>
  </w:style>
  <w:style w:type="paragraph" w:customStyle="1" w:styleId="90A458A8C20E495AB319243A730D82EC">
    <w:name w:val="90A458A8C20E495AB319243A730D82EC"/>
  </w:style>
  <w:style w:type="paragraph" w:customStyle="1" w:styleId="030A0CB85BF04F1DA7FE5839E8849466">
    <w:name w:val="030A0CB85BF04F1DA7FE5839E8849466"/>
  </w:style>
  <w:style w:type="paragraph" w:customStyle="1" w:styleId="57DDE16E8EA842AEB3D80EF03D75CF6B">
    <w:name w:val="57DDE16E8EA842AEB3D80EF03D75CF6B"/>
  </w:style>
  <w:style w:type="paragraph" w:customStyle="1" w:styleId="74544C34A6F74BACB00C60DE39D5BEAB">
    <w:name w:val="74544C34A6F74BACB00C60DE39D5BEAB"/>
  </w:style>
  <w:style w:type="paragraph" w:customStyle="1" w:styleId="34C31F2E0ECF48DCB13A7A99E516819F">
    <w:name w:val="34C31F2E0ECF48DCB13A7A99E516819F"/>
  </w:style>
  <w:style w:type="paragraph" w:customStyle="1" w:styleId="C23717A6AC2D4D1186F4F9FCD133AC8F">
    <w:name w:val="C23717A6AC2D4D1186F4F9FCD133AC8F"/>
  </w:style>
  <w:style w:type="paragraph" w:customStyle="1" w:styleId="96D6F9A825DC49C9A8D5E1D072EFD6E9">
    <w:name w:val="96D6F9A825DC49C9A8D5E1D072EFD6E9"/>
  </w:style>
  <w:style w:type="paragraph" w:customStyle="1" w:styleId="55695EB1ACBD489FA07EA33684F4167C">
    <w:name w:val="55695EB1ACBD489FA07EA33684F4167C"/>
  </w:style>
  <w:style w:type="paragraph" w:customStyle="1" w:styleId="4932A51D2C0E48DEA6CBD56FC2D40354">
    <w:name w:val="4932A51D2C0E48DEA6CBD56FC2D40354"/>
  </w:style>
  <w:style w:type="paragraph" w:customStyle="1" w:styleId="185F2C2957194A1A88F43AAB47DA2C07">
    <w:name w:val="185F2C2957194A1A88F43AAB47DA2C07"/>
  </w:style>
  <w:style w:type="paragraph" w:customStyle="1" w:styleId="FA461C2642FE4A5282507EB3E9E7E9F4">
    <w:name w:val="FA461C2642FE4A5282507EB3E9E7E9F4"/>
  </w:style>
  <w:style w:type="paragraph" w:customStyle="1" w:styleId="64D20C3C5D4C49ADA89473F44DA4D2A9">
    <w:name w:val="64D20C3C5D4C49ADA89473F44DA4D2A9"/>
  </w:style>
  <w:style w:type="paragraph" w:customStyle="1" w:styleId="D144013EB854401FACE4C3AC9D49BF4B">
    <w:name w:val="D144013EB854401FACE4C3AC9D49BF4B"/>
  </w:style>
  <w:style w:type="paragraph" w:customStyle="1" w:styleId="14D3F71F4CCC4B2098E6FC88A3ECD3E7">
    <w:name w:val="14D3F71F4CCC4B2098E6FC88A3ECD3E7"/>
  </w:style>
  <w:style w:type="paragraph" w:customStyle="1" w:styleId="11EF0488FB7E4AE4B00A56682986BACB">
    <w:name w:val="11EF0488FB7E4AE4B00A56682986BACB"/>
  </w:style>
  <w:style w:type="paragraph" w:customStyle="1" w:styleId="893B9C55536D43F0B983F1B5029C128D">
    <w:name w:val="893B9C55536D43F0B983F1B5029C128D"/>
  </w:style>
  <w:style w:type="paragraph" w:customStyle="1" w:styleId="108772F5B688456DA2B8972F157CBD77">
    <w:name w:val="108772F5B688456DA2B8972F157CBD77"/>
  </w:style>
  <w:style w:type="paragraph" w:customStyle="1" w:styleId="356CDA25A21B42E5956135D7DD196553">
    <w:name w:val="356CDA25A21B42E5956135D7DD196553"/>
  </w:style>
  <w:style w:type="paragraph" w:customStyle="1" w:styleId="C4DFC749910149A6A0A15728853502B5">
    <w:name w:val="C4DFC749910149A6A0A15728853502B5"/>
  </w:style>
  <w:style w:type="paragraph" w:customStyle="1" w:styleId="C3B34FDCD2E14652BAAAFC5004FBBEB1">
    <w:name w:val="C3B34FDCD2E14652BAAAFC5004FBBEB1"/>
  </w:style>
  <w:style w:type="paragraph" w:customStyle="1" w:styleId="09901E4EF8624FC48DDEB629379581EA">
    <w:name w:val="09901E4EF8624FC48DDEB629379581EA"/>
  </w:style>
  <w:style w:type="paragraph" w:customStyle="1" w:styleId="3724134496464CD89B62F8C36A3FC980">
    <w:name w:val="3724134496464CD89B62F8C36A3FC980"/>
  </w:style>
  <w:style w:type="paragraph" w:customStyle="1" w:styleId="40551FF3FBB041AB9017B286F609EE6A">
    <w:name w:val="40551FF3FBB041AB9017B286F609EE6A"/>
  </w:style>
  <w:style w:type="paragraph" w:customStyle="1" w:styleId="2C0365A76D954A8C828B5BD8E84847FC">
    <w:name w:val="2C0365A76D954A8C828B5BD8E84847FC"/>
  </w:style>
  <w:style w:type="paragraph" w:customStyle="1" w:styleId="6DB3CC3ECD424406A244334A6AF59A97">
    <w:name w:val="6DB3CC3ECD424406A244334A6AF59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C04EE8-7A05-401F-8367-60293C456BFE}">
  <ds:schemaRefs>
    <ds:schemaRef ds:uri="http://schemas.openxmlformats.org/officeDocument/2006/bibliography"/>
  </ds:schemaRefs>
</ds:datastoreItem>
</file>

<file path=customXml/itemProps2.xml><?xml version="1.0" encoding="utf-8"?>
<ds:datastoreItem xmlns:ds="http://schemas.openxmlformats.org/officeDocument/2006/customXml" ds:itemID="{01DFB1C3-BBBB-4F72-A35B-D8F34D94A14F}"/>
</file>

<file path=customXml/itemProps3.xml><?xml version="1.0" encoding="utf-8"?>
<ds:datastoreItem xmlns:ds="http://schemas.openxmlformats.org/officeDocument/2006/customXml" ds:itemID="{B4B0BB0C-CE93-4CCD-98C1-DF6A30DF108F}"/>
</file>

<file path=customXml/itemProps4.xml><?xml version="1.0" encoding="utf-8"?>
<ds:datastoreItem xmlns:ds="http://schemas.openxmlformats.org/officeDocument/2006/customXml" ds:itemID="{3C1B5921-C4CF-472D-9C43-7C4C9B08E9CE}"/>
</file>

<file path=docProps/app.xml><?xml version="1.0" encoding="utf-8"?>
<Properties xmlns="http://schemas.openxmlformats.org/officeDocument/2006/extended-properties" xmlns:vt="http://schemas.openxmlformats.org/officeDocument/2006/docPropsVTypes">
  <Template>SSC-Step-2-Narrative-Template</Template>
  <TotalTime>4177</TotalTime>
  <Pages>6</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11</cp:revision>
  <dcterms:created xsi:type="dcterms:W3CDTF">2016-03-11T22:21:00Z</dcterms:created>
  <dcterms:modified xsi:type="dcterms:W3CDTF">2016-03-30T03:47:00Z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