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3231" w14:textId="77777777"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From time to time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0C95D33C" w:rsidR="00DC7C80" w:rsidRDefault="00DC7C80" w:rsidP="00DC7C80">
      <w:r w:rsidRPr="00DC7C80">
        <w:rPr>
          <w:b/>
        </w:rPr>
        <w:t>Project Name:</w:t>
      </w:r>
      <w:r>
        <w:t xml:space="preserve"> </w:t>
      </w:r>
      <w:sdt>
        <w:sdtPr>
          <w:id w:val="1458991789"/>
          <w:placeholder>
            <w:docPart w:val="0DD421A213F4114E9C7266C291EF992C"/>
          </w:placeholder>
        </w:sdtPr>
        <w:sdtEndPr/>
        <w:sdtContent>
          <w:r w:rsidR="00F54705">
            <w:t>Soil Sampling for Sustainable Landscapes</w:t>
          </w:r>
        </w:sdtContent>
      </w:sdt>
    </w:p>
    <w:p w14:paraId="19B49607" w14:textId="77777777" w:rsidR="00DC7C80" w:rsidRDefault="00DC7C80" w:rsidP="00DC7C80"/>
    <w:p w14:paraId="3FEC425D" w14:textId="677E8820" w:rsidR="00DC7C80" w:rsidRDefault="00DC7C80" w:rsidP="00DC7C80">
      <w:r w:rsidRPr="00DC7C80">
        <w:rPr>
          <w:b/>
        </w:rPr>
        <w:t>Total Amount Requested from SSC:</w:t>
      </w:r>
      <w:r>
        <w:t xml:space="preserve"> </w:t>
      </w:r>
      <w:sdt>
        <w:sdtPr>
          <w:id w:val="-2125832851"/>
          <w:placeholder>
            <w:docPart w:val="60746593A5AEB247897978979A27559B"/>
          </w:placeholder>
        </w:sdtPr>
        <w:sdtEndPr/>
        <w:sdtContent>
          <w:r w:rsidR="00F54705">
            <w:t>$4,925</w:t>
          </w:r>
        </w:sdtContent>
      </w:sdt>
    </w:p>
    <w:p w14:paraId="18B7BF2F" w14:textId="77777777" w:rsidR="00DC7C80" w:rsidRDefault="00DC7C80" w:rsidP="00DC7C80">
      <w:pPr>
        <w:pBdr>
          <w:bottom w:val="single" w:sz="6" w:space="1" w:color="auto"/>
        </w:pBdr>
      </w:pPr>
    </w:p>
    <w:p w14:paraId="5C2E3435" w14:textId="77777777" w:rsidR="00DC7C80" w:rsidRDefault="00DC7C80" w:rsidP="00DC7C80">
      <w:pPr>
        <w:pStyle w:val="Heading1"/>
      </w:pPr>
      <w:r>
        <w:t>Contact Information</w:t>
      </w:r>
    </w:p>
    <w:p w14:paraId="7395AFB1" w14:textId="7FAB142C" w:rsidR="00DC7C80" w:rsidRDefault="00DC7C80" w:rsidP="00E970D0">
      <w:pPr>
        <w:spacing w:line="276" w:lineRule="auto"/>
      </w:pPr>
      <w:r>
        <w:t xml:space="preserve">Applicant </w:t>
      </w:r>
      <w:r w:rsidR="005328A2">
        <w:t xml:space="preserve">Name:  </w:t>
      </w:r>
      <w:r w:rsidR="005328A2">
        <w:tab/>
      </w:r>
      <w:sdt>
        <w:sdtPr>
          <w:id w:val="-1896803987"/>
          <w:placeholder>
            <w:docPart w:val="DBE2EC1584745A4C9645E3BA019906B6"/>
          </w:placeholder>
          <w:text/>
        </w:sdtPr>
        <w:sdtEndPr/>
        <w:sdtContent>
          <w:r w:rsidR="00F54705">
            <w:t>James Sullivan, Kevin McSweeney (Secondary Contact)</w:t>
          </w:r>
        </w:sdtContent>
      </w:sdt>
      <w:r>
        <w:tab/>
      </w:r>
    </w:p>
    <w:p w14:paraId="5081FC5B" w14:textId="7858E77F" w:rsidR="005328A2" w:rsidRDefault="005328A2" w:rsidP="00E970D0">
      <w:pPr>
        <w:spacing w:line="276" w:lineRule="auto"/>
      </w:pPr>
      <w:r>
        <w:t xml:space="preserve">Unit/Department: </w:t>
      </w:r>
      <w:r>
        <w:tab/>
      </w:r>
      <w:sdt>
        <w:sdtPr>
          <w:id w:val="-23410409"/>
          <w:placeholder>
            <w:docPart w:val="311DEF3AABBC3245A2C58F8B054930FA"/>
          </w:placeholder>
          <w:text/>
        </w:sdtPr>
        <w:sdtEndPr/>
        <w:sdtContent>
          <w:r w:rsidR="00F54705">
            <w:t>NRES</w:t>
          </w:r>
        </w:sdtContent>
      </w:sdt>
    </w:p>
    <w:p w14:paraId="0E77CED7" w14:textId="20753C95" w:rsidR="005328A2" w:rsidRPr="00C70E0D" w:rsidRDefault="005328A2" w:rsidP="00E970D0">
      <w:pPr>
        <w:spacing w:line="276" w:lineRule="auto"/>
      </w:pPr>
      <w:r>
        <w:t>Email Address:</w:t>
      </w:r>
      <w:r>
        <w:tab/>
        <w:t xml:space="preserve"> </w:t>
      </w:r>
      <w:r>
        <w:tab/>
      </w:r>
      <w:sdt>
        <w:sdtPr>
          <w:id w:val="-1164936359"/>
          <w:placeholder>
            <w:docPart w:val="11C6150841AD3F4A8EB3A158F9682B92"/>
          </w:placeholder>
          <w:text/>
        </w:sdtPr>
        <w:sdtEndPr/>
        <w:sdtContent>
          <w:r w:rsidR="00F54705">
            <w:t>mcsween@illinois.edu</w:t>
          </w:r>
        </w:sdtContent>
      </w:sdt>
      <w:r>
        <w:br w:type="page"/>
      </w:r>
    </w:p>
    <w:p w14:paraId="2546B66B" w14:textId="77777777" w:rsidR="005328A2" w:rsidRDefault="005328A2" w:rsidP="005328A2">
      <w:pPr>
        <w:pStyle w:val="Heading1"/>
      </w:pPr>
      <w:r>
        <w:lastRenderedPageBreak/>
        <w:t>Project Information</w:t>
      </w:r>
    </w:p>
    <w:p w14:paraId="24D0F613" w14:textId="592D9599" w:rsidR="005328A2" w:rsidRDefault="005328A2" w:rsidP="005328A2">
      <w:r>
        <w:t>Please provide a brief background of the project, the goals, and the desired outcomes:</w:t>
      </w:r>
    </w:p>
    <w:p w14:paraId="44D0FE00" w14:textId="77777777" w:rsidR="00F54705" w:rsidRDefault="00F54705" w:rsidP="005328A2"/>
    <w:sdt>
      <w:sdtPr>
        <w:id w:val="-1609734526"/>
      </w:sdtPr>
      <w:sdtEndPr/>
      <w:sdtContent>
        <w:sdt>
          <w:sdtPr>
            <w:id w:val="-1024401279"/>
            <w:placeholder>
              <w:docPart w:val="37420CDAC2979D4099464AB789DE1AD8"/>
            </w:placeholder>
          </w:sdtPr>
          <w:sdtContent>
            <w:p w14:paraId="081692FB" w14:textId="77777777" w:rsidR="00F54705" w:rsidRDefault="00F54705" w:rsidP="00F54705">
              <w:r>
                <w:t>Determine soil suitability for native plantings around buildings and undeveloped areas around campus.</w:t>
              </w:r>
            </w:p>
          </w:sdtContent>
        </w:sdt>
        <w:p w14:paraId="6233BE3D" w14:textId="77777777" w:rsidR="00F54705" w:rsidRDefault="00F54705" w:rsidP="005328A2"/>
        <w:sdt>
          <w:sdtPr>
            <w:id w:val="-332690139"/>
            <w:placeholder>
              <w:docPart w:val="96F01757D44A884DBCD853F2E6A989D5"/>
            </w:placeholder>
          </w:sdtPr>
          <w:sdtContent>
            <w:p w14:paraId="35EA3CD0" w14:textId="77777777" w:rsidR="009C20BC" w:rsidRDefault="00F54705" w:rsidP="00F54705">
              <w:r>
                <w:t xml:space="preserve">All of the field work has been completed. Samples are now being cataloged and prepared for shipping to </w:t>
              </w:r>
              <w:r>
                <w:t xml:space="preserve">a </w:t>
              </w:r>
              <w:r>
                <w:t>soil analysis laboratory for determination of soil nutrients and occurrence of potential metal contaminants.</w:t>
              </w:r>
            </w:p>
            <w:p w14:paraId="7D59A4D0" w14:textId="77777777" w:rsidR="009C20BC" w:rsidRDefault="009C20BC" w:rsidP="00F54705"/>
            <w:p w14:paraId="0AE605E1" w14:textId="4833C6BB" w:rsidR="00F54705" w:rsidRPr="005328A2" w:rsidRDefault="009C20BC" w:rsidP="00F54705">
              <w:r>
                <w:t xml:space="preserve">We expect that the results will provide a framework for determining areas that are i) suitable for native planting, ii) areas that would benefit from nutrient of organic matter additions </w:t>
              </w:r>
              <w:r w:rsidR="00B00771">
                <w:t xml:space="preserve">prior to native planting </w:t>
              </w:r>
              <w:r>
                <w:t>and iii) possibly some areas that may require remediation</w:t>
              </w:r>
              <w:r w:rsidR="00B00771">
                <w:t xml:space="preserve"> (e.g., metal contamination adjacent to laboratory buildings) that is beyond the scope of this project</w:t>
              </w:r>
              <w:bookmarkStart w:id="0" w:name="_GoBack"/>
              <w:bookmarkEnd w:id="0"/>
              <w:r w:rsidR="00B00771">
                <w:t>.</w:t>
              </w:r>
            </w:p>
          </w:sdtContent>
        </w:sdt>
        <w:p w14:paraId="7F7CEA26" w14:textId="5A7F56DA" w:rsidR="005328A2" w:rsidRDefault="00DB428D" w:rsidP="005328A2"/>
      </w:sdtContent>
    </w:sdt>
    <w:p w14:paraId="762FBD4C" w14:textId="77777777" w:rsidR="005328A2" w:rsidRDefault="005328A2" w:rsidP="005328A2"/>
    <w:p w14:paraId="207DF270" w14:textId="3AB5AE95" w:rsidR="005328A2" w:rsidRDefault="005328A2" w:rsidP="005328A2">
      <w:r>
        <w:t>Please provide a brief summary of how students will be involved in the project</w:t>
      </w:r>
      <w:r w:rsidR="00754CEF">
        <w:t>’s changes</w:t>
      </w:r>
      <w:r>
        <w:t>:</w:t>
      </w:r>
    </w:p>
    <w:sdt>
      <w:sdtPr>
        <w:id w:val="-816953790"/>
      </w:sdtPr>
      <w:sdtEndPr/>
      <w:sdtContent>
        <w:sdt>
          <w:sdtPr>
            <w:id w:val="618273394"/>
            <w:placeholder>
              <w:docPart w:val="DE0B64BDA9571941A20AFAAD7BE4A6C2"/>
            </w:placeholder>
          </w:sdtPr>
          <w:sdtContent>
            <w:p w14:paraId="34D7CD24" w14:textId="77777777" w:rsidR="00F54705" w:rsidRDefault="00F54705" w:rsidP="00F54705"/>
            <w:p w14:paraId="67B4FA40" w14:textId="4C30A88A" w:rsidR="00F54705" w:rsidRDefault="00F54705" w:rsidP="00F54705">
              <w:r>
                <w:t xml:space="preserve">James Sullivan has been responsible for collecting the majority of samples with assistance from project advisors, Kevin McSweeney and John Marlin and other students working on the SSC supported Southern Arboretum Woodlands </w:t>
              </w:r>
              <w:r w:rsidR="009C20BC">
                <w:t xml:space="preserve">(SAW) </w:t>
              </w:r>
              <w:r>
                <w:t>project.</w:t>
              </w:r>
              <w:r>
                <w:t xml:space="preserve"> </w:t>
              </w:r>
              <w:r w:rsidR="009C20BC">
                <w:t>Nicole Gamble and Darren Soneson, undergraduate students working on the SAW project will assist Kevin McSweeney in final cataloging and preparation of all soil samples in preparation for shipment to a soil analysis laboratory.</w:t>
              </w:r>
            </w:p>
          </w:sdtContent>
        </w:sdt>
        <w:p w14:paraId="1ACA86D6" w14:textId="312B6340" w:rsidR="005328A2" w:rsidRDefault="00DB428D" w:rsidP="005328A2"/>
      </w:sdtContent>
    </w:sdt>
    <w:p w14:paraId="66A3728B" w14:textId="77777777" w:rsidR="005328A2" w:rsidRDefault="005328A2" w:rsidP="005328A2"/>
    <w:p w14:paraId="276E1E2E" w14:textId="2CE36551" w:rsidR="005328A2" w:rsidRDefault="005328A2" w:rsidP="005328A2">
      <w:r>
        <w:t xml:space="preserve">Please provide a brief summary of </w:t>
      </w:r>
      <w:r w:rsidR="00C70E0D">
        <w:t>your requested scope change. How is your request different from your original plan?</w:t>
      </w:r>
    </w:p>
    <w:sdt>
      <w:sdtPr>
        <w:id w:val="-974516443"/>
      </w:sdtPr>
      <w:sdtEndPr/>
      <w:sdtContent>
        <w:p w14:paraId="1AC2D9A1" w14:textId="77777777" w:rsidR="009C20BC" w:rsidRDefault="009C20BC" w:rsidP="005328A2"/>
        <w:p w14:paraId="4688A2D4" w14:textId="67CC115C" w:rsidR="005328A2" w:rsidRPr="005328A2" w:rsidRDefault="009C20BC" w:rsidP="005328A2">
          <w:r>
            <w:t>The overall scope of the project has not changed and no additional funding is being requested. Because of an interruption in field sampling (see below) we are requesting a consideration for a funding extension until December 2018. We expect that with an approved extension we will have the analytical data in sufficient time to complete the final project report. We plan to ship the samples before the end of August 2018 and receive analytical results by early October.</w:t>
          </w:r>
        </w:p>
      </w:sdtContent>
    </w:sdt>
    <w:p w14:paraId="02DB69E0" w14:textId="77777777" w:rsidR="005328A2" w:rsidRDefault="005328A2" w:rsidP="005328A2"/>
    <w:p w14:paraId="36795519" w14:textId="3FD49078" w:rsidR="005328A2" w:rsidRDefault="005328A2" w:rsidP="005328A2">
      <w:r>
        <w:t>Additional comments</w:t>
      </w:r>
      <w:r w:rsidR="007D1E32">
        <w:t xml:space="preserve"> (Optional)</w:t>
      </w:r>
    </w:p>
    <w:sdt>
      <w:sdtPr>
        <w:id w:val="1352531512"/>
      </w:sdtPr>
      <w:sdtEndPr/>
      <w:sdtContent>
        <w:sdt>
          <w:sdtPr>
            <w:id w:val="-1498113281"/>
            <w:placeholder>
              <w:docPart w:val="6D3DDF044833774E80E6DA5DBBE5E055"/>
            </w:placeholder>
          </w:sdtPr>
          <w:sdtContent>
            <w:p w14:paraId="6C57910D" w14:textId="77777777" w:rsidR="00F54705" w:rsidRPr="005328A2" w:rsidRDefault="00F54705" w:rsidP="00F54705">
              <w:r>
                <w:t>James Sullivan had the opportunity to spend a semester abroad at Massey University, New Zealand which resulted in an interruption in field work and sample collection. This component of the project has now been completed.</w:t>
              </w:r>
            </w:p>
          </w:sdtContent>
        </w:sdt>
        <w:p w14:paraId="67C265B1" w14:textId="1BBAF1D8" w:rsidR="005328A2" w:rsidRPr="005328A2" w:rsidRDefault="00DB428D" w:rsidP="005328A2"/>
      </w:sdtContent>
    </w:sdt>
    <w:sectPr w:rsidR="005328A2" w:rsidRPr="005328A2" w:rsidSect="005328A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2A80F" w14:textId="77777777" w:rsidR="00DB428D" w:rsidRDefault="00DB428D" w:rsidP="00DC7C80">
      <w:r>
        <w:separator/>
      </w:r>
    </w:p>
  </w:endnote>
  <w:endnote w:type="continuationSeparator" w:id="0">
    <w:p w14:paraId="1C3B07A5" w14:textId="77777777" w:rsidR="00DB428D" w:rsidRDefault="00DB428D"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19E9" w14:textId="77777777" w:rsidR="00DB428D" w:rsidRDefault="00DB428D" w:rsidP="00DC7C80">
      <w:r>
        <w:separator/>
      </w:r>
    </w:p>
  </w:footnote>
  <w:footnote w:type="continuationSeparator" w:id="0">
    <w:p w14:paraId="61BF74CA" w14:textId="77777777" w:rsidR="00DB428D" w:rsidRDefault="00DB428D"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FA"/>
    <w:rsid w:val="0014327C"/>
    <w:rsid w:val="00155E19"/>
    <w:rsid w:val="0020351B"/>
    <w:rsid w:val="002E36FA"/>
    <w:rsid w:val="0032126B"/>
    <w:rsid w:val="00352D0E"/>
    <w:rsid w:val="004B1A52"/>
    <w:rsid w:val="005328A2"/>
    <w:rsid w:val="0058247B"/>
    <w:rsid w:val="006B7FAE"/>
    <w:rsid w:val="006D1C9A"/>
    <w:rsid w:val="00720ED2"/>
    <w:rsid w:val="00754CEF"/>
    <w:rsid w:val="007C206A"/>
    <w:rsid w:val="007D1E32"/>
    <w:rsid w:val="008F1DCB"/>
    <w:rsid w:val="009C20BC"/>
    <w:rsid w:val="00B00771"/>
    <w:rsid w:val="00C70E0D"/>
    <w:rsid w:val="00C953D1"/>
    <w:rsid w:val="00CA266D"/>
    <w:rsid w:val="00DB428D"/>
    <w:rsid w:val="00DC4030"/>
    <w:rsid w:val="00DC7C80"/>
    <w:rsid w:val="00E45421"/>
    <w:rsid w:val="00E824D8"/>
    <w:rsid w:val="00E970D0"/>
    <w:rsid w:val="00F54705"/>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gb/Downloads/scopechang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
      <w:docPartPr>
        <w:name w:val="DBE2EC1584745A4C9645E3BA019906B6"/>
        <w:category>
          <w:name w:val="General"/>
          <w:gallery w:val="placeholder"/>
        </w:category>
        <w:types>
          <w:type w:val="bbPlcHdr"/>
        </w:types>
        <w:behaviors>
          <w:behavior w:val="content"/>
        </w:behaviors>
        <w:guid w:val="{33E01E1B-B638-E542-9914-EE83ABFA8554}"/>
      </w:docPartPr>
      <w:docPartBody>
        <w:p w:rsidR="00FF4286" w:rsidRDefault="0019217F">
          <w:pPr>
            <w:pStyle w:val="DBE2EC1584745A4C9645E3BA019906B6"/>
          </w:pPr>
          <w:r>
            <w:rPr>
              <w:rStyle w:val="PlaceholderText"/>
            </w:rPr>
            <w:t>Name of Applicant or Project Lead</w:t>
          </w:r>
        </w:p>
      </w:docPartBody>
    </w:docPart>
    <w:docPart>
      <w:docPartPr>
        <w:name w:val="311DEF3AABBC3245A2C58F8B054930FA"/>
        <w:category>
          <w:name w:val="General"/>
          <w:gallery w:val="placeholder"/>
        </w:category>
        <w:types>
          <w:type w:val="bbPlcHdr"/>
        </w:types>
        <w:behaviors>
          <w:behavior w:val="content"/>
        </w:behaviors>
        <w:guid w:val="{D4E3A4CE-0B28-C242-BAC7-189C08EB4BE2}"/>
      </w:docPartPr>
      <w:docPartBody>
        <w:p w:rsidR="00FF4286" w:rsidRDefault="0019217F">
          <w:pPr>
            <w:pStyle w:val="311DEF3AABBC3245A2C58F8B054930FA"/>
          </w:pPr>
          <w:r>
            <w:rPr>
              <w:rStyle w:val="PlaceholderText"/>
            </w:rPr>
            <w:t>Department / Organization of Project Lead</w:t>
          </w:r>
        </w:p>
      </w:docPartBody>
    </w:docPart>
    <w:docPart>
      <w:docPartPr>
        <w:name w:val="11C6150841AD3F4A8EB3A158F9682B92"/>
        <w:category>
          <w:name w:val="General"/>
          <w:gallery w:val="placeholder"/>
        </w:category>
        <w:types>
          <w:type w:val="bbPlcHdr"/>
        </w:types>
        <w:behaviors>
          <w:behavior w:val="content"/>
        </w:behaviors>
        <w:guid w:val="{729D8CBB-6276-3A4D-97A2-A1996D16D1B9}"/>
      </w:docPartPr>
      <w:docPartBody>
        <w:p w:rsidR="00FF4286" w:rsidRDefault="0019217F">
          <w:pPr>
            <w:pStyle w:val="11C6150841AD3F4A8EB3A158F9682B92"/>
          </w:pPr>
          <w:r>
            <w:rPr>
              <w:rStyle w:val="PlaceholderText"/>
            </w:rPr>
            <w:t>Preferred Email Address</w:t>
          </w:r>
        </w:p>
      </w:docPartBody>
    </w:docPart>
    <w:docPart>
      <w:docPartPr>
        <w:name w:val="37420CDAC2979D4099464AB789DE1AD8"/>
        <w:category>
          <w:name w:val="General"/>
          <w:gallery w:val="placeholder"/>
        </w:category>
        <w:types>
          <w:type w:val="bbPlcHdr"/>
        </w:types>
        <w:behaviors>
          <w:behavior w:val="content"/>
        </w:behaviors>
        <w:guid w:val="{2608F86D-BFBE-1C4A-BC9F-99B03FFA030F}"/>
      </w:docPartPr>
      <w:docPartBody>
        <w:p w:rsidR="00000000" w:rsidRDefault="00BB2E6D" w:rsidP="00BB2E6D">
          <w:pPr>
            <w:pStyle w:val="37420CDAC2979D4099464AB789DE1AD8"/>
          </w:pPr>
          <w:r>
            <w:rPr>
              <w:rStyle w:val="PlaceholderText"/>
            </w:rPr>
            <w:t>Please explain in brief the original purpose and goals of this project.</w:t>
          </w:r>
        </w:p>
      </w:docPartBody>
    </w:docPart>
    <w:docPart>
      <w:docPartPr>
        <w:name w:val="96F01757D44A884DBCD853F2E6A989D5"/>
        <w:category>
          <w:name w:val="General"/>
          <w:gallery w:val="placeholder"/>
        </w:category>
        <w:types>
          <w:type w:val="bbPlcHdr"/>
        </w:types>
        <w:behaviors>
          <w:behavior w:val="content"/>
        </w:behaviors>
        <w:guid w:val="{92F6BB69-17E5-6D42-820A-072F92057829}"/>
      </w:docPartPr>
      <w:docPartBody>
        <w:p w:rsidR="00000000" w:rsidRDefault="00BB2E6D" w:rsidP="00BB2E6D">
          <w:pPr>
            <w:pStyle w:val="96F01757D44A884DBCD853F2E6A989D5"/>
          </w:pPr>
          <w:r>
            <w:rPr>
              <w:rStyle w:val="PlaceholderText"/>
            </w:rPr>
            <w:t xml:space="preserve">Please summarize your project’s progress in relation to the milestones and target dates listed in your original application. </w:t>
          </w:r>
        </w:p>
      </w:docPartBody>
    </w:docPart>
    <w:docPart>
      <w:docPartPr>
        <w:name w:val="DE0B64BDA9571941A20AFAAD7BE4A6C2"/>
        <w:category>
          <w:name w:val="General"/>
          <w:gallery w:val="placeholder"/>
        </w:category>
        <w:types>
          <w:type w:val="bbPlcHdr"/>
        </w:types>
        <w:behaviors>
          <w:behavior w:val="content"/>
        </w:behaviors>
        <w:guid w:val="{54168B58-71D2-4842-A93C-370618C9BD67}"/>
      </w:docPartPr>
      <w:docPartBody>
        <w:p w:rsidR="00000000" w:rsidRDefault="00BB2E6D" w:rsidP="00BB2E6D">
          <w:pPr>
            <w:pStyle w:val="DE0B64BDA9571941A20AFAAD7BE4A6C2"/>
          </w:pPr>
          <w:r>
            <w:rPr>
              <w:rStyle w:val="PlaceholderText"/>
            </w:rPr>
            <w:t>How have students been involved in your project so far?</w:t>
          </w:r>
        </w:p>
      </w:docPartBody>
    </w:docPart>
    <w:docPart>
      <w:docPartPr>
        <w:name w:val="6D3DDF044833774E80E6DA5DBBE5E055"/>
        <w:category>
          <w:name w:val="General"/>
          <w:gallery w:val="placeholder"/>
        </w:category>
        <w:types>
          <w:type w:val="bbPlcHdr"/>
        </w:types>
        <w:behaviors>
          <w:behavior w:val="content"/>
        </w:behaviors>
        <w:guid w:val="{91C73F2E-8BEF-5D40-859D-C84714890AF0}"/>
      </w:docPartPr>
      <w:docPartBody>
        <w:p w:rsidR="00BB2E6D" w:rsidRDefault="00BB2E6D" w:rsidP="00F0350A">
          <w:pPr>
            <w:rPr>
              <w:rStyle w:val="PlaceholderText"/>
            </w:rPr>
          </w:pPr>
          <w:r>
            <w:rPr>
              <w:rStyle w:val="PlaceholderText"/>
            </w:rPr>
            <w:t>Any additional comments/relevant information for the semesterly report</w:t>
          </w:r>
        </w:p>
        <w:p w:rsidR="00000000" w:rsidRDefault="00A07C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7F"/>
    <w:rsid w:val="000B72AB"/>
    <w:rsid w:val="0019217F"/>
    <w:rsid w:val="003C548D"/>
    <w:rsid w:val="003F162A"/>
    <w:rsid w:val="00624AD5"/>
    <w:rsid w:val="00A07CB6"/>
    <w:rsid w:val="00BB2E6D"/>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E6D"/>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 w:type="paragraph" w:customStyle="1" w:styleId="DBE2EC1584745A4C9645E3BA019906B6">
    <w:name w:val="DBE2EC1584745A4C9645E3BA019906B6"/>
  </w:style>
  <w:style w:type="paragraph" w:customStyle="1" w:styleId="311DEF3AABBC3245A2C58F8B054930FA">
    <w:name w:val="311DEF3AABBC3245A2C58F8B054930FA"/>
  </w:style>
  <w:style w:type="paragraph" w:customStyle="1" w:styleId="11C6150841AD3F4A8EB3A158F9682B92">
    <w:name w:val="11C6150841AD3F4A8EB3A158F9682B92"/>
  </w:style>
  <w:style w:type="paragraph" w:customStyle="1" w:styleId="D7EE6160DFF68A4BBF93976811D7590E">
    <w:name w:val="D7EE6160DFF68A4BBF93976811D7590E"/>
  </w:style>
  <w:style w:type="paragraph" w:customStyle="1" w:styleId="8DD8256136445A49A37453D6337E0EFA">
    <w:name w:val="8DD8256136445A49A37453D6337E0EFA"/>
  </w:style>
  <w:style w:type="paragraph" w:customStyle="1" w:styleId="44E1029849D16944B8D6834B7D6AC568">
    <w:name w:val="44E1029849D16944B8D6834B7D6AC568"/>
  </w:style>
  <w:style w:type="paragraph" w:customStyle="1" w:styleId="44309BC74D93744DB3E81DD6674C5BEE">
    <w:name w:val="44309BC74D93744DB3E81DD6674C5BEE"/>
  </w:style>
  <w:style w:type="paragraph" w:customStyle="1" w:styleId="716A23BDCC4D1E41A9FAC11BBFA02C74">
    <w:name w:val="716A23BDCC4D1E41A9FAC11BBFA02C74"/>
  </w:style>
  <w:style w:type="paragraph" w:customStyle="1" w:styleId="44E0581B74493A49B37D73FABAF82FAC">
    <w:name w:val="44E0581B74493A49B37D73FABAF82FAC"/>
  </w:style>
  <w:style w:type="paragraph" w:customStyle="1" w:styleId="8A51831BD51F3B468D5F42CBB30F4D24">
    <w:name w:val="8A51831BD51F3B468D5F42CBB30F4D24"/>
    <w:rsid w:val="00624AD5"/>
  </w:style>
  <w:style w:type="paragraph" w:customStyle="1" w:styleId="37420CDAC2979D4099464AB789DE1AD8">
    <w:name w:val="37420CDAC2979D4099464AB789DE1AD8"/>
    <w:rsid w:val="00BB2E6D"/>
    <w:rPr>
      <w:lang w:val="en-AU"/>
    </w:rPr>
  </w:style>
  <w:style w:type="paragraph" w:customStyle="1" w:styleId="96F01757D44A884DBCD853F2E6A989D5">
    <w:name w:val="96F01757D44A884DBCD853F2E6A989D5"/>
    <w:rsid w:val="00BB2E6D"/>
    <w:rPr>
      <w:lang w:val="en-AU"/>
    </w:rPr>
  </w:style>
  <w:style w:type="paragraph" w:customStyle="1" w:styleId="DE0B64BDA9571941A20AFAAD7BE4A6C2">
    <w:name w:val="DE0B64BDA9571941A20AFAAD7BE4A6C2"/>
    <w:rsid w:val="00BB2E6D"/>
    <w:rPr>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C08B48-14CE-405A-B7F6-8FB54FE7312A}"/>
</file>

<file path=customXml/itemProps2.xml><?xml version="1.0" encoding="utf-8"?>
<ds:datastoreItem xmlns:ds="http://schemas.openxmlformats.org/officeDocument/2006/customXml" ds:itemID="{941BA941-3F20-4892-ABDB-2AEE3E5EABDF}"/>
</file>

<file path=customXml/itemProps3.xml><?xml version="1.0" encoding="utf-8"?>
<ds:datastoreItem xmlns:ds="http://schemas.openxmlformats.org/officeDocument/2006/customXml" ds:itemID="{F0D7FB2F-1B31-4DFF-9A5D-D73E91429800}"/>
</file>

<file path=docProps/app.xml><?xml version="1.0" encoding="utf-8"?>
<Properties xmlns="http://schemas.openxmlformats.org/officeDocument/2006/extended-properties" xmlns:vt="http://schemas.openxmlformats.org/officeDocument/2006/docPropsVTypes">
  <Template>scopechangetemplate.dotx</Template>
  <TotalTime>21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McSweeney, Kevin</cp:lastModifiedBy>
  <cp:revision>3</cp:revision>
  <cp:lastPrinted>2018-08-01T16:33:00Z</cp:lastPrinted>
  <dcterms:created xsi:type="dcterms:W3CDTF">2018-08-01T16:34:00Z</dcterms:created>
  <dcterms:modified xsi:type="dcterms:W3CDTF">2018-08-01T17:31:00Z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