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E0084"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2B2682EC"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Micah Kenfield, Program Advisor for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7" w:history="1">
        <w:r w:rsidRPr="00791267">
          <w:rPr>
            <w:rStyle w:val="Hyperlink"/>
            <w:rFonts w:asciiTheme="minorHAnsi" w:eastAsiaTheme="minorEastAsia" w:hAnsiTheme="minorHAnsi" w:cs="Times New Roman"/>
            <w:b w:val="0"/>
            <w:bCs w:val="0"/>
            <w:i/>
            <w:kern w:val="0"/>
            <w:sz w:val="24"/>
            <w:szCs w:val="24"/>
          </w:rPr>
          <w:t>kenfield@illinois.edu</w:t>
        </w:r>
      </w:hyperlink>
      <w:r w:rsidRPr="00F0350A">
        <w:rPr>
          <w:rFonts w:asciiTheme="minorHAnsi" w:eastAsiaTheme="minorEastAsia" w:hAnsiTheme="minorHAnsi" w:cs="Times New Roman"/>
          <w:b w:val="0"/>
          <w:bCs w:val="0"/>
          <w:i/>
          <w:kern w:val="0"/>
          <w:sz w:val="24"/>
          <w:szCs w:val="24"/>
        </w:rPr>
        <w:t xml:space="preserve">. </w:t>
      </w:r>
    </w:p>
    <w:p w14:paraId="7F796FB2" w14:textId="77777777" w:rsidR="00CE3A43" w:rsidRDefault="00DC7C80" w:rsidP="00CE3A43">
      <w:r w:rsidRPr="00DC7C80">
        <w:rPr>
          <w:b/>
        </w:rPr>
        <w:t>Project Name:</w:t>
      </w:r>
      <w:r>
        <w:t xml:space="preserve"> </w:t>
      </w:r>
      <w:sdt>
        <w:sdtPr>
          <w:id w:val="1458991789"/>
          <w:placeholder>
            <w:docPart w:val="67276DAE7BEE434DADE275E1ED0E12DE"/>
          </w:placeholder>
        </w:sdtPr>
        <w:sdtContent>
          <w:r w:rsidR="00627F73" w:rsidRPr="00FF2C1E">
            <w:rPr>
              <w:rFonts w:ascii="Calibri" w:hAnsi="Calibri"/>
              <w:color w:val="000000"/>
            </w:rPr>
            <w:t>A Campus Circular Economy – From Farm to Table &amp;</w:t>
          </w:r>
          <w:proofErr w:type="gramStart"/>
          <w:r w:rsidR="00627F73" w:rsidRPr="00FF2C1E">
            <w:rPr>
              <w:rFonts w:ascii="Calibri" w:hAnsi="Calibri"/>
              <w:color w:val="000000"/>
            </w:rPr>
            <w:t xml:space="preserve">Desk     </w:t>
          </w:r>
          <w:proofErr w:type="gramEnd"/>
        </w:sdtContent>
      </w:sdt>
    </w:p>
    <w:p w14:paraId="70BF094E" w14:textId="77777777" w:rsidR="00CE3A43" w:rsidRPr="00CE3A43" w:rsidRDefault="00CE3A43" w:rsidP="00CE3A43"/>
    <w:p w14:paraId="6BD4E919" w14:textId="77777777" w:rsidR="00CE3A43" w:rsidRDefault="00CE3A43" w:rsidP="00CE3A43">
      <w:r>
        <w:rPr>
          <w:b/>
        </w:rPr>
        <w:t>Date of Report Submission:</w:t>
      </w:r>
      <w:r>
        <w:t xml:space="preserve"> </w:t>
      </w:r>
      <w:sdt>
        <w:sdtPr>
          <w:id w:val="-1136871975"/>
          <w:placeholder>
            <w:docPart w:val="03B42F3589C3A74491A5CF34024553AF"/>
          </w:placeholder>
          <w:date w:fullDate="2016-12-07T00:00:00Z">
            <w:dateFormat w:val="M/d/yyyy"/>
            <w:lid w:val="en-US"/>
            <w:storeMappedDataAs w:val="dateTime"/>
            <w:calendar w:val="gregorian"/>
          </w:date>
        </w:sdtPr>
        <w:sdtContent>
          <w:r w:rsidR="00DF247C">
            <w:t>12/7/2016</w:t>
          </w:r>
        </w:sdtContent>
      </w:sdt>
    </w:p>
    <w:p w14:paraId="61FF5659" w14:textId="77777777" w:rsidR="00CE3A43" w:rsidRDefault="00CE3A43" w:rsidP="00DC7C80"/>
    <w:p w14:paraId="1BA06E53" w14:textId="77777777" w:rsidR="005328A2" w:rsidRPr="00CE3A43" w:rsidRDefault="00F0350A" w:rsidP="005328A2">
      <w:pPr>
        <w:rPr>
          <w:b/>
        </w:rPr>
      </w:pPr>
      <w:r w:rsidRPr="00CE3A43">
        <w:rPr>
          <w:b/>
        </w:rPr>
        <w:t xml:space="preserve">Project Purpose: </w:t>
      </w:r>
    </w:p>
    <w:sdt>
      <w:sdtPr>
        <w:id w:val="-1609734526"/>
        <w:placeholder>
          <w:docPart w:val="99490EB37D73C24D9680F1609838D102"/>
        </w:placeholder>
      </w:sdtPr>
      <w:sdtContent>
        <w:sdt>
          <w:sdtPr>
            <w:id w:val="-1087997912"/>
            <w:placeholder>
              <w:docPart w:val="C0A97FBFCA46CA45AC281753B55DA6A3"/>
            </w:placeholder>
          </w:sdtPr>
          <w:sdtContent>
            <w:p w14:paraId="74B51F65" w14:textId="77777777" w:rsidR="00627F73" w:rsidRPr="0027273A" w:rsidRDefault="00627F73" w:rsidP="00627F73">
              <w:r w:rsidRPr="0027273A">
                <w:t xml:space="preserve">This project will not only contribute to sustainability on the Illinois campus, but also create a new standard. By continuing to use responsible and organic agricultural practices that promote soil and human health combined with re-using waste for paper production, SSF and FP together will create a sustainable circular economy on campus where students and faculty are not only consumers </w:t>
              </w:r>
              <w:proofErr w:type="gramStart"/>
              <w:r w:rsidRPr="0027273A">
                <w:t>but</w:t>
              </w:r>
              <w:proofErr w:type="gramEnd"/>
              <w:r w:rsidRPr="0027273A">
                <w:t xml:space="preserve"> producers. Students on campus will be able to purchase the produce and paper they can also be paid to help grow, harvest, and manufacture through our circular economy model. In every step of the way, the food and paper are more sustainable than their larger commercial counterparts and since they are on campus, have a much smaller carbon footprint. Also embedded in every action is conversation and awareness about sustainability. The print/digital material we plan to produce through our student labor and coordinator positions for SSF and </w:t>
              </w:r>
              <w:proofErr w:type="gramStart"/>
              <w:r w:rsidRPr="0027273A">
                <w:t>FP,</w:t>
              </w:r>
              <w:proofErr w:type="gramEnd"/>
              <w:r w:rsidRPr="0027273A">
                <w:t xml:space="preserve"> will explain and visually demonstrate the sustainability of the endeavor and food/product choices the students and faculty are making with their dollars.</w:t>
              </w:r>
            </w:p>
            <w:p w14:paraId="63825D33" w14:textId="77777777" w:rsidR="005328A2" w:rsidRDefault="00627F73" w:rsidP="005328A2"/>
          </w:sdtContent>
        </w:sdt>
      </w:sdtContent>
    </w:sdt>
    <w:p w14:paraId="1B3E62F1" w14:textId="77777777" w:rsidR="005328A2" w:rsidRDefault="005328A2" w:rsidP="005328A2"/>
    <w:p w14:paraId="4366833A" w14:textId="77777777" w:rsidR="005328A2" w:rsidRPr="00CE3A43" w:rsidRDefault="00F0350A" w:rsidP="005328A2">
      <w:pPr>
        <w:rPr>
          <w:b/>
        </w:rPr>
      </w:pPr>
      <w:r w:rsidRPr="00CE3A43">
        <w:rPr>
          <w:b/>
        </w:rPr>
        <w:t>Detailed Accounting of Expenditures to Date:</w:t>
      </w:r>
    </w:p>
    <w:sdt>
      <w:sdtPr>
        <w:id w:val="-816953790"/>
        <w:placeholder>
          <w:docPart w:val="31CACA224455774D912813E3A370C659"/>
        </w:placeholder>
      </w:sdtPr>
      <w:sdtContent>
        <w:p w14:paraId="4EC53371" w14:textId="77777777" w:rsidR="00DF247C" w:rsidRDefault="00DF247C" w:rsidP="005328A2">
          <w:proofErr w:type="spellStart"/>
          <w:r>
            <w:t>Drybox</w:t>
          </w:r>
          <w:proofErr w:type="spellEnd"/>
          <w:r>
            <w:t xml:space="preserve"> blotters $1400</w:t>
          </w:r>
        </w:p>
        <w:p w14:paraId="7E535B0D" w14:textId="77777777" w:rsidR="00DF247C" w:rsidRDefault="00DF247C" w:rsidP="005328A2">
          <w:r>
            <w:t>Website hosting $144</w:t>
          </w:r>
        </w:p>
        <w:p w14:paraId="5ED8FC3B" w14:textId="77777777" w:rsidR="00DF247C" w:rsidRDefault="00DF247C" w:rsidP="005328A2">
          <w:r>
            <w:t>Hourly labor FP $</w:t>
          </w:r>
          <w:r w:rsidR="005A036D">
            <w:t>1118</w:t>
          </w:r>
        </w:p>
        <w:p w14:paraId="45513CAC" w14:textId="77777777" w:rsidR="00DF247C" w:rsidRDefault="00DF247C" w:rsidP="005328A2">
          <w:r>
            <w:t>Hourly labor SSF $</w:t>
          </w:r>
          <w:r w:rsidR="005A036D">
            <w:t>1338</w:t>
          </w:r>
        </w:p>
        <w:p w14:paraId="58917923" w14:textId="77777777" w:rsidR="001B732B" w:rsidRDefault="00DF247C" w:rsidP="005328A2">
          <w:r>
            <w:t>RA $</w:t>
          </w:r>
          <w:r w:rsidR="001B732B">
            <w:t>10,000</w:t>
          </w:r>
        </w:p>
        <w:p w14:paraId="5FE107B5" w14:textId="77777777" w:rsidR="005328A2" w:rsidRDefault="001B732B" w:rsidP="005328A2">
          <w:r>
            <w:t>Total: $14,000 spent. $23,695 reamaining</w:t>
          </w:r>
        </w:p>
        <w:bookmarkStart w:id="0" w:name="_GoBack" w:displacedByCustomXml="next"/>
        <w:bookmarkEnd w:id="0" w:displacedByCustomXml="next"/>
      </w:sdtContent>
    </w:sdt>
    <w:p w14:paraId="56F19C58" w14:textId="77777777" w:rsidR="005328A2" w:rsidRDefault="005328A2" w:rsidP="005328A2"/>
    <w:p w14:paraId="0E07C3E6" w14:textId="77777777" w:rsidR="00F0350A" w:rsidRPr="00CE3A43" w:rsidRDefault="00F0350A" w:rsidP="00F0350A">
      <w:pPr>
        <w:rPr>
          <w:b/>
        </w:rPr>
      </w:pPr>
      <w:r w:rsidRPr="00CE3A43">
        <w:rPr>
          <w:b/>
        </w:rPr>
        <w:lastRenderedPageBreak/>
        <w:t>Project Progress to Date:</w:t>
      </w:r>
    </w:p>
    <w:p w14:paraId="5AF2FF8E" w14:textId="77777777" w:rsidR="005328A2" w:rsidRPr="005328A2" w:rsidRDefault="00627F73" w:rsidP="005328A2">
      <w:sdt>
        <w:sdtPr>
          <w:id w:val="-974516443"/>
          <w:placeholder>
            <w:docPart w:val="BCB42BFA4795FA409FDC9A2E991A86DA"/>
          </w:placeholder>
        </w:sdtPr>
        <w:sdtContent>
          <w:r>
            <w:t xml:space="preserve">We have completed the summer planning and fall semester of making and marketing </w:t>
          </w:r>
          <w:proofErr w:type="gramStart"/>
          <w:r>
            <w:t>shares which included the Artisan</w:t>
          </w:r>
          <w:proofErr w:type="gramEnd"/>
          <w:r>
            <w:t xml:space="preserve"> and Writing shares. We capped the fall pilot shares at 25 total and sold 75% of those to faculty, staff, and students. We have </w:t>
          </w:r>
          <w:r w:rsidR="00DF247C">
            <w:t xml:space="preserve">met in Dec. to discuss lessons learned and have planned a few new shares for the spring term, which will launch in February 2017. Our new shares will be artist prints and postcards promoting Illinois artists. We will open this up beyond campus to further promote the university. </w:t>
          </w:r>
        </w:sdtContent>
      </w:sdt>
    </w:p>
    <w:p w14:paraId="3742E2D9" w14:textId="77777777" w:rsidR="005328A2" w:rsidRDefault="005328A2" w:rsidP="005328A2"/>
    <w:p w14:paraId="1C0566C4" w14:textId="77777777" w:rsidR="00F0350A" w:rsidRPr="00CE3A43" w:rsidRDefault="00F0350A" w:rsidP="00F0350A">
      <w:pPr>
        <w:rPr>
          <w:b/>
        </w:rPr>
      </w:pPr>
      <w:r w:rsidRPr="00CE3A43">
        <w:rPr>
          <w:b/>
        </w:rPr>
        <w:t>Student Involvement and Outreach to Date:</w:t>
      </w:r>
    </w:p>
    <w:sdt>
      <w:sdtPr>
        <w:id w:val="1352531512"/>
        <w:placeholder>
          <w:docPart w:val="B35BBE0D6EE64D40BD8DC530961A765C"/>
        </w:placeholder>
      </w:sdtPr>
      <w:sdtContent>
        <w:p w14:paraId="16442F11" w14:textId="77777777" w:rsidR="005328A2" w:rsidRDefault="00DF247C" w:rsidP="005328A2">
          <w:r>
            <w:t xml:space="preserve">Students are involved in planning what we will create, collecting the </w:t>
          </w:r>
          <w:proofErr w:type="spellStart"/>
          <w:r>
            <w:t>agricultura</w:t>
          </w:r>
          <w:proofErr w:type="spellEnd"/>
          <w:r>
            <w:t xml:space="preserve"> fiber, making the paper themselves, marketing and outreach, and recruiting new employees. </w:t>
          </w:r>
        </w:p>
      </w:sdtContent>
    </w:sdt>
    <w:p w14:paraId="50CE6C0D" w14:textId="77777777" w:rsidR="00F0350A" w:rsidRDefault="00F0350A" w:rsidP="005328A2"/>
    <w:p w14:paraId="1A141680" w14:textId="77777777" w:rsidR="00F0350A" w:rsidRPr="00CE3A43" w:rsidRDefault="00F0350A" w:rsidP="00F0350A">
      <w:pPr>
        <w:rPr>
          <w:b/>
        </w:rPr>
      </w:pPr>
      <w:r w:rsidRPr="00CE3A43">
        <w:rPr>
          <w:b/>
        </w:rPr>
        <w:t>Marketing and Promotion Efforts to Date:</w:t>
      </w:r>
    </w:p>
    <w:sdt>
      <w:sdtPr>
        <w:id w:val="-1846005413"/>
        <w:placeholder>
          <w:docPart w:val="8F29B7EF9A89C1469440AB15D3373872"/>
        </w:placeholder>
      </w:sdtPr>
      <w:sdtContent>
        <w:p w14:paraId="0FAFF5EF" w14:textId="77777777" w:rsidR="00F0350A" w:rsidRDefault="00DF247C" w:rsidP="00F0350A">
          <w:r>
            <w:t xml:space="preserve">We have created a website </w:t>
          </w:r>
          <w:hyperlink r:id="rId8" w:history="1">
            <w:r w:rsidRPr="007D7315">
              <w:rPr>
                <w:rStyle w:val="Hyperlink"/>
              </w:rPr>
              <w:t>www.fiberbyfreshpress.com</w:t>
            </w:r>
          </w:hyperlink>
          <w:r>
            <w:t xml:space="preserve">, an </w:t>
          </w:r>
          <w:proofErr w:type="spellStart"/>
          <w:r>
            <w:t>Instagram</w:t>
          </w:r>
          <w:proofErr w:type="spellEnd"/>
          <w:r>
            <w:t xml:space="preserve"> account @</w:t>
          </w:r>
          <w:proofErr w:type="spellStart"/>
          <w:r>
            <w:t>fiberbyfreshpress</w:t>
          </w:r>
          <w:proofErr w:type="spellEnd"/>
          <w:r>
            <w:t xml:space="preserve">, and printed flyers promoting the CSA on campus. We were interviewed by WCIA CBS news and </w:t>
          </w:r>
          <w:proofErr w:type="spellStart"/>
          <w:r>
            <w:t>PaperSlurry</w:t>
          </w:r>
          <w:proofErr w:type="spellEnd"/>
          <w:r>
            <w:t xml:space="preserve"> blog. CBS will air the interview later in December. </w:t>
          </w:r>
        </w:p>
      </w:sdtContent>
    </w:sdt>
    <w:p w14:paraId="6C7A8599" w14:textId="77777777" w:rsidR="00F0350A" w:rsidRDefault="00F0350A" w:rsidP="00F0350A"/>
    <w:p w14:paraId="33642C21" w14:textId="77777777" w:rsidR="00F0350A" w:rsidRPr="00CE3A43" w:rsidRDefault="00F0350A" w:rsidP="00F0350A">
      <w:pPr>
        <w:rPr>
          <w:b/>
        </w:rPr>
      </w:pPr>
      <w:r w:rsidRPr="00CE3A43">
        <w:rPr>
          <w:b/>
        </w:rPr>
        <w:t>Additional Comments:</w:t>
      </w:r>
    </w:p>
    <w:sdt>
      <w:sdtPr>
        <w:id w:val="-1498113281"/>
        <w:placeholder>
          <w:docPart w:val="203ECD12FE46CA4883436130A282AC8A"/>
        </w:placeholder>
        <w:showingPlcHdr/>
      </w:sdtPr>
      <w:sdtContent>
        <w:p w14:paraId="24FDB70C" w14:textId="77777777" w:rsidR="00CE3A43" w:rsidRDefault="00F0350A" w:rsidP="00F0350A">
          <w:pPr>
            <w:rPr>
              <w:rStyle w:val="PlaceholderText"/>
            </w:rPr>
          </w:pPr>
          <w:r>
            <w:rPr>
              <w:rStyle w:val="PlaceholderText"/>
            </w:rPr>
            <w:t>Any additional comments</w:t>
          </w:r>
          <w:r w:rsidR="00CE3A43">
            <w:rPr>
              <w:rStyle w:val="PlaceholderText"/>
            </w:rPr>
            <w:t>/relevant information for the semesterly report</w:t>
          </w:r>
        </w:p>
        <w:p w14:paraId="3463FEA8" w14:textId="77777777" w:rsidR="00F0350A" w:rsidRPr="005328A2" w:rsidRDefault="00627F73" w:rsidP="00F0350A"/>
      </w:sdtContent>
    </w:sdt>
    <w:sectPr w:rsidR="00F0350A" w:rsidRPr="005328A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3A95B" w14:textId="77777777" w:rsidR="00DF247C" w:rsidRDefault="00DF247C" w:rsidP="00DC7C80">
      <w:r>
        <w:separator/>
      </w:r>
    </w:p>
  </w:endnote>
  <w:endnote w:type="continuationSeparator" w:id="0">
    <w:p w14:paraId="25AB3E0A" w14:textId="77777777" w:rsidR="00DF247C" w:rsidRDefault="00DF247C"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D4ED1" w14:textId="77777777" w:rsidR="00DF247C" w:rsidRDefault="00DF247C" w:rsidP="00DC7C80">
      <w:r>
        <w:separator/>
      </w:r>
    </w:p>
  </w:footnote>
  <w:footnote w:type="continuationSeparator" w:id="0">
    <w:p w14:paraId="66AE4C1E" w14:textId="77777777" w:rsidR="00DF247C" w:rsidRDefault="00DF247C" w:rsidP="00DC7C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A9B6A" w14:textId="77777777" w:rsidR="00DF247C" w:rsidRDefault="00DF247C" w:rsidP="005328A2">
    <w:pPr>
      <w:pStyle w:val="Header"/>
      <w:jc w:val="center"/>
    </w:pPr>
    <w:r>
      <w:rPr>
        <w:noProof/>
      </w:rPr>
      <w:drawing>
        <wp:inline distT="0" distB="0" distL="0" distR="0" wp14:anchorId="708A9545" wp14:editId="0F8D58A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790909EC" w14:textId="77777777" w:rsidR="00DF247C" w:rsidRDefault="00DF247C" w:rsidP="005328A2">
    <w:pPr>
      <w:pStyle w:val="Header"/>
      <w:jc w:val="center"/>
    </w:pPr>
  </w:p>
  <w:p w14:paraId="6ACE8975" w14:textId="77777777" w:rsidR="00DF247C" w:rsidRPr="00DC7C80" w:rsidRDefault="00DF247C" w:rsidP="005328A2">
    <w:pPr>
      <w:pStyle w:val="Header"/>
      <w:jc w:val="center"/>
      <w:rPr>
        <w:color w:val="F79646" w:themeColor="accent6"/>
        <w:sz w:val="40"/>
      </w:rPr>
    </w:pPr>
    <w:r>
      <w:rPr>
        <w:color w:val="F79646" w:themeColor="accent6"/>
        <w:sz w:val="40"/>
      </w:rPr>
      <w:t>Semesterly Report</w:t>
    </w:r>
  </w:p>
  <w:p w14:paraId="107C4EE9" w14:textId="77777777" w:rsidR="00DF247C" w:rsidRDefault="00DF2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wGs3SrI92HFdfsdXFphy83oT/TU=" w:salt="CceeFBZfjiXXKNuzt6FWd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F73"/>
    <w:rsid w:val="00155E19"/>
    <w:rsid w:val="001B732B"/>
    <w:rsid w:val="004B1A52"/>
    <w:rsid w:val="005328A2"/>
    <w:rsid w:val="005A036D"/>
    <w:rsid w:val="00627F73"/>
    <w:rsid w:val="006B7FAE"/>
    <w:rsid w:val="006D1C9A"/>
    <w:rsid w:val="008F1DCB"/>
    <w:rsid w:val="00A644B8"/>
    <w:rsid w:val="00CB3AF0"/>
    <w:rsid w:val="00CE3A43"/>
    <w:rsid w:val="00D56A00"/>
    <w:rsid w:val="00DC4030"/>
    <w:rsid w:val="00DC7C80"/>
    <w:rsid w:val="00DF247C"/>
    <w:rsid w:val="00E45421"/>
    <w:rsid w:val="00F0350A"/>
    <w:rsid w:val="00FF7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1E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iberbyfreshpress.com" TargetMode="External"/><Relationship Id="rId13"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hyperlink" Target="mailto:kenfield@illinois.edu" TargetMode="External"/><Relationship Id="rId2" Type="http://schemas.microsoft.com/office/2007/relationships/stylesWithEffects" Target="stylesWithEffects.xml"/><Relationship Id="rId11"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Users:Users:ebenson:Downloads:semester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7276DAE7BEE434DADE275E1ED0E12DE"/>
        <w:category>
          <w:name w:val="General"/>
          <w:gallery w:val="placeholder"/>
        </w:category>
        <w:types>
          <w:type w:val="bbPlcHdr"/>
        </w:types>
        <w:behaviors>
          <w:behavior w:val="content"/>
        </w:behaviors>
        <w:guid w:val="{25853093-5F6E-4F40-AF09-228D6B5C9D0F}"/>
      </w:docPartPr>
      <w:docPartBody>
        <w:p w:rsidR="00DD6F17" w:rsidRDefault="00DD6F17">
          <w:pPr>
            <w:pStyle w:val="67276DAE7BEE434DADE275E1ED0E12DE"/>
          </w:pPr>
          <w:r>
            <w:rPr>
              <w:rStyle w:val="PlaceholderText"/>
            </w:rPr>
            <w:t>Project Name</w:t>
          </w:r>
        </w:p>
      </w:docPartBody>
    </w:docPart>
    <w:docPart>
      <w:docPartPr>
        <w:name w:val="03B42F3589C3A74491A5CF34024553AF"/>
        <w:category>
          <w:name w:val="General"/>
          <w:gallery w:val="placeholder"/>
        </w:category>
        <w:types>
          <w:type w:val="bbPlcHdr"/>
        </w:types>
        <w:behaviors>
          <w:behavior w:val="content"/>
        </w:behaviors>
        <w:guid w:val="{BB10BC3D-760B-F648-9635-1EE9F713BE63}"/>
      </w:docPartPr>
      <w:docPartBody>
        <w:p w:rsidR="00DD6F17" w:rsidRDefault="00DD6F17">
          <w:pPr>
            <w:pStyle w:val="03B42F3589C3A74491A5CF34024553AF"/>
          </w:pPr>
          <w:r>
            <w:rPr>
              <w:rStyle w:val="PlaceholderText"/>
            </w:rPr>
            <w:t>Please select the date of submission for this report.</w:t>
          </w:r>
        </w:p>
      </w:docPartBody>
    </w:docPart>
    <w:docPart>
      <w:docPartPr>
        <w:name w:val="99490EB37D73C24D9680F1609838D102"/>
        <w:category>
          <w:name w:val="General"/>
          <w:gallery w:val="placeholder"/>
        </w:category>
        <w:types>
          <w:type w:val="bbPlcHdr"/>
        </w:types>
        <w:behaviors>
          <w:behavior w:val="content"/>
        </w:behaviors>
        <w:guid w:val="{A62FAA28-795A-844A-83DF-2D8BAF2A1E57}"/>
      </w:docPartPr>
      <w:docPartBody>
        <w:p w:rsidR="00DD6F17" w:rsidRDefault="00DD6F17">
          <w:pPr>
            <w:pStyle w:val="99490EB37D73C24D9680F1609838D102"/>
          </w:pPr>
          <w:r>
            <w:rPr>
              <w:rStyle w:val="PlaceholderText"/>
            </w:rPr>
            <w:t>Please explain in brief the original purpose and goals of this project.</w:t>
          </w:r>
        </w:p>
      </w:docPartBody>
    </w:docPart>
    <w:docPart>
      <w:docPartPr>
        <w:name w:val="31CACA224455774D912813E3A370C659"/>
        <w:category>
          <w:name w:val="General"/>
          <w:gallery w:val="placeholder"/>
        </w:category>
        <w:types>
          <w:type w:val="bbPlcHdr"/>
        </w:types>
        <w:behaviors>
          <w:behavior w:val="content"/>
        </w:behaviors>
        <w:guid w:val="{F3BCB275-526A-2E40-BB27-368D9B2CC0A3}"/>
      </w:docPartPr>
      <w:docPartBody>
        <w:p w:rsidR="00DD6F17" w:rsidRDefault="00DD6F17">
          <w:pPr>
            <w:pStyle w:val="31CACA224455774D912813E3A370C659"/>
          </w:pPr>
          <w:r>
            <w:rPr>
              <w:rStyle w:val="PlaceholderText"/>
            </w:rPr>
            <w:t>Please detail your expenses to date.  Feel free to attach an additional spreadsheet as needed.</w:t>
          </w:r>
        </w:p>
      </w:docPartBody>
    </w:docPart>
    <w:docPart>
      <w:docPartPr>
        <w:name w:val="BCB42BFA4795FA409FDC9A2E991A86DA"/>
        <w:category>
          <w:name w:val="General"/>
          <w:gallery w:val="placeholder"/>
        </w:category>
        <w:types>
          <w:type w:val="bbPlcHdr"/>
        </w:types>
        <w:behaviors>
          <w:behavior w:val="content"/>
        </w:behaviors>
        <w:guid w:val="{801151E3-2CA8-064E-9E8B-2A20ECC26749}"/>
      </w:docPartPr>
      <w:docPartBody>
        <w:p w:rsidR="00DD6F17" w:rsidRDefault="00DD6F17">
          <w:pPr>
            <w:pStyle w:val="BCB42BFA4795FA409FDC9A2E991A86DA"/>
          </w:pPr>
          <w:r>
            <w:rPr>
              <w:rStyle w:val="PlaceholderText"/>
            </w:rPr>
            <w:t xml:space="preserve">Please summarize your project’s progress in relation to the milestones and target dates listed in your original application. </w:t>
          </w:r>
        </w:p>
      </w:docPartBody>
    </w:docPart>
    <w:docPart>
      <w:docPartPr>
        <w:name w:val="B35BBE0D6EE64D40BD8DC530961A765C"/>
        <w:category>
          <w:name w:val="General"/>
          <w:gallery w:val="placeholder"/>
        </w:category>
        <w:types>
          <w:type w:val="bbPlcHdr"/>
        </w:types>
        <w:behaviors>
          <w:behavior w:val="content"/>
        </w:behaviors>
        <w:guid w:val="{1573D653-25E2-7643-BF58-6B229E41611F}"/>
      </w:docPartPr>
      <w:docPartBody>
        <w:p w:rsidR="00DD6F17" w:rsidRDefault="00DD6F17">
          <w:pPr>
            <w:pStyle w:val="B35BBE0D6EE64D40BD8DC530961A765C"/>
          </w:pPr>
          <w:r>
            <w:rPr>
              <w:rStyle w:val="PlaceholderText"/>
            </w:rPr>
            <w:t>How have students been involved in your project so far?</w:t>
          </w:r>
        </w:p>
      </w:docPartBody>
    </w:docPart>
    <w:docPart>
      <w:docPartPr>
        <w:name w:val="8F29B7EF9A89C1469440AB15D3373872"/>
        <w:category>
          <w:name w:val="General"/>
          <w:gallery w:val="placeholder"/>
        </w:category>
        <w:types>
          <w:type w:val="bbPlcHdr"/>
        </w:types>
        <w:behaviors>
          <w:behavior w:val="content"/>
        </w:behaviors>
        <w:guid w:val="{BD51FF89-433E-1C49-856A-B06D04333A0E}"/>
      </w:docPartPr>
      <w:docPartBody>
        <w:p w:rsidR="00DD6F17" w:rsidRDefault="00DD6F17">
          <w:pPr>
            <w:pStyle w:val="8F29B7EF9A89C1469440AB15D3373872"/>
          </w:pPr>
          <w:r>
            <w:rPr>
              <w:rStyle w:val="PlaceholderText"/>
            </w:rPr>
            <w:t xml:space="preserve">What, if any, marketing and promotion efforts have you conducted so far? </w:t>
          </w:r>
        </w:p>
      </w:docPartBody>
    </w:docPart>
    <w:docPart>
      <w:docPartPr>
        <w:name w:val="203ECD12FE46CA4883436130A282AC8A"/>
        <w:category>
          <w:name w:val="General"/>
          <w:gallery w:val="placeholder"/>
        </w:category>
        <w:types>
          <w:type w:val="bbPlcHdr"/>
        </w:types>
        <w:behaviors>
          <w:behavior w:val="content"/>
        </w:behaviors>
        <w:guid w:val="{E73F169A-91FC-B84A-8FE0-D28ACF829B7C}"/>
      </w:docPartPr>
      <w:docPartBody>
        <w:p w:rsidR="00DD6F17" w:rsidRDefault="00DD6F17" w:rsidP="00DD6F17">
          <w:pPr>
            <w:rPr>
              <w:rStyle w:val="PlaceholderText"/>
            </w:rPr>
          </w:pPr>
          <w:r>
            <w:rPr>
              <w:rStyle w:val="PlaceholderText"/>
            </w:rPr>
            <w:t>Any additional comments/relevant information for the semesterly report</w:t>
          </w:r>
        </w:p>
        <w:p w:rsidR="00DD6F17" w:rsidRDefault="00DD6F17"/>
      </w:docPartBody>
    </w:docPart>
    <w:docPart>
      <w:docPartPr>
        <w:name w:val="C0A97FBFCA46CA45AC281753B55DA6A3"/>
        <w:category>
          <w:name w:val="General"/>
          <w:gallery w:val="placeholder"/>
        </w:category>
        <w:types>
          <w:type w:val="bbPlcHdr"/>
        </w:types>
        <w:behaviors>
          <w:behavior w:val="content"/>
        </w:behaviors>
        <w:guid w:val="{DB9C177D-7FEF-A748-962A-180342620597}"/>
      </w:docPartPr>
      <w:docPartBody>
        <w:p w:rsidR="00DD6F17" w:rsidRDefault="00DD6F17" w:rsidP="00DD6F17">
          <w:pPr>
            <w:pStyle w:val="C0A97FBFCA46CA45AC281753B55DA6A3"/>
          </w:pPr>
          <w:r>
            <w:rPr>
              <w:rStyle w:val="PlaceholderText"/>
            </w:rPr>
            <w:t xml:space="preserve">Any relevant opportunities for student involvement in your project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17"/>
    <w:rsid w:val="00DD6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6F17"/>
    <w:rPr>
      <w:color w:val="808080"/>
    </w:rPr>
  </w:style>
  <w:style w:type="paragraph" w:customStyle="1" w:styleId="67276DAE7BEE434DADE275E1ED0E12DE">
    <w:name w:val="67276DAE7BEE434DADE275E1ED0E12DE"/>
  </w:style>
  <w:style w:type="paragraph" w:customStyle="1" w:styleId="03B42F3589C3A74491A5CF34024553AF">
    <w:name w:val="03B42F3589C3A74491A5CF34024553AF"/>
  </w:style>
  <w:style w:type="paragraph" w:customStyle="1" w:styleId="99490EB37D73C24D9680F1609838D102">
    <w:name w:val="99490EB37D73C24D9680F1609838D102"/>
  </w:style>
  <w:style w:type="paragraph" w:customStyle="1" w:styleId="31CACA224455774D912813E3A370C659">
    <w:name w:val="31CACA224455774D912813E3A370C659"/>
  </w:style>
  <w:style w:type="paragraph" w:customStyle="1" w:styleId="BCB42BFA4795FA409FDC9A2E991A86DA">
    <w:name w:val="BCB42BFA4795FA409FDC9A2E991A86DA"/>
  </w:style>
  <w:style w:type="paragraph" w:customStyle="1" w:styleId="B35BBE0D6EE64D40BD8DC530961A765C">
    <w:name w:val="B35BBE0D6EE64D40BD8DC530961A765C"/>
  </w:style>
  <w:style w:type="paragraph" w:customStyle="1" w:styleId="8F29B7EF9A89C1469440AB15D3373872">
    <w:name w:val="8F29B7EF9A89C1469440AB15D3373872"/>
  </w:style>
  <w:style w:type="paragraph" w:customStyle="1" w:styleId="C0A97FBFCA46CA45AC281753B55DA6A3">
    <w:name w:val="C0A97FBFCA46CA45AC281753B55DA6A3"/>
    <w:rsid w:val="00DD6F1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6F17"/>
    <w:rPr>
      <w:color w:val="808080"/>
    </w:rPr>
  </w:style>
  <w:style w:type="paragraph" w:customStyle="1" w:styleId="67276DAE7BEE434DADE275E1ED0E12DE">
    <w:name w:val="67276DAE7BEE434DADE275E1ED0E12DE"/>
  </w:style>
  <w:style w:type="paragraph" w:customStyle="1" w:styleId="03B42F3589C3A74491A5CF34024553AF">
    <w:name w:val="03B42F3589C3A74491A5CF34024553AF"/>
  </w:style>
  <w:style w:type="paragraph" w:customStyle="1" w:styleId="99490EB37D73C24D9680F1609838D102">
    <w:name w:val="99490EB37D73C24D9680F1609838D102"/>
  </w:style>
  <w:style w:type="paragraph" w:customStyle="1" w:styleId="31CACA224455774D912813E3A370C659">
    <w:name w:val="31CACA224455774D912813E3A370C659"/>
  </w:style>
  <w:style w:type="paragraph" w:customStyle="1" w:styleId="BCB42BFA4795FA409FDC9A2E991A86DA">
    <w:name w:val="BCB42BFA4795FA409FDC9A2E991A86DA"/>
  </w:style>
  <w:style w:type="paragraph" w:customStyle="1" w:styleId="B35BBE0D6EE64D40BD8DC530961A765C">
    <w:name w:val="B35BBE0D6EE64D40BD8DC530961A765C"/>
  </w:style>
  <w:style w:type="paragraph" w:customStyle="1" w:styleId="8F29B7EF9A89C1469440AB15D3373872">
    <w:name w:val="8F29B7EF9A89C1469440AB15D3373872"/>
  </w:style>
  <w:style w:type="paragraph" w:customStyle="1" w:styleId="C0A97FBFCA46CA45AC281753B55DA6A3">
    <w:name w:val="C0A97FBFCA46CA45AC281753B55DA6A3"/>
    <w:rsid w:val="00DD6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795160-5D60-4EA4-B5E0-CFC2959AEEEA}"/>
</file>

<file path=customXml/itemProps2.xml><?xml version="1.0" encoding="utf-8"?>
<ds:datastoreItem xmlns:ds="http://schemas.openxmlformats.org/officeDocument/2006/customXml" ds:itemID="{12F8AF38-7266-4121-8D83-AE71DBA505CD}"/>
</file>

<file path=customXml/itemProps3.xml><?xml version="1.0" encoding="utf-8"?>
<ds:datastoreItem xmlns:ds="http://schemas.openxmlformats.org/officeDocument/2006/customXml" ds:itemID="{03E54424-4C25-465B-9241-96641A758DCA}"/>
</file>

<file path=docProps/app.xml><?xml version="1.0" encoding="utf-8"?>
<Properties xmlns="http://schemas.openxmlformats.org/officeDocument/2006/extended-properties" xmlns:vt="http://schemas.openxmlformats.org/officeDocument/2006/docPropsVTypes">
  <Template>semestertemplate.dotx</Template>
  <TotalTime>6</TotalTime>
  <Pages>2</Pages>
  <Words>521</Words>
  <Characters>2976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Benson</dc:creator>
  <cp:lastModifiedBy>Eric Benson</cp:lastModifiedBy>
  <cp:revision>2</cp:revision>
  <dcterms:created xsi:type="dcterms:W3CDTF">2016-12-16T18:46:00Z</dcterms:created>
  <dcterms:modified xsi:type="dcterms:W3CDTF">2016-12-16T19:22:00Z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