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8"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Kenfield, at </w:t>
      </w:r>
      <w:hyperlink r:id="rId9" w:history="1">
        <w:r w:rsidRPr="006B41B5">
          <w:rPr>
            <w:rStyle w:val="Hyperlink"/>
            <w:i/>
          </w:rPr>
          <w:t>kenfield@illinois.edu</w:t>
        </w:r>
      </w:hyperlink>
    </w:p>
    <w:p w:rsidR="00DC7C80" w:rsidRDefault="00DC7C80" w:rsidP="00DC7C80">
      <w:pPr>
        <w:pStyle w:val="Heading1"/>
      </w:pPr>
      <w:r>
        <w:t>General Information</w:t>
      </w:r>
    </w:p>
    <w:p w:rsidR="00DC7C80" w:rsidRDefault="00DC7C80" w:rsidP="00DC7C80">
      <w:r w:rsidRPr="00DC7C80">
        <w:rPr>
          <w:b/>
        </w:rPr>
        <w:t>Project Name:</w:t>
      </w:r>
      <w:r>
        <w:t xml:space="preserve"> </w:t>
      </w:r>
      <w:sdt>
        <w:sdtPr>
          <w:id w:val="1458991789"/>
          <w:placeholder>
            <w:docPart w:val="29ADD501B6754393A6CE9DC519A5097F"/>
          </w:placeholder>
        </w:sdtPr>
        <w:sdtEndPr/>
        <w:sdtContent>
          <w:r w:rsidR="00D85A1C">
            <w:t xml:space="preserve">Project </w:t>
          </w:r>
          <w:proofErr w:type="spellStart"/>
          <w:r w:rsidR="00D85A1C">
            <w:t>Paplet</w:t>
          </w:r>
          <w:proofErr w:type="spellEnd"/>
          <w:r w:rsidR="00D85A1C">
            <w:tab/>
          </w:r>
        </w:sdtContent>
      </w:sdt>
    </w:p>
    <w:p w:rsidR="00DC7C80" w:rsidRDefault="00DC7C80" w:rsidP="00DC7C80">
      <w:r w:rsidRPr="00DC7C80">
        <w:rPr>
          <w:b/>
        </w:rPr>
        <w:t>Total Amount Requested from SSC:</w:t>
      </w:r>
      <w:r>
        <w:t xml:space="preserve"> </w:t>
      </w:r>
      <w:sdt>
        <w:sdtPr>
          <w:id w:val="-2125832851"/>
          <w:placeholder>
            <w:docPart w:val="F4472F6ECA8A4B92A94FBCD98BA07F5D"/>
          </w:placeholder>
        </w:sdtPr>
        <w:sdtEndPr/>
        <w:sdtContent>
          <w:r w:rsidR="00D85A1C">
            <w:t xml:space="preserve">$500 </w:t>
          </w:r>
        </w:sdtContent>
      </w:sdt>
    </w:p>
    <w:p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996651">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996651">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rsidR="00DC7C80" w:rsidRDefault="00DC7C80" w:rsidP="00DC7C80">
      <w:pPr>
        <w:pStyle w:val="Heading1"/>
      </w:pPr>
      <w:r>
        <w:t>Contact Information</w:t>
      </w:r>
    </w:p>
    <w:p w:rsidR="00E63196" w:rsidRDefault="00E63196" w:rsidP="00E63196">
      <w:pPr>
        <w:pStyle w:val="Heading3"/>
      </w:pPr>
      <w:r>
        <w:t>Project Lead</w:t>
      </w:r>
    </w:p>
    <w:p w:rsidR="00DC7C80" w:rsidRDefault="00DC7C80" w:rsidP="00DC7C80">
      <w:r>
        <w:t xml:space="preserve">Applicant </w:t>
      </w:r>
      <w:r w:rsidR="005328A2">
        <w:t xml:space="preserve">Name:  </w:t>
      </w:r>
      <w:r w:rsidR="005328A2">
        <w:tab/>
      </w:r>
      <w:sdt>
        <w:sdtPr>
          <w:id w:val="-1896803987"/>
          <w:placeholder>
            <w:docPart w:val="73EB5676AA734F6AA5270DF9690C237C"/>
          </w:placeholder>
          <w:text/>
        </w:sdtPr>
        <w:sdtEndPr/>
        <w:sdtContent>
          <w:r w:rsidR="00996651">
            <w:t xml:space="preserve">Lillian </w:t>
          </w:r>
          <w:proofErr w:type="spellStart"/>
          <w:r w:rsidR="00996651">
            <w:t>Bei</w:t>
          </w:r>
          <w:proofErr w:type="spellEnd"/>
          <w:r w:rsidR="00996651">
            <w:t xml:space="preserve"> </w:t>
          </w:r>
          <w:proofErr w:type="spellStart"/>
          <w:r w:rsidR="00996651">
            <w:t>Jia</w:t>
          </w:r>
          <w:proofErr w:type="spellEnd"/>
          <w:r w:rsidR="00996651">
            <w:t xml:space="preserve"> Lau</w:t>
          </w:r>
        </w:sdtContent>
      </w:sdt>
      <w:r>
        <w:tab/>
      </w:r>
    </w:p>
    <w:p w:rsidR="005328A2" w:rsidRDefault="005328A2" w:rsidP="00DC7C80">
      <w:r>
        <w:t xml:space="preserve">Unit/Department: </w:t>
      </w:r>
      <w:r>
        <w:tab/>
      </w:r>
      <w:sdt>
        <w:sdtPr>
          <w:id w:val="-23410409"/>
          <w:placeholder>
            <w:docPart w:val="0083522363254884830EEECA6FEC11CA"/>
          </w:placeholder>
          <w:text/>
        </w:sdtPr>
        <w:sdtEndPr/>
        <w:sdtContent>
          <w:r w:rsidR="00996651">
            <w:t>Society of Women Engineers</w:t>
          </w:r>
        </w:sdtContent>
      </w:sdt>
    </w:p>
    <w:p w:rsidR="005328A2" w:rsidRDefault="005328A2" w:rsidP="00DC7C80">
      <w:r>
        <w:t>Email Address:</w:t>
      </w:r>
      <w:r>
        <w:tab/>
        <w:t xml:space="preserve"> </w:t>
      </w:r>
      <w:r>
        <w:tab/>
      </w:r>
      <w:sdt>
        <w:sdtPr>
          <w:id w:val="-1164936359"/>
          <w:placeholder>
            <w:docPart w:val="517922E60E4C4492A36545C6DDCA2C25"/>
          </w:placeholder>
          <w:text/>
        </w:sdtPr>
        <w:sdtEndPr/>
        <w:sdtContent>
          <w:r w:rsidR="00996651">
            <w:t>lbl2@illinois.edu</w:t>
          </w:r>
        </w:sdtContent>
      </w:sdt>
    </w:p>
    <w:p w:rsidR="005328A2" w:rsidRDefault="005328A2" w:rsidP="00DC7C80">
      <w:r>
        <w:t xml:space="preserve">Phone Number: </w:t>
      </w:r>
      <w:r>
        <w:tab/>
      </w:r>
      <w:sdt>
        <w:sdtPr>
          <w:id w:val="1946800381"/>
          <w:placeholder>
            <w:docPart w:val="9279A60D7A2C4763886DFAFF2A169436"/>
          </w:placeholder>
          <w:text/>
        </w:sdtPr>
        <w:sdtEndPr/>
        <w:sdtContent>
          <w:r w:rsidR="00996651">
            <w:t>217-305</w:t>
          </w:r>
          <w:r w:rsidR="00D85A1C">
            <w:t xml:space="preserve"> </w:t>
          </w:r>
          <w:r w:rsidR="00996651">
            <w:t>1612</w:t>
          </w:r>
        </w:sdtContent>
      </w:sdt>
    </w:p>
    <w:p w:rsidR="00E63196" w:rsidRPr="00E63196" w:rsidRDefault="00E63196" w:rsidP="00E63196">
      <w:pPr>
        <w:pStyle w:val="Heading3"/>
        <w:rPr>
          <w:i/>
        </w:rPr>
      </w:pPr>
      <w:r>
        <w:t xml:space="preserve">Financial Contact </w:t>
      </w:r>
      <w:r w:rsidRPr="00E63196">
        <w:rPr>
          <w:i/>
        </w:rPr>
        <w:t>(Must be Full-time University of Illinois Staff Member)</w:t>
      </w:r>
    </w:p>
    <w:p w:rsidR="00E63196" w:rsidRDefault="00E63196" w:rsidP="00E63196">
      <w:r>
        <w:t xml:space="preserve">Contact Name:  </w:t>
      </w:r>
      <w:r>
        <w:tab/>
      </w:r>
      <w:sdt>
        <w:sdtPr>
          <w:id w:val="1811748466"/>
          <w:placeholder>
            <w:docPart w:val="A8445A49802B41428F9AD8A24E5D0AF1"/>
          </w:placeholder>
          <w:text/>
        </w:sdtPr>
        <w:sdtEndPr/>
        <w:sdtContent>
          <w:r w:rsidR="00B15A36">
            <w:t>Susan Larson</w:t>
          </w:r>
        </w:sdtContent>
      </w:sdt>
      <w:r>
        <w:tab/>
      </w:r>
    </w:p>
    <w:p w:rsidR="00E63196" w:rsidRDefault="00E63196" w:rsidP="00E63196">
      <w:r>
        <w:t xml:space="preserve">Unit/Department: </w:t>
      </w:r>
      <w:r>
        <w:tab/>
      </w:r>
      <w:sdt>
        <w:sdtPr>
          <w:id w:val="1907340094"/>
          <w:placeholder>
            <w:docPart w:val="BF2E6A94D5A6486793DF4E59441E207D"/>
          </w:placeholder>
          <w:text/>
        </w:sdtPr>
        <w:sdtEndPr/>
        <w:sdtContent>
          <w:r w:rsidR="00B15A36">
            <w:t>Dept. Civil and Environmental Engineering</w:t>
          </w:r>
        </w:sdtContent>
      </w:sdt>
    </w:p>
    <w:p w:rsidR="00E63196" w:rsidRDefault="00E63196" w:rsidP="00E63196">
      <w:r>
        <w:t>Email Address:</w:t>
      </w:r>
      <w:r>
        <w:tab/>
        <w:t xml:space="preserve"> </w:t>
      </w:r>
      <w:r>
        <w:tab/>
      </w:r>
      <w:sdt>
        <w:sdtPr>
          <w:id w:val="-1465573181"/>
          <w:placeholder>
            <w:docPart w:val="32317EF02CB440449D923B234AC9300D"/>
          </w:placeholder>
          <w:text/>
        </w:sdtPr>
        <w:sdtEndPr/>
        <w:sdtContent>
          <w:r w:rsidR="00B15A36">
            <w:t>smlarson@illinois.edu</w:t>
          </w:r>
        </w:sdtContent>
      </w:sdt>
    </w:p>
    <w:p w:rsidR="00E63196" w:rsidRDefault="00E63196" w:rsidP="00E63196">
      <w:r>
        <w:t xml:space="preserve">Phone Number: </w:t>
      </w:r>
      <w:r>
        <w:tab/>
      </w:r>
      <w:sdt>
        <w:sdtPr>
          <w:rPr>
            <w:rFonts w:cstheme="minorHAnsi"/>
            <w:color w:val="333333"/>
            <w:spacing w:val="5"/>
            <w:sz w:val="23"/>
            <w:szCs w:val="23"/>
            <w:shd w:val="clear" w:color="auto" w:fill="FFFFFF"/>
          </w:rPr>
          <w:id w:val="608088343"/>
          <w:placeholder>
            <w:docPart w:val="AAC92C8015214322AFC3C9C6B0A3528D"/>
          </w:placeholder>
          <w:text/>
        </w:sdtPr>
        <w:sdtEndPr/>
        <w:sdtContent>
          <w:r w:rsidR="00D85A1C" w:rsidRPr="00D85A1C">
            <w:rPr>
              <w:rFonts w:cstheme="minorHAnsi"/>
              <w:color w:val="333333"/>
              <w:spacing w:val="5"/>
              <w:sz w:val="23"/>
              <w:szCs w:val="23"/>
              <w:shd w:val="clear" w:color="auto" w:fill="FFFFFF"/>
            </w:rPr>
            <w:t xml:space="preserve">217-244 </w:t>
          </w:r>
          <w:r w:rsidR="002F00C8" w:rsidRPr="00D85A1C">
            <w:rPr>
              <w:rFonts w:cstheme="minorHAnsi"/>
              <w:color w:val="333333"/>
              <w:spacing w:val="5"/>
              <w:sz w:val="23"/>
              <w:szCs w:val="23"/>
              <w:shd w:val="clear" w:color="auto" w:fill="FFFFFF"/>
            </w:rPr>
            <w:t>3817</w:t>
          </w:r>
        </w:sdtContent>
      </w:sdt>
    </w:p>
    <w:p w:rsidR="00E63196" w:rsidRDefault="00E63196" w:rsidP="00DC7C80">
      <w:r>
        <w:t xml:space="preserve">Organization Code: </w:t>
      </w:r>
      <w:r>
        <w:tab/>
      </w:r>
      <w:sdt>
        <w:sdtPr>
          <w:id w:val="-647743699"/>
          <w:placeholder>
            <w:docPart w:val="966A317022B94C8B96F4C19FB7E09AAA"/>
          </w:placeholder>
          <w:text/>
        </w:sdtPr>
        <w:sdtEndPr/>
        <w:sdtContent>
          <w:r w:rsidR="007C2B30">
            <w:t>1-901450-389005-142900</w:t>
          </w:r>
        </w:sdtContent>
      </w:sdt>
    </w:p>
    <w:p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rsidR="002503FC" w:rsidRDefault="002503FC" w:rsidP="002503FC">
      <w:r>
        <w:t xml:space="preserve">Contact Name:  </w:t>
      </w:r>
      <w:r>
        <w:tab/>
      </w:r>
      <w:sdt>
        <w:sdtPr>
          <w:id w:val="883216321"/>
          <w:placeholder>
            <w:docPart w:val="A2078EA8EDB847FD898B632DE5E4C29C"/>
          </w:placeholder>
          <w:showingPlcHdr/>
          <w:text/>
        </w:sdtPr>
        <w:sdtEndPr/>
        <w:sdtContent>
          <w:r>
            <w:rPr>
              <w:rStyle w:val="PlaceholderText"/>
            </w:rPr>
            <w:t>Name of Applicant or Project Lead</w:t>
          </w:r>
        </w:sdtContent>
      </w:sdt>
      <w:r>
        <w:tab/>
      </w:r>
    </w:p>
    <w:p w:rsidR="002503FC" w:rsidRDefault="002503FC" w:rsidP="002503FC">
      <w:r>
        <w:t>Email Address:</w:t>
      </w:r>
      <w:r>
        <w:tab/>
        <w:t xml:space="preserve"> </w:t>
      </w:r>
      <w:r>
        <w:tab/>
      </w:r>
      <w:sdt>
        <w:sdtPr>
          <w:id w:val="727273900"/>
          <w:placeholder>
            <w:docPart w:val="89B31BE7A5DF4C7D8D1898E86B165798"/>
          </w:placeholder>
          <w:showingPlcHdr/>
          <w:text/>
        </w:sdtPr>
        <w:sdtEndPr/>
        <w:sdtContent>
          <w:r>
            <w:rPr>
              <w:rStyle w:val="PlaceholderText"/>
            </w:rPr>
            <w:t>Preferred Email Address</w:t>
          </w:r>
        </w:sdtContent>
      </w:sdt>
    </w:p>
    <w:p w:rsidR="002503FC" w:rsidRDefault="002503FC" w:rsidP="00DC7C80"/>
    <w:p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2892"/>
        <w:gridCol w:w="3291"/>
        <w:gridCol w:w="3167"/>
      </w:tblGrid>
      <w:tr w:rsidR="005328A2" w:rsidTr="005328A2">
        <w:tc>
          <w:tcPr>
            <w:tcW w:w="3432" w:type="dxa"/>
          </w:tcPr>
          <w:p w:rsidR="005328A2" w:rsidRPr="005328A2" w:rsidRDefault="005328A2" w:rsidP="005328A2">
            <w:pPr>
              <w:jc w:val="center"/>
              <w:rPr>
                <w:b/>
              </w:rPr>
            </w:pPr>
            <w:r>
              <w:rPr>
                <w:b/>
              </w:rPr>
              <w:t>Name</w:t>
            </w:r>
          </w:p>
        </w:tc>
        <w:tc>
          <w:tcPr>
            <w:tcW w:w="3432" w:type="dxa"/>
          </w:tcPr>
          <w:p w:rsidR="005328A2" w:rsidRPr="005328A2" w:rsidRDefault="005328A2" w:rsidP="005328A2">
            <w:pPr>
              <w:jc w:val="center"/>
              <w:rPr>
                <w:b/>
              </w:rPr>
            </w:pPr>
            <w:r>
              <w:rPr>
                <w:b/>
              </w:rPr>
              <w:t>Department</w:t>
            </w:r>
          </w:p>
        </w:tc>
        <w:tc>
          <w:tcPr>
            <w:tcW w:w="3432" w:type="dxa"/>
          </w:tcPr>
          <w:p w:rsidR="005328A2" w:rsidRPr="005328A2" w:rsidRDefault="005328A2" w:rsidP="005328A2">
            <w:pPr>
              <w:jc w:val="center"/>
              <w:rPr>
                <w:b/>
              </w:rPr>
            </w:pPr>
            <w:r>
              <w:rPr>
                <w:b/>
              </w:rPr>
              <w:t>Email</w:t>
            </w:r>
          </w:p>
        </w:tc>
      </w:tr>
      <w:tr w:rsidR="005328A2" w:rsidTr="005328A2">
        <w:sdt>
          <w:sdtPr>
            <w:id w:val="1021518344"/>
            <w:placeholder>
              <w:docPart w:val="62CCC2FD3C1847169EAFF57976F529CD"/>
            </w:placeholder>
            <w:text/>
          </w:sdtPr>
          <w:sdtEndPr/>
          <w:sdtContent>
            <w:tc>
              <w:tcPr>
                <w:tcW w:w="3432" w:type="dxa"/>
              </w:tcPr>
              <w:p w:rsidR="005328A2" w:rsidRDefault="00996651" w:rsidP="00996651">
                <w:r>
                  <w:t xml:space="preserve">Lillian </w:t>
                </w:r>
                <w:proofErr w:type="spellStart"/>
                <w:r>
                  <w:t>Bei</w:t>
                </w:r>
                <w:proofErr w:type="spellEnd"/>
                <w:r>
                  <w:t xml:space="preserve"> </w:t>
                </w:r>
                <w:proofErr w:type="spellStart"/>
                <w:r>
                  <w:t>Jia</w:t>
                </w:r>
                <w:proofErr w:type="spellEnd"/>
                <w:r>
                  <w:t xml:space="preserve"> Lau</w:t>
                </w:r>
              </w:p>
            </w:tc>
          </w:sdtContent>
        </w:sdt>
        <w:sdt>
          <w:sdtPr>
            <w:id w:val="386379492"/>
            <w:placeholder>
              <w:docPart w:val="967A47968CCB4EE9B517955D53DCA407"/>
            </w:placeholder>
            <w:text/>
          </w:sdtPr>
          <w:sdtEndPr/>
          <w:sdtContent>
            <w:tc>
              <w:tcPr>
                <w:tcW w:w="3432" w:type="dxa"/>
              </w:tcPr>
              <w:p w:rsidR="005328A2" w:rsidRDefault="00996651" w:rsidP="004B1A52">
                <w:r>
                  <w:t>Society of Women Engineers</w:t>
                </w:r>
              </w:p>
            </w:tc>
          </w:sdtContent>
        </w:sdt>
        <w:sdt>
          <w:sdtPr>
            <w:id w:val="736745670"/>
            <w:placeholder>
              <w:docPart w:val="B2254015B44848F4B20A5E274E4E32F3"/>
            </w:placeholder>
            <w:text/>
          </w:sdtPr>
          <w:sdtEndPr/>
          <w:sdtContent>
            <w:tc>
              <w:tcPr>
                <w:tcW w:w="3432" w:type="dxa"/>
              </w:tcPr>
              <w:p w:rsidR="005328A2" w:rsidRDefault="00996651" w:rsidP="00996651">
                <w:r>
                  <w:t>lbl2@illinois.edu</w:t>
                </w:r>
              </w:p>
            </w:tc>
          </w:sdtContent>
        </w:sdt>
      </w:tr>
      <w:tr w:rsidR="005328A2" w:rsidTr="005328A2">
        <w:sdt>
          <w:sdtPr>
            <w:id w:val="-311181723"/>
            <w:placeholder>
              <w:docPart w:val="20C346413AE647DCA11EEA3117802C30"/>
            </w:placeholder>
            <w:text/>
          </w:sdtPr>
          <w:sdtEndPr/>
          <w:sdtContent>
            <w:tc>
              <w:tcPr>
                <w:tcW w:w="3432" w:type="dxa"/>
              </w:tcPr>
              <w:p w:rsidR="005328A2" w:rsidRDefault="00996651" w:rsidP="00996651">
                <w:r>
                  <w:t>Kaylin Moy</w:t>
                </w:r>
              </w:p>
            </w:tc>
          </w:sdtContent>
        </w:sdt>
        <w:sdt>
          <w:sdtPr>
            <w:id w:val="1665748983"/>
            <w:placeholder>
              <w:docPart w:val="ACCEACF6EE734EA6BF19B39EB0C5D12D"/>
            </w:placeholder>
            <w:text/>
          </w:sdtPr>
          <w:sdtEndPr/>
          <w:sdtContent>
            <w:tc>
              <w:tcPr>
                <w:tcW w:w="3432" w:type="dxa"/>
              </w:tcPr>
              <w:p w:rsidR="005328A2" w:rsidRDefault="00996651" w:rsidP="004B1A52">
                <w:r>
                  <w:t>Society of Women Engineers</w:t>
                </w:r>
              </w:p>
            </w:tc>
          </w:sdtContent>
        </w:sdt>
        <w:sdt>
          <w:sdtPr>
            <w:id w:val="-1885399971"/>
            <w:placeholder>
              <w:docPart w:val="86CE9A7E1BB04AF283A3A2CE6D09355D"/>
            </w:placeholder>
            <w:text/>
          </w:sdtPr>
          <w:sdtEndPr/>
          <w:sdtContent>
            <w:tc>
              <w:tcPr>
                <w:tcW w:w="3432" w:type="dxa"/>
              </w:tcPr>
              <w:p w:rsidR="005328A2" w:rsidRDefault="00996651" w:rsidP="00996651">
                <w:r>
                  <w:t>kmoy3@illinois.edu</w:t>
                </w:r>
              </w:p>
            </w:tc>
          </w:sdtContent>
        </w:sdt>
      </w:tr>
      <w:tr w:rsidR="005328A2" w:rsidTr="005328A2">
        <w:sdt>
          <w:sdtPr>
            <w:id w:val="-1598476469"/>
            <w:placeholder>
              <w:docPart w:val="11C8719B75CB43FFA6501793C9FC5B5D"/>
            </w:placeholder>
            <w:text/>
          </w:sdtPr>
          <w:sdtEndPr/>
          <w:sdtContent>
            <w:tc>
              <w:tcPr>
                <w:tcW w:w="3432" w:type="dxa"/>
              </w:tcPr>
              <w:p w:rsidR="005328A2" w:rsidRDefault="00996651" w:rsidP="00996651">
                <w:r>
                  <w:t>Alexa Yeo</w:t>
                </w:r>
              </w:p>
            </w:tc>
          </w:sdtContent>
        </w:sdt>
        <w:sdt>
          <w:sdtPr>
            <w:id w:val="-243182502"/>
            <w:placeholder>
              <w:docPart w:val="9B4FBD811D2F4A33B78201A523559A94"/>
            </w:placeholder>
            <w:text/>
          </w:sdtPr>
          <w:sdtEndPr/>
          <w:sdtContent>
            <w:tc>
              <w:tcPr>
                <w:tcW w:w="3432" w:type="dxa"/>
              </w:tcPr>
              <w:p w:rsidR="005328A2" w:rsidRDefault="00996651" w:rsidP="004B1A52">
                <w:r>
                  <w:t>Society of Women Engineers</w:t>
                </w:r>
              </w:p>
            </w:tc>
          </w:sdtContent>
        </w:sdt>
        <w:sdt>
          <w:sdtPr>
            <w:id w:val="-2042736718"/>
            <w:placeholder>
              <w:docPart w:val="61AACDC45E5147B5981DA16141E0FEF5"/>
            </w:placeholder>
            <w:text/>
          </w:sdtPr>
          <w:sdtEndPr/>
          <w:sdtContent>
            <w:tc>
              <w:tcPr>
                <w:tcW w:w="3432" w:type="dxa"/>
              </w:tcPr>
              <w:p w:rsidR="005328A2" w:rsidRDefault="00996651" w:rsidP="00996651">
                <w:r>
                  <w:t>alexa2@illinois.edu</w:t>
                </w:r>
              </w:p>
            </w:tc>
          </w:sdtContent>
        </w:sdt>
      </w:tr>
      <w:tr w:rsidR="005328A2" w:rsidTr="005328A2">
        <w:sdt>
          <w:sdtPr>
            <w:id w:val="-1759281010"/>
            <w:placeholder>
              <w:docPart w:val="44792B1F0A224D798D94CCBADD00E133"/>
            </w:placeholder>
            <w:showingPlcHdr/>
            <w:text/>
          </w:sdtPr>
          <w:sdtEndPr/>
          <w:sdtContent>
            <w:tc>
              <w:tcPr>
                <w:tcW w:w="3432" w:type="dxa"/>
              </w:tcPr>
              <w:p w:rsidR="005328A2" w:rsidRDefault="004B1A52" w:rsidP="004B1A52">
                <w:r>
                  <w:rPr>
                    <w:rStyle w:val="PlaceholderText"/>
                  </w:rPr>
                  <w:t>Name</w:t>
                </w:r>
              </w:p>
            </w:tc>
          </w:sdtContent>
        </w:sdt>
        <w:sdt>
          <w:sdtPr>
            <w:id w:val="-332608496"/>
            <w:placeholder>
              <w:docPart w:val="CF7C3453E1144BE7891D54D333B4CB31"/>
            </w:placeholder>
            <w:showingPlcHdr/>
            <w:text/>
          </w:sdtPr>
          <w:sdtEndPr/>
          <w:sdtContent>
            <w:tc>
              <w:tcPr>
                <w:tcW w:w="3432" w:type="dxa"/>
              </w:tcPr>
              <w:p w:rsidR="005328A2" w:rsidRDefault="004B1A52" w:rsidP="004B1A52">
                <w:r>
                  <w:rPr>
                    <w:rStyle w:val="PlaceholderText"/>
                  </w:rPr>
                  <w:t>Department/Organization</w:t>
                </w:r>
              </w:p>
            </w:tc>
          </w:sdtContent>
        </w:sdt>
        <w:sdt>
          <w:sdtPr>
            <w:id w:val="-1468354329"/>
            <w:placeholder>
              <w:docPart w:val="A686547E669A47D494AC02E4E739BEC3"/>
            </w:placeholder>
            <w:showingPlcHdr/>
            <w:text/>
          </w:sdtPr>
          <w:sdtEndPr/>
          <w:sdtContent>
            <w:tc>
              <w:tcPr>
                <w:tcW w:w="3432" w:type="dxa"/>
              </w:tcPr>
              <w:p w:rsidR="005328A2" w:rsidRDefault="004B1A52" w:rsidP="004B1A52">
                <w:r>
                  <w:rPr>
                    <w:rStyle w:val="PlaceholderText"/>
                  </w:rPr>
                  <w:t>Email Address</w:t>
                </w:r>
              </w:p>
            </w:tc>
          </w:sdtContent>
        </w:sdt>
      </w:tr>
    </w:tbl>
    <w:p w:rsidR="005328A2" w:rsidRDefault="005328A2" w:rsidP="005328A2">
      <w:pPr>
        <w:pStyle w:val="Heading1"/>
      </w:pPr>
      <w:r>
        <w:lastRenderedPageBreak/>
        <w:t xml:space="preserve">Project </w:t>
      </w:r>
      <w:r w:rsidR="002503FC">
        <w:t>Description</w:t>
      </w:r>
    </w:p>
    <w:p w:rsidR="005328A2" w:rsidRPr="00B34D5B" w:rsidRDefault="005328A2" w:rsidP="005328A2">
      <w:pPr>
        <w:rPr>
          <w:b/>
        </w:rPr>
      </w:pPr>
      <w:r w:rsidRPr="00B34D5B">
        <w:rPr>
          <w:b/>
        </w:rPr>
        <w:t>Please provide a brief background of the project, the goals, and the desired outcomes:</w:t>
      </w:r>
    </w:p>
    <w:sdt>
      <w:sdtPr>
        <w:id w:val="-1609734526"/>
        <w:placeholder>
          <w:docPart w:val="4E70BA03A0994C0295630C5875F2100C"/>
        </w:placeholder>
      </w:sdtPr>
      <w:sdtEndPr/>
      <w:sdtContent>
        <w:sdt>
          <w:sdtPr>
            <w:id w:val="2019341660"/>
          </w:sdtPr>
          <w:sdtEndPr/>
          <w:sdtContent>
            <w:p w:rsidR="00996651" w:rsidRDefault="00996651" w:rsidP="00996651">
              <w:r>
                <w:t xml:space="preserve">Project </w:t>
              </w:r>
              <w:proofErr w:type="spellStart"/>
              <w:r>
                <w:t>Paplet</w:t>
              </w:r>
              <w:proofErr w:type="spellEnd"/>
              <w:r>
                <w:t xml:space="preserve"> began in Malaysia as a paper recycling campaign aiming to take once-used paper and turn it into recycled notebooks for children in need. In Malaysia, we recently set the record for ‘The Most Number of Booklets Made from Recycled Papers’ in the Malaysia Book of Records. Through this program, we have reused more than 2,500lb of paper and made 10,114 booklets to be used as notebooks for orphanages and NGOs. To date, Project </w:t>
              </w:r>
              <w:proofErr w:type="spellStart"/>
              <w:r>
                <w:t>Paplet</w:t>
              </w:r>
              <w:proofErr w:type="spellEnd"/>
              <w:r>
                <w:t xml:space="preserve"> has donated to the Malaysian chapter of the United Nations High Commissioner for Refugees (UNHCR) and the Tree for Society of Malaysia. We hope to recreate the success that Project </w:t>
              </w:r>
              <w:proofErr w:type="spellStart"/>
              <w:r>
                <w:t>Paplet</w:t>
              </w:r>
              <w:proofErr w:type="spellEnd"/>
              <w:r>
                <w:t xml:space="preserve"> has had in Malaysia by taking the first steps in implementing it here at the University of Illinois on a smaller scale, and then slowly building up on the scale of the project to extend student involvement beyond that of the SWE community. For this stage, we hope to make a minimum of 100 </w:t>
              </w:r>
              <w:proofErr w:type="spellStart"/>
              <w:r>
                <w:t>Paplets</w:t>
              </w:r>
              <w:proofErr w:type="spellEnd"/>
              <w:r>
                <w:t xml:space="preserve"> to be donated to underprivileged schools and UNICEF. This project aims to educate the public on the social impact that recycling can have on the community. It also aims to increase awareness on the uses of recycled paper beyond its traditional applications. </w:t>
              </w:r>
            </w:p>
            <w:p w:rsidR="00996651" w:rsidRDefault="00996651" w:rsidP="00996651"/>
            <w:p w:rsidR="00996651" w:rsidRDefault="00996651" w:rsidP="00996651">
              <w:r>
                <w:t xml:space="preserve">The process of making the </w:t>
              </w:r>
              <w:proofErr w:type="spellStart"/>
              <w:r>
                <w:t>Paplets</w:t>
              </w:r>
              <w:proofErr w:type="spellEnd"/>
              <w:r>
                <w:t xml:space="preserve"> will begin with the sorting paper into piles of 20 sheets each. The paper will bound together using plastic ring binders. The cover of the project will be made from cardstock with the logo of Project </w:t>
              </w:r>
              <w:proofErr w:type="spellStart"/>
              <w:r>
                <w:t>Paplet</w:t>
              </w:r>
              <w:proofErr w:type="spellEnd"/>
              <w:r>
                <w:t xml:space="preserve">, SWE, and all other related organizations printed on it. Volunteers will then be able to decorate the notebooks as they like. The $200 requested will be used to purchase the ring binders, binding machines, and miscellaneous decorations, as well cover the printing cost for the logos. </w:t>
              </w:r>
            </w:p>
          </w:sdtContent>
        </w:sdt>
        <w:p w:rsidR="005328A2" w:rsidRDefault="005662A3" w:rsidP="005328A2"/>
      </w:sdtContent>
    </w:sdt>
    <w:p w:rsidR="005328A2" w:rsidRDefault="005328A2" w:rsidP="005328A2"/>
    <w:p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A4C603150F314B4CBD4C74EBF3B0D1C1"/>
        </w:placeholder>
      </w:sdtPr>
      <w:sdtEndPr/>
      <w:sdtContent>
        <w:p w:rsidR="005328A2" w:rsidRDefault="002063BF" w:rsidP="005328A2">
          <w:r>
            <w:t>Currently, all waste paper from the university campus is sent to the recycling center on St Mary’s Street. According to the manager of the facility, the waste paper is sent to a recycling facility off campus where the paper is turned into mulch, and then processed into other products. However, after visiting the facility to collect paper, we have found that most of the paper discarded are one-sided and could have been reused instead of recycled. As reusing paper undoubtedly requires less energy than recycling, taking the waste paper from the facility and collecting it from around campus can reduce the amount of paper going to landfills besides reducing the amount of energy expended in reprocessing the paper. The project also aims to educate the University of Illinois community on the potential uses of reused paper. By donating the notebooks made to the Child Development Center, we also that the children will learn that there are creative ways to turn waste into useful products, and leave an impact on them.</w:t>
          </w:r>
        </w:p>
      </w:sdtContent>
    </w:sdt>
    <w:p w:rsidR="005328A2" w:rsidRDefault="005328A2" w:rsidP="005328A2"/>
    <w:p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A5EB7C7DB3BF456C83321708FD47E23E"/>
        </w:placeholder>
      </w:sdtPr>
      <w:sdtEndPr/>
      <w:sdtContent>
        <w:p w:rsidR="005328A2" w:rsidRPr="005328A2" w:rsidRDefault="00996651" w:rsidP="005328A2">
          <w:r>
            <w:t>The project will be carried out in two phases; the first phase will be to sort the paper into sets of 20 sheets each. The second phase will be to decorate the notebooks for the children at the Child Development Center here on campus. Both phases will be tentatively carried out in the Engineering Hall where we hope to book a classroom so that volunteers will have a comfortable and convenient place to carry out this activity. No special permission will be required, except applying for permission to use the classrooms in Engineering Hall.</w:t>
          </w:r>
        </w:p>
      </w:sdtContent>
    </w:sdt>
    <w:p w:rsidR="005328A2" w:rsidRDefault="005328A2" w:rsidP="005328A2"/>
    <w:p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rsidR="002503FC" w:rsidRDefault="00996651" w:rsidP="002503FC">
      <w:r>
        <w:t xml:space="preserve">Besides the project team from SWE, the only other organization involved will be the Project </w:t>
      </w:r>
      <w:proofErr w:type="spellStart"/>
      <w:r>
        <w:t>Paplet</w:t>
      </w:r>
      <w:proofErr w:type="spellEnd"/>
      <w:r>
        <w:t xml:space="preserve"> team from Malaysia. In this project, they are involved as observers. They are not providing any other means of support besides information regarding the process of making the notebooks. </w:t>
      </w:r>
      <w:r w:rsidR="002063BF">
        <w:t xml:space="preserve">They will not be benefitting financially from this project. </w:t>
      </w:r>
    </w:p>
    <w:p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CF91EB91D3954233A3042257B6F68BCF"/>
        </w:placeholder>
      </w:sdtPr>
      <w:sdtEndPr/>
      <w:sdtContent>
        <w:sdt>
          <w:sdtPr>
            <w:id w:val="181564006"/>
          </w:sdtPr>
          <w:sdtEndPr/>
          <w:sdtContent>
            <w:p w:rsidR="002063BF" w:rsidRDefault="002063BF" w:rsidP="002063BF">
              <w:r>
                <w:t xml:space="preserve">Students will donate once-used paper to this project. Currently, we have collection sites in the SWE office and the PAR Hall. We will also be collecting paper from the university Facilities and Services Department. Once enough paper has been collected, we will organize a </w:t>
              </w:r>
              <w:proofErr w:type="spellStart"/>
              <w:r>
                <w:t>Paplet</w:t>
              </w:r>
              <w:proofErr w:type="spellEnd"/>
              <w:r>
                <w:t xml:space="preserve">-making session where students can volunteer for about two hours to sort the paper and to make the </w:t>
              </w:r>
              <w:proofErr w:type="spellStart"/>
              <w:r>
                <w:t>Paplets</w:t>
              </w:r>
              <w:proofErr w:type="spellEnd"/>
              <w:r>
                <w:t xml:space="preserve">. Student participation is anticipated to be mainly from SWE, but all students are welcome. News of the session will be announced on the weekly SWE news email. If possible, we will send student representatives to the donation sites to give the </w:t>
              </w:r>
              <w:proofErr w:type="spellStart"/>
              <w:r>
                <w:t>Paplets</w:t>
              </w:r>
              <w:proofErr w:type="spellEnd"/>
              <w:r>
                <w:t xml:space="preserve"> to the charities. </w:t>
              </w:r>
            </w:p>
          </w:sdtContent>
        </w:sdt>
        <w:p w:rsidR="002503FC" w:rsidRPr="005328A2" w:rsidRDefault="005662A3" w:rsidP="002503FC"/>
      </w:sdtContent>
    </w:sdt>
    <w:p w:rsidR="005328A2" w:rsidRDefault="005328A2" w:rsidP="002503FC"/>
    <w:p w:rsidR="0058057B" w:rsidRDefault="0058057B">
      <w:r>
        <w:br w:type="page"/>
      </w:r>
    </w:p>
    <w:p w:rsidR="0058057B" w:rsidRDefault="0058057B" w:rsidP="0058057B">
      <w:pPr>
        <w:pStyle w:val="Heading1"/>
      </w:pPr>
      <w:r>
        <w:lastRenderedPageBreak/>
        <w:t>Financial Information</w:t>
      </w:r>
    </w:p>
    <w:p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58057B" w:rsidRDefault="0058057B" w:rsidP="0058057B">
      <w:pPr>
        <w:rPr>
          <w:i/>
        </w:rPr>
      </w:pPr>
    </w:p>
    <w:p w:rsidR="002503FC" w:rsidRPr="00B34D5B" w:rsidRDefault="002503FC" w:rsidP="002503FC">
      <w:pPr>
        <w:rPr>
          <w:b/>
        </w:rPr>
      </w:pPr>
      <w:r w:rsidRPr="00B34D5B">
        <w:rPr>
          <w:b/>
        </w:rPr>
        <w:t xml:space="preserve">Have you applied for funding from SSC before? If so, for what project? </w:t>
      </w:r>
    </w:p>
    <w:p w:rsidR="002503FC" w:rsidRPr="005328A2" w:rsidRDefault="005662A3" w:rsidP="002503FC">
      <w:sdt>
        <w:sdtPr>
          <w:id w:val="-829670280"/>
          <w:placeholder>
            <w:docPart w:val="60AF01ECD843429EB8BDAD301A880BBA"/>
          </w:placeholder>
        </w:sdtPr>
        <w:sdtEndPr/>
        <w:sdtContent>
          <w:r w:rsidR="002063BF">
            <w:t>No, we have not.</w:t>
          </w:r>
        </w:sdtContent>
      </w:sdt>
    </w:p>
    <w:p w:rsidR="002503FC" w:rsidRDefault="002503FC" w:rsidP="002503FC"/>
    <w:p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546171B9E9F3442FABCD1CB847296E9C"/>
        </w:placeholder>
      </w:sdtPr>
      <w:sdtEndPr/>
      <w:sdtContent>
        <w:p w:rsidR="002503FC" w:rsidRPr="002063BF" w:rsidRDefault="002063BF" w:rsidP="002503FC">
          <w:r w:rsidRPr="002063BF">
            <w:t xml:space="preserve">No, there will be no ongoing funding required. </w:t>
          </w:r>
          <w:r w:rsidRPr="002063BF">
            <w:br/>
          </w:r>
        </w:p>
      </w:sdtContent>
    </w:sdt>
    <w:p w:rsidR="002503FC" w:rsidRDefault="002503FC" w:rsidP="002503FC"/>
    <w:p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placeholder>
          <w:docPart w:val="115FDE2FBC64438384E13F7513A239FF"/>
        </w:placeholder>
      </w:sdtPr>
      <w:sdtEndPr/>
      <w:sdtContent>
        <w:p w:rsidR="002503FC" w:rsidRPr="005328A2" w:rsidRDefault="002063BF" w:rsidP="002503FC">
          <w:r>
            <w:t>None.</w:t>
          </w:r>
        </w:p>
      </w:sdtContent>
    </w:sdt>
    <w:p w:rsidR="002503FC" w:rsidRDefault="002503FC" w:rsidP="002503FC"/>
    <w:p w:rsidR="00FE30D9" w:rsidRDefault="006104AC">
      <w:r>
        <w:br w:type="page"/>
      </w:r>
    </w:p>
    <w:p w:rsidR="006104AC" w:rsidRDefault="00FE30D9" w:rsidP="00FE30D9">
      <w:pPr>
        <w:pStyle w:val="Heading1"/>
      </w:pPr>
      <w:r>
        <w:lastRenderedPageBreak/>
        <w:t>Environmental</w:t>
      </w:r>
      <w:r w:rsidR="001061F2">
        <w:t>,</w:t>
      </w:r>
      <w:r>
        <w:t xml:space="preserve"> Economic</w:t>
      </w:r>
      <w:r w:rsidR="001061F2">
        <w:t>, and Awareness</w:t>
      </w:r>
      <w:r>
        <w:t xml:space="preserve"> Impacts</w:t>
      </w:r>
    </w:p>
    <w:p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rsidR="001061F2" w:rsidRDefault="001061F2" w:rsidP="00FE30D9">
      <w:pPr>
        <w:rPr>
          <w:i/>
        </w:rPr>
      </w:pPr>
    </w:p>
    <w:p w:rsidR="001061F2" w:rsidRPr="00B34D5B" w:rsidRDefault="001061F2" w:rsidP="001061F2">
      <w:pPr>
        <w:rPr>
          <w:b/>
        </w:rPr>
      </w:pPr>
      <w:r w:rsidRPr="00B34D5B">
        <w:rPr>
          <w:b/>
        </w:rPr>
        <w:t xml:space="preserve">Which aspects of sustainability does your project address, and how?  Does the project fit within any of the </w:t>
      </w:r>
      <w:proofErr w:type="spellStart"/>
      <w:r w:rsidRPr="00B34D5B">
        <w:rPr>
          <w:b/>
        </w:rPr>
        <w:t>iCAP</w:t>
      </w:r>
      <w:proofErr w:type="spellEnd"/>
      <w:r w:rsidRPr="00B34D5B">
        <w:rPr>
          <w:b/>
        </w:rPr>
        <w:t xml:space="preserve"> goals? If so, how does the project go beyond the university status quo standards and </w:t>
      </w:r>
      <w:proofErr w:type="gramStart"/>
      <w:r w:rsidRPr="00B34D5B">
        <w:rPr>
          <w:b/>
        </w:rPr>
        <w:t>policies.</w:t>
      </w:r>
      <w:proofErr w:type="gramEnd"/>
    </w:p>
    <w:sdt>
      <w:sdtPr>
        <w:id w:val="1045872990"/>
        <w:placeholder>
          <w:docPart w:val="BEBF69D76AE341078D1B7520306C0D94"/>
        </w:placeholder>
      </w:sdtPr>
      <w:sdtEndPr/>
      <w:sdtContent>
        <w:p w:rsidR="001061F2" w:rsidRDefault="00162C61" w:rsidP="001061F2">
          <w:r>
            <w:t xml:space="preserve">Our project address the aspect of waste reduction and reuse by taking unwanted one-sided paper and turning them into notebooks for children that can be used for educational purposes, both implicitly and explicitly. We believe that this project can help achieve the </w:t>
          </w:r>
          <w:proofErr w:type="spellStart"/>
          <w:r>
            <w:t>iCAP</w:t>
          </w:r>
          <w:proofErr w:type="spellEnd"/>
          <w:r>
            <w:t xml:space="preserve"> goal of waste minimization by adopting three or more associated measures to reduce waste. Currently, the university policy for waste paper is to send waste paper to the recycling facility to be shredded and sent for reprocessing. Project </w:t>
          </w:r>
          <w:proofErr w:type="spellStart"/>
          <w:r>
            <w:t>Paplet</w:t>
          </w:r>
          <w:proofErr w:type="spellEnd"/>
          <w:r>
            <w:t xml:space="preserve"> aims to reduce the amount of paper that goes into waste and recycling, and instead reuse the paper for both community service and educational purposes. </w:t>
          </w:r>
        </w:p>
      </w:sdtContent>
    </w:sdt>
    <w:p w:rsidR="001061F2" w:rsidRDefault="001061F2" w:rsidP="001061F2"/>
    <w:p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placeholder>
          <w:docPart w:val="2857F152B0BB4A5C8E40A12537B02F62"/>
        </w:placeholder>
      </w:sdtPr>
      <w:sdtEndPr/>
      <w:sdtContent>
        <w:p w:rsidR="001061F2" w:rsidRDefault="00162C61" w:rsidP="001061F2">
          <w:r>
            <w:t>We will be measuring the mass of paper collected. From there, we will calculate the amount of carbon emissions saved by reusing that amount of paper. We will also record the number of notebooks made, and the number of children who use them. As for follow up, we will request feedback from the University Child Development Center on the practicality and use of the notebooks made.</w:t>
          </w:r>
        </w:p>
      </w:sdtContent>
    </w:sdt>
    <w:p w:rsidR="001061F2" w:rsidRDefault="001061F2" w:rsidP="001061F2"/>
    <w:p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placeholder>
          <w:docPart w:val="2D4EC0D527A849F199D4317C072F6A40"/>
        </w:placeholder>
      </w:sdtPr>
      <w:sdtEndPr/>
      <w:sdtContent>
        <w:p w:rsidR="001061F2" w:rsidRPr="005328A2" w:rsidRDefault="00162C61" w:rsidP="001061F2">
          <w:r>
            <w:t xml:space="preserve">This project will involve the members of the Society of Women Engineers. Both phases for making the </w:t>
          </w:r>
          <w:proofErr w:type="spellStart"/>
          <w:r>
            <w:t>Paplet</w:t>
          </w:r>
          <w:proofErr w:type="spellEnd"/>
          <w:r>
            <w:t xml:space="preserve"> notebooks will be posted on our weekly newsletter to inform our members and also request for volunteers. </w:t>
          </w:r>
        </w:p>
      </w:sdtContent>
    </w:sdt>
    <w:p w:rsidR="001061F2" w:rsidRDefault="001061F2" w:rsidP="001061F2"/>
    <w:p w:rsidR="001061F2" w:rsidRPr="00B34D5B" w:rsidRDefault="001061F2" w:rsidP="001061F2">
      <w:pPr>
        <w:rPr>
          <w:b/>
        </w:rPr>
      </w:pPr>
      <w:r w:rsidRPr="00B34D5B">
        <w:rPr>
          <w:b/>
        </w:rPr>
        <w:t>What are your specific, measurable outreach goals? How will these be measured?</w:t>
      </w:r>
    </w:p>
    <w:sdt>
      <w:sdtPr>
        <w:id w:val="859322298"/>
        <w:placeholder>
          <w:docPart w:val="8B2D0C4825424F688F3AAF3DD3C33545"/>
        </w:placeholder>
      </w:sdtPr>
      <w:sdtEndPr/>
      <w:sdtContent>
        <w:p w:rsidR="00162C61" w:rsidRDefault="00162C61" w:rsidP="001061F2">
          <w:r>
            <w:t>Our goals are:</w:t>
          </w:r>
        </w:p>
        <w:p w:rsidR="00162C61" w:rsidRDefault="00162C61" w:rsidP="00162C61">
          <w:pPr>
            <w:pStyle w:val="ListParagraph"/>
            <w:numPr>
              <w:ilvl w:val="0"/>
              <w:numId w:val="1"/>
            </w:numPr>
          </w:pPr>
          <w:r>
            <w:t xml:space="preserve">To make 100 </w:t>
          </w:r>
          <w:proofErr w:type="spellStart"/>
          <w:r>
            <w:t>Paplet</w:t>
          </w:r>
          <w:proofErr w:type="spellEnd"/>
          <w:r>
            <w:t xml:space="preserve"> notebooks out of once-used paper</w:t>
          </w:r>
        </w:p>
        <w:p w:rsidR="00162C61" w:rsidRDefault="00162C61" w:rsidP="00162C61">
          <w:pPr>
            <w:pStyle w:val="ListParagraph"/>
            <w:numPr>
              <w:ilvl w:val="0"/>
              <w:numId w:val="1"/>
            </w:numPr>
          </w:pPr>
          <w:r>
            <w:t>To educate children on the uses of recycled paper</w:t>
          </w:r>
        </w:p>
        <w:p w:rsidR="00162C61" w:rsidRDefault="00162C61" w:rsidP="00162C61">
          <w:r>
            <w:t>We will measure these goals by:</w:t>
          </w:r>
        </w:p>
        <w:p w:rsidR="00162C61" w:rsidRDefault="00162C61" w:rsidP="00162C61">
          <w:pPr>
            <w:pStyle w:val="ListParagraph"/>
            <w:numPr>
              <w:ilvl w:val="0"/>
              <w:numId w:val="1"/>
            </w:numPr>
          </w:pPr>
          <w:r>
            <w:t>Measuring the mass of paper collected</w:t>
          </w:r>
        </w:p>
        <w:p w:rsidR="00162C61" w:rsidRDefault="00162C61" w:rsidP="00162C61">
          <w:pPr>
            <w:pStyle w:val="ListParagraph"/>
            <w:numPr>
              <w:ilvl w:val="0"/>
              <w:numId w:val="1"/>
            </w:numPr>
          </w:pPr>
          <w:r>
            <w:t>Calculating the amount of energy saved from reusing this amount of paper</w:t>
          </w:r>
        </w:p>
        <w:p w:rsidR="001061F2" w:rsidRPr="005328A2" w:rsidRDefault="00162C61" w:rsidP="00162C61">
          <w:pPr>
            <w:pStyle w:val="ListParagraph"/>
            <w:numPr>
              <w:ilvl w:val="0"/>
              <w:numId w:val="1"/>
            </w:numPr>
          </w:pPr>
          <w:r>
            <w:t xml:space="preserve">Recording the number of children at the CDC benefitting from the use of the notebooks. </w:t>
          </w:r>
        </w:p>
      </w:sdtContent>
    </w:sdt>
    <w:p w:rsidR="001061F2" w:rsidRDefault="001061F2" w:rsidP="001061F2"/>
    <w:p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rsidR="001061F2" w:rsidRPr="005328A2" w:rsidRDefault="005662A3" w:rsidP="001061F2">
      <w:sdt>
        <w:sdtPr>
          <w:id w:val="439647082"/>
          <w:placeholder>
            <w:docPart w:val="AF532D7F79CF4B62BC522594E2CA1A97"/>
          </w:placeholder>
        </w:sdtPr>
        <w:sdtEndPr/>
        <w:sdtContent>
          <w:r w:rsidR="00B95FED">
            <w:t>None.</w:t>
          </w:r>
        </w:sdtContent>
      </w:sdt>
    </w:p>
    <w:p w:rsidR="001061F2" w:rsidRPr="001061F2" w:rsidRDefault="001061F2" w:rsidP="00FE30D9"/>
    <w:sectPr w:rsidR="001061F2" w:rsidRPr="001061F2" w:rsidSect="005328A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2A3" w:rsidRDefault="005662A3" w:rsidP="00DC7C80">
      <w:r>
        <w:separator/>
      </w:r>
    </w:p>
  </w:endnote>
  <w:endnote w:type="continuationSeparator" w:id="0">
    <w:p w:rsidR="005662A3" w:rsidRDefault="005662A3"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2A3" w:rsidRDefault="005662A3" w:rsidP="00DC7C80">
      <w:r>
        <w:separator/>
      </w:r>
    </w:p>
  </w:footnote>
  <w:footnote w:type="continuationSeparator" w:id="0">
    <w:p w:rsidR="005662A3" w:rsidRDefault="005662A3"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1C" w:rsidRDefault="00D85A1C" w:rsidP="005328A2">
    <w:pPr>
      <w:pStyle w:val="Header"/>
      <w:jc w:val="center"/>
    </w:pPr>
    <w:r>
      <w:rPr>
        <w:noProof/>
        <w:lang w:eastAsia="ja-JP"/>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D85A1C" w:rsidRDefault="00D85A1C" w:rsidP="005328A2">
    <w:pPr>
      <w:pStyle w:val="Header"/>
      <w:jc w:val="center"/>
    </w:pPr>
  </w:p>
  <w:p w:rsidR="00D85A1C" w:rsidRPr="00DC7C80" w:rsidRDefault="00D85A1C" w:rsidP="005328A2">
    <w:pPr>
      <w:pStyle w:val="Header"/>
      <w:jc w:val="center"/>
      <w:rPr>
        <w:color w:val="F79646" w:themeColor="accent6"/>
        <w:sz w:val="40"/>
      </w:rPr>
    </w:pPr>
    <w:r>
      <w:rPr>
        <w:color w:val="F79646" w:themeColor="accent6"/>
        <w:sz w:val="40"/>
      </w:rPr>
      <w:t>Funding Application – Step 2</w:t>
    </w:r>
  </w:p>
  <w:p w:rsidR="00D85A1C" w:rsidRDefault="00D85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F2A72"/>
    <w:multiLevelType w:val="hybridMultilevel"/>
    <w:tmpl w:val="C1AC883A"/>
    <w:lvl w:ilvl="0" w:tplc="CF602E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51"/>
    <w:rsid w:val="0005780A"/>
    <w:rsid w:val="000871B7"/>
    <w:rsid w:val="001061F2"/>
    <w:rsid w:val="00155E19"/>
    <w:rsid w:val="00162C61"/>
    <w:rsid w:val="00190658"/>
    <w:rsid w:val="002063BF"/>
    <w:rsid w:val="002503FC"/>
    <w:rsid w:val="00283FB7"/>
    <w:rsid w:val="002F00C8"/>
    <w:rsid w:val="004621B8"/>
    <w:rsid w:val="004B1A52"/>
    <w:rsid w:val="00502B6C"/>
    <w:rsid w:val="005328A2"/>
    <w:rsid w:val="005662A3"/>
    <w:rsid w:val="0058057B"/>
    <w:rsid w:val="006104AC"/>
    <w:rsid w:val="006707CE"/>
    <w:rsid w:val="00685DAF"/>
    <w:rsid w:val="006B7FAE"/>
    <w:rsid w:val="006D1C9A"/>
    <w:rsid w:val="007C2B30"/>
    <w:rsid w:val="007F4FC0"/>
    <w:rsid w:val="008F1DCB"/>
    <w:rsid w:val="00996651"/>
    <w:rsid w:val="00A405A5"/>
    <w:rsid w:val="00B15A36"/>
    <w:rsid w:val="00B34D5B"/>
    <w:rsid w:val="00B95FED"/>
    <w:rsid w:val="00C00E3F"/>
    <w:rsid w:val="00C21BBF"/>
    <w:rsid w:val="00C54641"/>
    <w:rsid w:val="00D85A1C"/>
    <w:rsid w:val="00D87200"/>
    <w:rsid w:val="00DC4030"/>
    <w:rsid w:val="00DC7C80"/>
    <w:rsid w:val="00E17AB0"/>
    <w:rsid w:val="00E45421"/>
    <w:rsid w:val="00E6319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8B15E-43CD-45F2-9C9C-53783726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nfield@illinois.edu"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oject%20Paplet\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ADD501B6754393A6CE9DC519A5097F"/>
        <w:category>
          <w:name w:val="General"/>
          <w:gallery w:val="placeholder"/>
        </w:category>
        <w:types>
          <w:type w:val="bbPlcHdr"/>
        </w:types>
        <w:behaviors>
          <w:behavior w:val="content"/>
        </w:behaviors>
        <w:guid w:val="{57BE294D-6552-404D-8897-60D8E2E94D54}"/>
      </w:docPartPr>
      <w:docPartBody>
        <w:p w:rsidR="00995655" w:rsidRDefault="0048512D">
          <w:pPr>
            <w:pStyle w:val="29ADD501B6754393A6CE9DC519A5097F"/>
          </w:pPr>
          <w:r>
            <w:rPr>
              <w:rStyle w:val="PlaceholderText"/>
            </w:rPr>
            <w:t>Project Name</w:t>
          </w:r>
        </w:p>
      </w:docPartBody>
    </w:docPart>
    <w:docPart>
      <w:docPartPr>
        <w:name w:val="F4472F6ECA8A4B92A94FBCD98BA07F5D"/>
        <w:category>
          <w:name w:val="General"/>
          <w:gallery w:val="placeholder"/>
        </w:category>
        <w:types>
          <w:type w:val="bbPlcHdr"/>
        </w:types>
        <w:behaviors>
          <w:behavior w:val="content"/>
        </w:behaviors>
        <w:guid w:val="{B2532FDD-D8B9-4F8E-8989-FC5A5A4831E7}"/>
      </w:docPartPr>
      <w:docPartBody>
        <w:p w:rsidR="00995655" w:rsidRDefault="0048512D">
          <w:pPr>
            <w:pStyle w:val="F4472F6ECA8A4B92A94FBCD98BA07F5D"/>
          </w:pPr>
          <w:r>
            <w:rPr>
              <w:rStyle w:val="PlaceholderText"/>
            </w:rPr>
            <w:t>Total Project Cost</w:t>
          </w:r>
        </w:p>
      </w:docPartBody>
    </w:docPart>
    <w:docPart>
      <w:docPartPr>
        <w:name w:val="73EB5676AA734F6AA5270DF9690C237C"/>
        <w:category>
          <w:name w:val="General"/>
          <w:gallery w:val="placeholder"/>
        </w:category>
        <w:types>
          <w:type w:val="bbPlcHdr"/>
        </w:types>
        <w:behaviors>
          <w:behavior w:val="content"/>
        </w:behaviors>
        <w:guid w:val="{42D94811-6BE0-459B-82F8-42FF0C8D3526}"/>
      </w:docPartPr>
      <w:docPartBody>
        <w:p w:rsidR="00995655" w:rsidRDefault="0048512D">
          <w:pPr>
            <w:pStyle w:val="73EB5676AA734F6AA5270DF9690C237C"/>
          </w:pPr>
          <w:r>
            <w:rPr>
              <w:rStyle w:val="PlaceholderText"/>
            </w:rPr>
            <w:t>Name of Applicant or Project Lead</w:t>
          </w:r>
        </w:p>
      </w:docPartBody>
    </w:docPart>
    <w:docPart>
      <w:docPartPr>
        <w:name w:val="0083522363254884830EEECA6FEC11CA"/>
        <w:category>
          <w:name w:val="General"/>
          <w:gallery w:val="placeholder"/>
        </w:category>
        <w:types>
          <w:type w:val="bbPlcHdr"/>
        </w:types>
        <w:behaviors>
          <w:behavior w:val="content"/>
        </w:behaviors>
        <w:guid w:val="{0F6C96AB-E2C2-4709-91AD-EAACA7198F89}"/>
      </w:docPartPr>
      <w:docPartBody>
        <w:p w:rsidR="00995655" w:rsidRDefault="0048512D">
          <w:pPr>
            <w:pStyle w:val="0083522363254884830EEECA6FEC11CA"/>
          </w:pPr>
          <w:r>
            <w:rPr>
              <w:rStyle w:val="PlaceholderText"/>
            </w:rPr>
            <w:t>Department / Organization of Project Lead</w:t>
          </w:r>
        </w:p>
      </w:docPartBody>
    </w:docPart>
    <w:docPart>
      <w:docPartPr>
        <w:name w:val="517922E60E4C4492A36545C6DDCA2C25"/>
        <w:category>
          <w:name w:val="General"/>
          <w:gallery w:val="placeholder"/>
        </w:category>
        <w:types>
          <w:type w:val="bbPlcHdr"/>
        </w:types>
        <w:behaviors>
          <w:behavior w:val="content"/>
        </w:behaviors>
        <w:guid w:val="{B36A943E-84BD-4482-8B4F-E68B48C29809}"/>
      </w:docPartPr>
      <w:docPartBody>
        <w:p w:rsidR="00995655" w:rsidRDefault="0048512D">
          <w:pPr>
            <w:pStyle w:val="517922E60E4C4492A36545C6DDCA2C25"/>
          </w:pPr>
          <w:r>
            <w:rPr>
              <w:rStyle w:val="PlaceholderText"/>
            </w:rPr>
            <w:t>Preferred Email Address</w:t>
          </w:r>
        </w:p>
      </w:docPartBody>
    </w:docPart>
    <w:docPart>
      <w:docPartPr>
        <w:name w:val="9279A60D7A2C4763886DFAFF2A169436"/>
        <w:category>
          <w:name w:val="General"/>
          <w:gallery w:val="placeholder"/>
        </w:category>
        <w:types>
          <w:type w:val="bbPlcHdr"/>
        </w:types>
        <w:behaviors>
          <w:behavior w:val="content"/>
        </w:behaviors>
        <w:guid w:val="{0D2CE2CF-0509-488B-AA11-228F8926A528}"/>
      </w:docPartPr>
      <w:docPartBody>
        <w:p w:rsidR="00995655" w:rsidRDefault="0048512D">
          <w:pPr>
            <w:pStyle w:val="9279A60D7A2C4763886DFAFF2A169436"/>
          </w:pPr>
          <w:r>
            <w:rPr>
              <w:rStyle w:val="PlaceholderText"/>
            </w:rPr>
            <w:t>Preferred Contact Number</w:t>
          </w:r>
        </w:p>
      </w:docPartBody>
    </w:docPart>
    <w:docPart>
      <w:docPartPr>
        <w:name w:val="A8445A49802B41428F9AD8A24E5D0AF1"/>
        <w:category>
          <w:name w:val="General"/>
          <w:gallery w:val="placeholder"/>
        </w:category>
        <w:types>
          <w:type w:val="bbPlcHdr"/>
        </w:types>
        <w:behaviors>
          <w:behavior w:val="content"/>
        </w:behaviors>
        <w:guid w:val="{E420D603-B908-45ED-91C9-05E19BE66B34}"/>
      </w:docPartPr>
      <w:docPartBody>
        <w:p w:rsidR="00995655" w:rsidRDefault="0048512D">
          <w:pPr>
            <w:pStyle w:val="A8445A49802B41428F9AD8A24E5D0AF1"/>
          </w:pPr>
          <w:r>
            <w:rPr>
              <w:rStyle w:val="PlaceholderText"/>
            </w:rPr>
            <w:t>Name of Applicant or Project Lead</w:t>
          </w:r>
        </w:p>
      </w:docPartBody>
    </w:docPart>
    <w:docPart>
      <w:docPartPr>
        <w:name w:val="BF2E6A94D5A6486793DF4E59441E207D"/>
        <w:category>
          <w:name w:val="General"/>
          <w:gallery w:val="placeholder"/>
        </w:category>
        <w:types>
          <w:type w:val="bbPlcHdr"/>
        </w:types>
        <w:behaviors>
          <w:behavior w:val="content"/>
        </w:behaviors>
        <w:guid w:val="{D4161CE2-99CE-480D-A658-606A627386AC}"/>
      </w:docPartPr>
      <w:docPartBody>
        <w:p w:rsidR="00995655" w:rsidRDefault="0048512D">
          <w:pPr>
            <w:pStyle w:val="BF2E6A94D5A6486793DF4E59441E207D"/>
          </w:pPr>
          <w:r>
            <w:rPr>
              <w:rStyle w:val="PlaceholderText"/>
            </w:rPr>
            <w:t>Department / Organization of Project Lead</w:t>
          </w:r>
        </w:p>
      </w:docPartBody>
    </w:docPart>
    <w:docPart>
      <w:docPartPr>
        <w:name w:val="32317EF02CB440449D923B234AC9300D"/>
        <w:category>
          <w:name w:val="General"/>
          <w:gallery w:val="placeholder"/>
        </w:category>
        <w:types>
          <w:type w:val="bbPlcHdr"/>
        </w:types>
        <w:behaviors>
          <w:behavior w:val="content"/>
        </w:behaviors>
        <w:guid w:val="{5731F18E-41F5-4E3D-904F-948B2C132754}"/>
      </w:docPartPr>
      <w:docPartBody>
        <w:p w:rsidR="00995655" w:rsidRDefault="0048512D">
          <w:pPr>
            <w:pStyle w:val="32317EF02CB440449D923B234AC9300D"/>
          </w:pPr>
          <w:r>
            <w:rPr>
              <w:rStyle w:val="PlaceholderText"/>
            </w:rPr>
            <w:t>Preferred Email Address</w:t>
          </w:r>
        </w:p>
      </w:docPartBody>
    </w:docPart>
    <w:docPart>
      <w:docPartPr>
        <w:name w:val="AAC92C8015214322AFC3C9C6B0A3528D"/>
        <w:category>
          <w:name w:val="General"/>
          <w:gallery w:val="placeholder"/>
        </w:category>
        <w:types>
          <w:type w:val="bbPlcHdr"/>
        </w:types>
        <w:behaviors>
          <w:behavior w:val="content"/>
        </w:behaviors>
        <w:guid w:val="{90B73DDF-E36C-41AB-BC22-9AC62C7D6B4F}"/>
      </w:docPartPr>
      <w:docPartBody>
        <w:p w:rsidR="00995655" w:rsidRDefault="0048512D">
          <w:pPr>
            <w:pStyle w:val="AAC92C8015214322AFC3C9C6B0A3528D"/>
          </w:pPr>
          <w:r>
            <w:rPr>
              <w:rStyle w:val="PlaceholderText"/>
            </w:rPr>
            <w:t>Preferred Contact Number</w:t>
          </w:r>
        </w:p>
      </w:docPartBody>
    </w:docPart>
    <w:docPart>
      <w:docPartPr>
        <w:name w:val="966A317022B94C8B96F4C19FB7E09AAA"/>
        <w:category>
          <w:name w:val="General"/>
          <w:gallery w:val="placeholder"/>
        </w:category>
        <w:types>
          <w:type w:val="bbPlcHdr"/>
        </w:types>
        <w:behaviors>
          <w:behavior w:val="content"/>
        </w:behaviors>
        <w:guid w:val="{9FE54C81-3158-455A-9C12-A9720BB7C05A}"/>
      </w:docPartPr>
      <w:docPartBody>
        <w:p w:rsidR="00995655" w:rsidRDefault="0048512D">
          <w:pPr>
            <w:pStyle w:val="966A317022B94C8B96F4C19FB7E09AAA"/>
          </w:pPr>
          <w:r>
            <w:rPr>
              <w:rStyle w:val="PlaceholderText"/>
            </w:rPr>
            <w:t>UIUC Organization Code (for CFOP) – Must not start with 9</w:t>
          </w:r>
        </w:p>
      </w:docPartBody>
    </w:docPart>
    <w:docPart>
      <w:docPartPr>
        <w:name w:val="A2078EA8EDB847FD898B632DE5E4C29C"/>
        <w:category>
          <w:name w:val="General"/>
          <w:gallery w:val="placeholder"/>
        </w:category>
        <w:types>
          <w:type w:val="bbPlcHdr"/>
        </w:types>
        <w:behaviors>
          <w:behavior w:val="content"/>
        </w:behaviors>
        <w:guid w:val="{3A56C0D9-BEE8-444D-B787-C681EDCA84F2}"/>
      </w:docPartPr>
      <w:docPartBody>
        <w:p w:rsidR="00995655" w:rsidRDefault="0048512D">
          <w:pPr>
            <w:pStyle w:val="A2078EA8EDB847FD898B632DE5E4C29C"/>
          </w:pPr>
          <w:r>
            <w:rPr>
              <w:rStyle w:val="PlaceholderText"/>
            </w:rPr>
            <w:t>Name of Applicant or Project Lead</w:t>
          </w:r>
        </w:p>
      </w:docPartBody>
    </w:docPart>
    <w:docPart>
      <w:docPartPr>
        <w:name w:val="89B31BE7A5DF4C7D8D1898E86B165798"/>
        <w:category>
          <w:name w:val="General"/>
          <w:gallery w:val="placeholder"/>
        </w:category>
        <w:types>
          <w:type w:val="bbPlcHdr"/>
        </w:types>
        <w:behaviors>
          <w:behavior w:val="content"/>
        </w:behaviors>
        <w:guid w:val="{D6AC3D74-4ABF-4242-B793-77C85BFC4F98}"/>
      </w:docPartPr>
      <w:docPartBody>
        <w:p w:rsidR="00995655" w:rsidRDefault="0048512D">
          <w:pPr>
            <w:pStyle w:val="89B31BE7A5DF4C7D8D1898E86B165798"/>
          </w:pPr>
          <w:r>
            <w:rPr>
              <w:rStyle w:val="PlaceholderText"/>
            </w:rPr>
            <w:t>Preferred Email Address</w:t>
          </w:r>
        </w:p>
      </w:docPartBody>
    </w:docPart>
    <w:docPart>
      <w:docPartPr>
        <w:name w:val="62CCC2FD3C1847169EAFF57976F529CD"/>
        <w:category>
          <w:name w:val="General"/>
          <w:gallery w:val="placeholder"/>
        </w:category>
        <w:types>
          <w:type w:val="bbPlcHdr"/>
        </w:types>
        <w:behaviors>
          <w:behavior w:val="content"/>
        </w:behaviors>
        <w:guid w:val="{761400BB-98E5-4646-8E65-8ABA0D3CD57F}"/>
      </w:docPartPr>
      <w:docPartBody>
        <w:p w:rsidR="00995655" w:rsidRDefault="0048512D">
          <w:pPr>
            <w:pStyle w:val="62CCC2FD3C1847169EAFF57976F529CD"/>
          </w:pPr>
          <w:r>
            <w:rPr>
              <w:rStyle w:val="PlaceholderText"/>
            </w:rPr>
            <w:t>Name</w:t>
          </w:r>
        </w:p>
      </w:docPartBody>
    </w:docPart>
    <w:docPart>
      <w:docPartPr>
        <w:name w:val="967A47968CCB4EE9B517955D53DCA407"/>
        <w:category>
          <w:name w:val="General"/>
          <w:gallery w:val="placeholder"/>
        </w:category>
        <w:types>
          <w:type w:val="bbPlcHdr"/>
        </w:types>
        <w:behaviors>
          <w:behavior w:val="content"/>
        </w:behaviors>
        <w:guid w:val="{B1D13C55-D0CF-48EF-BF8B-8450494E7C16}"/>
      </w:docPartPr>
      <w:docPartBody>
        <w:p w:rsidR="00995655" w:rsidRDefault="0048512D">
          <w:pPr>
            <w:pStyle w:val="967A47968CCB4EE9B517955D53DCA407"/>
          </w:pPr>
          <w:r>
            <w:rPr>
              <w:rStyle w:val="PlaceholderText"/>
            </w:rPr>
            <w:t>Department/Organization</w:t>
          </w:r>
        </w:p>
      </w:docPartBody>
    </w:docPart>
    <w:docPart>
      <w:docPartPr>
        <w:name w:val="B2254015B44848F4B20A5E274E4E32F3"/>
        <w:category>
          <w:name w:val="General"/>
          <w:gallery w:val="placeholder"/>
        </w:category>
        <w:types>
          <w:type w:val="bbPlcHdr"/>
        </w:types>
        <w:behaviors>
          <w:behavior w:val="content"/>
        </w:behaviors>
        <w:guid w:val="{727D80C2-840A-433D-8638-0B40FB63850F}"/>
      </w:docPartPr>
      <w:docPartBody>
        <w:p w:rsidR="00995655" w:rsidRDefault="0048512D">
          <w:pPr>
            <w:pStyle w:val="B2254015B44848F4B20A5E274E4E32F3"/>
          </w:pPr>
          <w:r>
            <w:rPr>
              <w:rStyle w:val="PlaceholderText"/>
            </w:rPr>
            <w:t>Email Address</w:t>
          </w:r>
        </w:p>
      </w:docPartBody>
    </w:docPart>
    <w:docPart>
      <w:docPartPr>
        <w:name w:val="20C346413AE647DCA11EEA3117802C30"/>
        <w:category>
          <w:name w:val="General"/>
          <w:gallery w:val="placeholder"/>
        </w:category>
        <w:types>
          <w:type w:val="bbPlcHdr"/>
        </w:types>
        <w:behaviors>
          <w:behavior w:val="content"/>
        </w:behaviors>
        <w:guid w:val="{8A40FC58-1849-42E4-B7E8-5D6E285385D9}"/>
      </w:docPartPr>
      <w:docPartBody>
        <w:p w:rsidR="00995655" w:rsidRDefault="0048512D">
          <w:pPr>
            <w:pStyle w:val="20C346413AE647DCA11EEA3117802C30"/>
          </w:pPr>
          <w:r>
            <w:rPr>
              <w:rStyle w:val="PlaceholderText"/>
            </w:rPr>
            <w:t>Name</w:t>
          </w:r>
        </w:p>
      </w:docPartBody>
    </w:docPart>
    <w:docPart>
      <w:docPartPr>
        <w:name w:val="ACCEACF6EE734EA6BF19B39EB0C5D12D"/>
        <w:category>
          <w:name w:val="General"/>
          <w:gallery w:val="placeholder"/>
        </w:category>
        <w:types>
          <w:type w:val="bbPlcHdr"/>
        </w:types>
        <w:behaviors>
          <w:behavior w:val="content"/>
        </w:behaviors>
        <w:guid w:val="{7CBAFEED-7887-490D-83CF-36BDDAEA0FF5}"/>
      </w:docPartPr>
      <w:docPartBody>
        <w:p w:rsidR="00995655" w:rsidRDefault="0048512D">
          <w:pPr>
            <w:pStyle w:val="ACCEACF6EE734EA6BF19B39EB0C5D12D"/>
          </w:pPr>
          <w:r>
            <w:rPr>
              <w:rStyle w:val="PlaceholderText"/>
            </w:rPr>
            <w:t>Department/Organization</w:t>
          </w:r>
        </w:p>
      </w:docPartBody>
    </w:docPart>
    <w:docPart>
      <w:docPartPr>
        <w:name w:val="86CE9A7E1BB04AF283A3A2CE6D09355D"/>
        <w:category>
          <w:name w:val="General"/>
          <w:gallery w:val="placeholder"/>
        </w:category>
        <w:types>
          <w:type w:val="bbPlcHdr"/>
        </w:types>
        <w:behaviors>
          <w:behavior w:val="content"/>
        </w:behaviors>
        <w:guid w:val="{1DA7F8B3-FFE0-4324-B5D6-980734AA0628}"/>
      </w:docPartPr>
      <w:docPartBody>
        <w:p w:rsidR="00995655" w:rsidRDefault="0048512D">
          <w:pPr>
            <w:pStyle w:val="86CE9A7E1BB04AF283A3A2CE6D09355D"/>
          </w:pPr>
          <w:r>
            <w:rPr>
              <w:rStyle w:val="PlaceholderText"/>
            </w:rPr>
            <w:t>Email Address</w:t>
          </w:r>
        </w:p>
      </w:docPartBody>
    </w:docPart>
    <w:docPart>
      <w:docPartPr>
        <w:name w:val="11C8719B75CB43FFA6501793C9FC5B5D"/>
        <w:category>
          <w:name w:val="General"/>
          <w:gallery w:val="placeholder"/>
        </w:category>
        <w:types>
          <w:type w:val="bbPlcHdr"/>
        </w:types>
        <w:behaviors>
          <w:behavior w:val="content"/>
        </w:behaviors>
        <w:guid w:val="{5BDDB974-AB3D-434E-8E97-17B2BA62BF37}"/>
      </w:docPartPr>
      <w:docPartBody>
        <w:p w:rsidR="00995655" w:rsidRDefault="0048512D">
          <w:pPr>
            <w:pStyle w:val="11C8719B75CB43FFA6501793C9FC5B5D"/>
          </w:pPr>
          <w:r>
            <w:rPr>
              <w:rStyle w:val="PlaceholderText"/>
            </w:rPr>
            <w:t>Name</w:t>
          </w:r>
        </w:p>
      </w:docPartBody>
    </w:docPart>
    <w:docPart>
      <w:docPartPr>
        <w:name w:val="9B4FBD811D2F4A33B78201A523559A94"/>
        <w:category>
          <w:name w:val="General"/>
          <w:gallery w:val="placeholder"/>
        </w:category>
        <w:types>
          <w:type w:val="bbPlcHdr"/>
        </w:types>
        <w:behaviors>
          <w:behavior w:val="content"/>
        </w:behaviors>
        <w:guid w:val="{EB5CE9FE-B7FE-443E-AD65-0FB39AC2E83B}"/>
      </w:docPartPr>
      <w:docPartBody>
        <w:p w:rsidR="00995655" w:rsidRDefault="0048512D">
          <w:pPr>
            <w:pStyle w:val="9B4FBD811D2F4A33B78201A523559A94"/>
          </w:pPr>
          <w:r>
            <w:rPr>
              <w:rStyle w:val="PlaceholderText"/>
            </w:rPr>
            <w:t>Department/Organization</w:t>
          </w:r>
        </w:p>
      </w:docPartBody>
    </w:docPart>
    <w:docPart>
      <w:docPartPr>
        <w:name w:val="61AACDC45E5147B5981DA16141E0FEF5"/>
        <w:category>
          <w:name w:val="General"/>
          <w:gallery w:val="placeholder"/>
        </w:category>
        <w:types>
          <w:type w:val="bbPlcHdr"/>
        </w:types>
        <w:behaviors>
          <w:behavior w:val="content"/>
        </w:behaviors>
        <w:guid w:val="{3A5738AF-8112-4804-BFB8-2367E9695243}"/>
      </w:docPartPr>
      <w:docPartBody>
        <w:p w:rsidR="00995655" w:rsidRDefault="0048512D">
          <w:pPr>
            <w:pStyle w:val="61AACDC45E5147B5981DA16141E0FEF5"/>
          </w:pPr>
          <w:r>
            <w:rPr>
              <w:rStyle w:val="PlaceholderText"/>
            </w:rPr>
            <w:t>Email Address</w:t>
          </w:r>
        </w:p>
      </w:docPartBody>
    </w:docPart>
    <w:docPart>
      <w:docPartPr>
        <w:name w:val="44792B1F0A224D798D94CCBADD00E133"/>
        <w:category>
          <w:name w:val="General"/>
          <w:gallery w:val="placeholder"/>
        </w:category>
        <w:types>
          <w:type w:val="bbPlcHdr"/>
        </w:types>
        <w:behaviors>
          <w:behavior w:val="content"/>
        </w:behaviors>
        <w:guid w:val="{11ED411F-D596-42ED-9EF9-09AA26D8B978}"/>
      </w:docPartPr>
      <w:docPartBody>
        <w:p w:rsidR="00995655" w:rsidRDefault="0048512D">
          <w:pPr>
            <w:pStyle w:val="44792B1F0A224D798D94CCBADD00E133"/>
          </w:pPr>
          <w:r>
            <w:rPr>
              <w:rStyle w:val="PlaceholderText"/>
            </w:rPr>
            <w:t>Name</w:t>
          </w:r>
        </w:p>
      </w:docPartBody>
    </w:docPart>
    <w:docPart>
      <w:docPartPr>
        <w:name w:val="CF7C3453E1144BE7891D54D333B4CB31"/>
        <w:category>
          <w:name w:val="General"/>
          <w:gallery w:val="placeholder"/>
        </w:category>
        <w:types>
          <w:type w:val="bbPlcHdr"/>
        </w:types>
        <w:behaviors>
          <w:behavior w:val="content"/>
        </w:behaviors>
        <w:guid w:val="{48EE4DCB-8166-4A4B-A793-D31058DE3D1E}"/>
      </w:docPartPr>
      <w:docPartBody>
        <w:p w:rsidR="00995655" w:rsidRDefault="0048512D">
          <w:pPr>
            <w:pStyle w:val="CF7C3453E1144BE7891D54D333B4CB31"/>
          </w:pPr>
          <w:r>
            <w:rPr>
              <w:rStyle w:val="PlaceholderText"/>
            </w:rPr>
            <w:t>Department/Organization</w:t>
          </w:r>
        </w:p>
      </w:docPartBody>
    </w:docPart>
    <w:docPart>
      <w:docPartPr>
        <w:name w:val="A686547E669A47D494AC02E4E739BEC3"/>
        <w:category>
          <w:name w:val="General"/>
          <w:gallery w:val="placeholder"/>
        </w:category>
        <w:types>
          <w:type w:val="bbPlcHdr"/>
        </w:types>
        <w:behaviors>
          <w:behavior w:val="content"/>
        </w:behaviors>
        <w:guid w:val="{0CA6AD9D-110C-4C4B-91D8-4AE28A01CB0D}"/>
      </w:docPartPr>
      <w:docPartBody>
        <w:p w:rsidR="00995655" w:rsidRDefault="0048512D">
          <w:pPr>
            <w:pStyle w:val="A686547E669A47D494AC02E4E739BEC3"/>
          </w:pPr>
          <w:r>
            <w:rPr>
              <w:rStyle w:val="PlaceholderText"/>
            </w:rPr>
            <w:t>Email Address</w:t>
          </w:r>
        </w:p>
      </w:docPartBody>
    </w:docPart>
    <w:docPart>
      <w:docPartPr>
        <w:name w:val="4E70BA03A0994C0295630C5875F2100C"/>
        <w:category>
          <w:name w:val="General"/>
          <w:gallery w:val="placeholder"/>
        </w:category>
        <w:types>
          <w:type w:val="bbPlcHdr"/>
        </w:types>
        <w:behaviors>
          <w:behavior w:val="content"/>
        </w:behaviors>
        <w:guid w:val="{5C534621-3008-4506-A445-9B8A00AB75B6}"/>
      </w:docPartPr>
      <w:docPartBody>
        <w:p w:rsidR="00995655" w:rsidRDefault="0048512D">
          <w:pPr>
            <w:pStyle w:val="4E70BA03A0994C0295630C5875F2100C"/>
          </w:pPr>
          <w:r>
            <w:rPr>
              <w:rStyle w:val="PlaceholderText"/>
            </w:rPr>
            <w:t>Please address all of the above items including concrete examples of the desired outcomes</w:t>
          </w:r>
        </w:p>
      </w:docPartBody>
    </w:docPart>
    <w:docPart>
      <w:docPartPr>
        <w:name w:val="A4C603150F314B4CBD4C74EBF3B0D1C1"/>
        <w:category>
          <w:name w:val="General"/>
          <w:gallery w:val="placeholder"/>
        </w:category>
        <w:types>
          <w:type w:val="bbPlcHdr"/>
        </w:types>
        <w:behaviors>
          <w:behavior w:val="content"/>
        </w:behaviors>
        <w:guid w:val="{50673FED-CF93-4F3A-A455-601B822C0F7F}"/>
      </w:docPartPr>
      <w:docPartBody>
        <w:p w:rsidR="00995655" w:rsidRDefault="0048512D">
          <w:pPr>
            <w:pStyle w:val="A4C603150F314B4CBD4C74EBF3B0D1C1"/>
          </w:pPr>
          <w:r>
            <w:rPr>
              <w:rStyle w:val="PlaceholderText"/>
            </w:rPr>
            <w:t xml:space="preserve">Any relevant opportunities for student involvement in your project </w:t>
          </w:r>
        </w:p>
      </w:docPartBody>
    </w:docPart>
    <w:docPart>
      <w:docPartPr>
        <w:name w:val="A5EB7C7DB3BF456C83321708FD47E23E"/>
        <w:category>
          <w:name w:val="General"/>
          <w:gallery w:val="placeholder"/>
        </w:category>
        <w:types>
          <w:type w:val="bbPlcHdr"/>
        </w:types>
        <w:behaviors>
          <w:behavior w:val="content"/>
        </w:behaviors>
        <w:guid w:val="{7C81B553-922B-4314-9F0F-FCDDB763B1F2}"/>
      </w:docPartPr>
      <w:docPartBody>
        <w:p w:rsidR="00995655" w:rsidRDefault="0048512D">
          <w:pPr>
            <w:pStyle w:val="A5EB7C7DB3BF456C83321708FD47E23E"/>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CF91EB91D3954233A3042257B6F68BCF"/>
        <w:category>
          <w:name w:val="General"/>
          <w:gallery w:val="placeholder"/>
        </w:category>
        <w:types>
          <w:type w:val="bbPlcHdr"/>
        </w:types>
        <w:behaviors>
          <w:behavior w:val="content"/>
        </w:behaviors>
        <w:guid w:val="{50294C26-0B7C-48F4-9E7B-BF3E231A8550}"/>
      </w:docPartPr>
      <w:docPartBody>
        <w:p w:rsidR="00995655" w:rsidRDefault="0048512D">
          <w:pPr>
            <w:pStyle w:val="CF91EB91D3954233A3042257B6F68BCF"/>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60AF01ECD843429EB8BDAD301A880BBA"/>
        <w:category>
          <w:name w:val="General"/>
          <w:gallery w:val="placeholder"/>
        </w:category>
        <w:types>
          <w:type w:val="bbPlcHdr"/>
        </w:types>
        <w:behaviors>
          <w:behavior w:val="content"/>
        </w:behaviors>
        <w:guid w:val="{6E2C2C26-BBBA-4898-AC32-F1C02B24E6FE}"/>
      </w:docPartPr>
      <w:docPartBody>
        <w:p w:rsidR="00995655" w:rsidRDefault="0048512D">
          <w:pPr>
            <w:pStyle w:val="60AF01ECD843429EB8BDAD301A880BBA"/>
          </w:pPr>
          <w:r>
            <w:rPr>
              <w:rStyle w:val="PlaceholderText"/>
            </w:rPr>
            <w:t>A brief summary of project name and year of submission.</w:t>
          </w:r>
        </w:p>
      </w:docPartBody>
    </w:docPart>
    <w:docPart>
      <w:docPartPr>
        <w:name w:val="546171B9E9F3442FABCD1CB847296E9C"/>
        <w:category>
          <w:name w:val="General"/>
          <w:gallery w:val="placeholder"/>
        </w:category>
        <w:types>
          <w:type w:val="bbPlcHdr"/>
        </w:types>
        <w:behaviors>
          <w:behavior w:val="content"/>
        </w:behaviors>
        <w:guid w:val="{78DB37EA-6CC9-44BF-BC38-59AC050CF0D6}"/>
      </w:docPartPr>
      <w:docPartBody>
        <w:p w:rsidR="00995655" w:rsidRDefault="0048512D">
          <w:pPr>
            <w:pStyle w:val="546171B9E9F3442FABCD1CB847296E9C"/>
          </w:pPr>
          <w:r>
            <w:rPr>
              <w:rStyle w:val="PlaceholderText"/>
            </w:rPr>
            <w:t xml:space="preserve">If needed, please also address this in the supplemental budget spreadsheet in the relevant section. </w:t>
          </w:r>
        </w:p>
      </w:docPartBody>
    </w:docPart>
    <w:docPart>
      <w:docPartPr>
        <w:name w:val="115FDE2FBC64438384E13F7513A239FF"/>
        <w:category>
          <w:name w:val="General"/>
          <w:gallery w:val="placeholder"/>
        </w:category>
        <w:types>
          <w:type w:val="bbPlcHdr"/>
        </w:types>
        <w:behaviors>
          <w:behavior w:val="content"/>
        </w:behaviors>
        <w:guid w:val="{06B4D236-E493-4F71-9FBC-D79CAE44FD33}"/>
      </w:docPartPr>
      <w:docPartBody>
        <w:p w:rsidR="00995655" w:rsidRDefault="0048512D">
          <w:pPr>
            <w:pStyle w:val="115FDE2FBC64438384E13F7513A239FF"/>
          </w:pPr>
          <w:r>
            <w:rPr>
              <w:rStyle w:val="PlaceholderText"/>
            </w:rPr>
            <w:t xml:space="preserve">Please list any other sources of funding you have secured here, referencing letters of support as needed.  </w:t>
          </w:r>
        </w:p>
      </w:docPartBody>
    </w:docPart>
    <w:docPart>
      <w:docPartPr>
        <w:name w:val="BEBF69D76AE341078D1B7520306C0D94"/>
        <w:category>
          <w:name w:val="General"/>
          <w:gallery w:val="placeholder"/>
        </w:category>
        <w:types>
          <w:type w:val="bbPlcHdr"/>
        </w:types>
        <w:behaviors>
          <w:behavior w:val="content"/>
        </w:behaviors>
        <w:guid w:val="{0B8D4371-FC28-4647-9E06-2E3B9A339F6C}"/>
      </w:docPartPr>
      <w:docPartBody>
        <w:p w:rsidR="00995655" w:rsidRDefault="0048512D">
          <w:pPr>
            <w:pStyle w:val="BEBF69D76AE341078D1B7520306C0D94"/>
          </w:pPr>
          <w:r>
            <w:rPr>
              <w:rStyle w:val="PlaceholderText"/>
            </w:rPr>
            <w:t>Please address all of the above items including concrete examples of the desired outcomes</w:t>
          </w:r>
        </w:p>
      </w:docPartBody>
    </w:docPart>
    <w:docPart>
      <w:docPartPr>
        <w:name w:val="2857F152B0BB4A5C8E40A12537B02F62"/>
        <w:category>
          <w:name w:val="General"/>
          <w:gallery w:val="placeholder"/>
        </w:category>
        <w:types>
          <w:type w:val="bbPlcHdr"/>
        </w:types>
        <w:behaviors>
          <w:behavior w:val="content"/>
        </w:behaviors>
        <w:guid w:val="{618C693A-851C-4267-97A6-173AD39DCFDD}"/>
      </w:docPartPr>
      <w:docPartBody>
        <w:p w:rsidR="00995655" w:rsidRDefault="0048512D">
          <w:pPr>
            <w:pStyle w:val="2857F152B0BB4A5C8E40A12537B02F62"/>
          </w:pPr>
          <w:r>
            <w:rPr>
              <w:rStyle w:val="PlaceholderText"/>
            </w:rPr>
            <w:t>Please be as specific as possible. Also complete the related section in the Supplemental Budget Document.</w:t>
          </w:r>
        </w:p>
      </w:docPartBody>
    </w:docPart>
    <w:docPart>
      <w:docPartPr>
        <w:name w:val="2D4EC0D527A849F199D4317C072F6A40"/>
        <w:category>
          <w:name w:val="General"/>
          <w:gallery w:val="placeholder"/>
        </w:category>
        <w:types>
          <w:type w:val="bbPlcHdr"/>
        </w:types>
        <w:behaviors>
          <w:behavior w:val="content"/>
        </w:behaviors>
        <w:guid w:val="{F8E400D5-819E-4331-9EF1-AA7E8E054522}"/>
      </w:docPartPr>
      <w:docPartBody>
        <w:p w:rsidR="00995655" w:rsidRDefault="0048512D">
          <w:pPr>
            <w:pStyle w:val="2D4EC0D527A849F199D4317C072F6A40"/>
          </w:pPr>
          <w:r>
            <w:rPr>
              <w:rStyle w:val="PlaceholderText"/>
            </w:rPr>
            <w:t>Note any opportunities for cross promotion, and if there are ways for SSC to be involved, please list them here.</w:t>
          </w:r>
        </w:p>
      </w:docPartBody>
    </w:docPart>
    <w:docPart>
      <w:docPartPr>
        <w:name w:val="8B2D0C4825424F688F3AAF3DD3C33545"/>
        <w:category>
          <w:name w:val="General"/>
          <w:gallery w:val="placeholder"/>
        </w:category>
        <w:types>
          <w:type w:val="bbPlcHdr"/>
        </w:types>
        <w:behaviors>
          <w:behavior w:val="content"/>
        </w:behaviors>
        <w:guid w:val="{CA4BC37B-6BD7-442F-90C1-3BFF42C49D5B}"/>
      </w:docPartPr>
      <w:docPartBody>
        <w:p w:rsidR="00995655" w:rsidRDefault="0048512D">
          <w:pPr>
            <w:pStyle w:val="8B2D0C4825424F688F3AAF3DD3C33545"/>
          </w:pPr>
          <w:r>
            <w:rPr>
              <w:rStyle w:val="PlaceholderText"/>
            </w:rPr>
            <w:t xml:space="preserve">Please be as specific as possible.  . </w:t>
          </w:r>
        </w:p>
      </w:docPartBody>
    </w:docPart>
    <w:docPart>
      <w:docPartPr>
        <w:name w:val="AF532D7F79CF4B62BC522594E2CA1A97"/>
        <w:category>
          <w:name w:val="General"/>
          <w:gallery w:val="placeholder"/>
        </w:category>
        <w:types>
          <w:type w:val="bbPlcHdr"/>
        </w:types>
        <w:behaviors>
          <w:behavior w:val="content"/>
        </w:behaviors>
        <w:guid w:val="{63EA6D31-B13D-4D81-A0B3-77CDD7B9DE7D}"/>
      </w:docPartPr>
      <w:docPartBody>
        <w:p w:rsidR="00995655" w:rsidRDefault="0048512D">
          <w:pPr>
            <w:pStyle w:val="AF532D7F79CF4B62BC522594E2CA1A97"/>
          </w:pPr>
          <w:r>
            <w:rPr>
              <w:rStyle w:val="PlaceholderText"/>
            </w:rPr>
            <w:t xml:space="preserve">Please provide any additional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2D"/>
    <w:rsid w:val="00470C96"/>
    <w:rsid w:val="0048512D"/>
    <w:rsid w:val="008B2225"/>
    <w:rsid w:val="00995655"/>
    <w:rsid w:val="00E82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9ADD501B6754393A6CE9DC519A5097F">
    <w:name w:val="29ADD501B6754393A6CE9DC519A5097F"/>
  </w:style>
  <w:style w:type="paragraph" w:customStyle="1" w:styleId="F4472F6ECA8A4B92A94FBCD98BA07F5D">
    <w:name w:val="F4472F6ECA8A4B92A94FBCD98BA07F5D"/>
  </w:style>
  <w:style w:type="paragraph" w:customStyle="1" w:styleId="73EB5676AA734F6AA5270DF9690C237C">
    <w:name w:val="73EB5676AA734F6AA5270DF9690C237C"/>
  </w:style>
  <w:style w:type="paragraph" w:customStyle="1" w:styleId="0083522363254884830EEECA6FEC11CA">
    <w:name w:val="0083522363254884830EEECA6FEC11CA"/>
  </w:style>
  <w:style w:type="paragraph" w:customStyle="1" w:styleId="517922E60E4C4492A36545C6DDCA2C25">
    <w:name w:val="517922E60E4C4492A36545C6DDCA2C25"/>
  </w:style>
  <w:style w:type="paragraph" w:customStyle="1" w:styleId="9279A60D7A2C4763886DFAFF2A169436">
    <w:name w:val="9279A60D7A2C4763886DFAFF2A169436"/>
  </w:style>
  <w:style w:type="paragraph" w:customStyle="1" w:styleId="A8445A49802B41428F9AD8A24E5D0AF1">
    <w:name w:val="A8445A49802B41428F9AD8A24E5D0AF1"/>
  </w:style>
  <w:style w:type="paragraph" w:customStyle="1" w:styleId="BF2E6A94D5A6486793DF4E59441E207D">
    <w:name w:val="BF2E6A94D5A6486793DF4E59441E207D"/>
  </w:style>
  <w:style w:type="paragraph" w:customStyle="1" w:styleId="32317EF02CB440449D923B234AC9300D">
    <w:name w:val="32317EF02CB440449D923B234AC9300D"/>
  </w:style>
  <w:style w:type="paragraph" w:customStyle="1" w:styleId="AAC92C8015214322AFC3C9C6B0A3528D">
    <w:name w:val="AAC92C8015214322AFC3C9C6B0A3528D"/>
  </w:style>
  <w:style w:type="paragraph" w:customStyle="1" w:styleId="966A317022B94C8B96F4C19FB7E09AAA">
    <w:name w:val="966A317022B94C8B96F4C19FB7E09AAA"/>
  </w:style>
  <w:style w:type="paragraph" w:customStyle="1" w:styleId="A2078EA8EDB847FD898B632DE5E4C29C">
    <w:name w:val="A2078EA8EDB847FD898B632DE5E4C29C"/>
  </w:style>
  <w:style w:type="paragraph" w:customStyle="1" w:styleId="89B31BE7A5DF4C7D8D1898E86B165798">
    <w:name w:val="89B31BE7A5DF4C7D8D1898E86B165798"/>
  </w:style>
  <w:style w:type="paragraph" w:customStyle="1" w:styleId="62CCC2FD3C1847169EAFF57976F529CD">
    <w:name w:val="62CCC2FD3C1847169EAFF57976F529CD"/>
  </w:style>
  <w:style w:type="paragraph" w:customStyle="1" w:styleId="967A47968CCB4EE9B517955D53DCA407">
    <w:name w:val="967A47968CCB4EE9B517955D53DCA407"/>
  </w:style>
  <w:style w:type="paragraph" w:customStyle="1" w:styleId="B2254015B44848F4B20A5E274E4E32F3">
    <w:name w:val="B2254015B44848F4B20A5E274E4E32F3"/>
  </w:style>
  <w:style w:type="paragraph" w:customStyle="1" w:styleId="20C346413AE647DCA11EEA3117802C30">
    <w:name w:val="20C346413AE647DCA11EEA3117802C30"/>
  </w:style>
  <w:style w:type="paragraph" w:customStyle="1" w:styleId="ACCEACF6EE734EA6BF19B39EB0C5D12D">
    <w:name w:val="ACCEACF6EE734EA6BF19B39EB0C5D12D"/>
  </w:style>
  <w:style w:type="paragraph" w:customStyle="1" w:styleId="86CE9A7E1BB04AF283A3A2CE6D09355D">
    <w:name w:val="86CE9A7E1BB04AF283A3A2CE6D09355D"/>
  </w:style>
  <w:style w:type="paragraph" w:customStyle="1" w:styleId="11C8719B75CB43FFA6501793C9FC5B5D">
    <w:name w:val="11C8719B75CB43FFA6501793C9FC5B5D"/>
  </w:style>
  <w:style w:type="paragraph" w:customStyle="1" w:styleId="9B4FBD811D2F4A33B78201A523559A94">
    <w:name w:val="9B4FBD811D2F4A33B78201A523559A94"/>
  </w:style>
  <w:style w:type="paragraph" w:customStyle="1" w:styleId="61AACDC45E5147B5981DA16141E0FEF5">
    <w:name w:val="61AACDC45E5147B5981DA16141E0FEF5"/>
  </w:style>
  <w:style w:type="paragraph" w:customStyle="1" w:styleId="44792B1F0A224D798D94CCBADD00E133">
    <w:name w:val="44792B1F0A224D798D94CCBADD00E133"/>
  </w:style>
  <w:style w:type="paragraph" w:customStyle="1" w:styleId="CF7C3453E1144BE7891D54D333B4CB31">
    <w:name w:val="CF7C3453E1144BE7891D54D333B4CB31"/>
  </w:style>
  <w:style w:type="paragraph" w:customStyle="1" w:styleId="A686547E669A47D494AC02E4E739BEC3">
    <w:name w:val="A686547E669A47D494AC02E4E739BEC3"/>
  </w:style>
  <w:style w:type="paragraph" w:customStyle="1" w:styleId="4E70BA03A0994C0295630C5875F2100C">
    <w:name w:val="4E70BA03A0994C0295630C5875F2100C"/>
  </w:style>
  <w:style w:type="paragraph" w:customStyle="1" w:styleId="A4C603150F314B4CBD4C74EBF3B0D1C1">
    <w:name w:val="A4C603150F314B4CBD4C74EBF3B0D1C1"/>
  </w:style>
  <w:style w:type="paragraph" w:customStyle="1" w:styleId="A5EB7C7DB3BF456C83321708FD47E23E">
    <w:name w:val="A5EB7C7DB3BF456C83321708FD47E23E"/>
  </w:style>
  <w:style w:type="paragraph" w:customStyle="1" w:styleId="87B92FCAC00848A5BFDA904FC3318DE5">
    <w:name w:val="87B92FCAC00848A5BFDA904FC3318DE5"/>
  </w:style>
  <w:style w:type="paragraph" w:customStyle="1" w:styleId="CF91EB91D3954233A3042257B6F68BCF">
    <w:name w:val="CF91EB91D3954233A3042257B6F68BCF"/>
  </w:style>
  <w:style w:type="paragraph" w:customStyle="1" w:styleId="60AF01ECD843429EB8BDAD301A880BBA">
    <w:name w:val="60AF01ECD843429EB8BDAD301A880BBA"/>
  </w:style>
  <w:style w:type="paragraph" w:customStyle="1" w:styleId="546171B9E9F3442FABCD1CB847296E9C">
    <w:name w:val="546171B9E9F3442FABCD1CB847296E9C"/>
  </w:style>
  <w:style w:type="paragraph" w:customStyle="1" w:styleId="115FDE2FBC64438384E13F7513A239FF">
    <w:name w:val="115FDE2FBC64438384E13F7513A239FF"/>
  </w:style>
  <w:style w:type="paragraph" w:customStyle="1" w:styleId="BEBF69D76AE341078D1B7520306C0D94">
    <w:name w:val="BEBF69D76AE341078D1B7520306C0D94"/>
  </w:style>
  <w:style w:type="paragraph" w:customStyle="1" w:styleId="2857F152B0BB4A5C8E40A12537B02F62">
    <w:name w:val="2857F152B0BB4A5C8E40A12537B02F62"/>
  </w:style>
  <w:style w:type="paragraph" w:customStyle="1" w:styleId="2D4EC0D527A849F199D4317C072F6A40">
    <w:name w:val="2D4EC0D527A849F199D4317C072F6A40"/>
  </w:style>
  <w:style w:type="paragraph" w:customStyle="1" w:styleId="8B2D0C4825424F688F3AAF3DD3C33545">
    <w:name w:val="8B2D0C4825424F688F3AAF3DD3C33545"/>
  </w:style>
  <w:style w:type="paragraph" w:customStyle="1" w:styleId="AF532D7F79CF4B62BC522594E2CA1A97">
    <w:name w:val="AF532D7F79CF4B62BC522594E2CA1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9883D-5598-4D4D-A7E6-F6E561D4CFDA}">
  <ds:schemaRefs>
    <ds:schemaRef ds:uri="http://schemas.openxmlformats.org/officeDocument/2006/bibliography"/>
  </ds:schemaRefs>
</ds:datastoreItem>
</file>

<file path=customXml/itemProps2.xml><?xml version="1.0" encoding="utf-8"?>
<ds:datastoreItem xmlns:ds="http://schemas.openxmlformats.org/officeDocument/2006/customXml" ds:itemID="{1561EC53-6EE3-443F-B802-8274984EC149}"/>
</file>

<file path=customXml/itemProps3.xml><?xml version="1.0" encoding="utf-8"?>
<ds:datastoreItem xmlns:ds="http://schemas.openxmlformats.org/officeDocument/2006/customXml" ds:itemID="{43DF1507-091C-4773-809D-1848291CEF7E}"/>
</file>

<file path=customXml/itemProps4.xml><?xml version="1.0" encoding="utf-8"?>
<ds:datastoreItem xmlns:ds="http://schemas.openxmlformats.org/officeDocument/2006/customXml" ds:itemID="{9AAAD739-D334-43F0-90F4-FC69DE80356E}"/>
</file>

<file path=docProps/app.xml><?xml version="1.0" encoding="utf-8"?>
<Properties xmlns="http://schemas.openxmlformats.org/officeDocument/2006/extended-properties" xmlns:vt="http://schemas.openxmlformats.org/officeDocument/2006/docPropsVTypes">
  <Template>SSC-Step-2-Narrative-Template</Template>
  <TotalTime>110</TotalTime>
  <Pages>1</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Lillian Lau</cp:lastModifiedBy>
  <cp:revision>8</cp:revision>
  <dcterms:created xsi:type="dcterms:W3CDTF">2017-03-19T18:20:00Z</dcterms:created>
  <dcterms:modified xsi:type="dcterms:W3CDTF">2017-04-04T14:31:00Z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