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glossary/stylesWithEffects.xml" ContentType="application/vnd.ms-word.stylesWithEffect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10EEE" w14:textId="77777777"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14:paraId="41668253" w14:textId="77777777"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8" w:history="1">
        <w:proofErr w:type="spellStart"/>
        <w:r w:rsidR="00C7625A">
          <w:rPr>
            <w:rStyle w:val="Hyperlink"/>
            <w:rFonts w:asciiTheme="minorHAnsi" w:eastAsiaTheme="minorEastAsia" w:hAnsiTheme="minorHAnsi" w:cs="Times New Roman"/>
            <w:b w:val="0"/>
            <w:bCs w:val="0"/>
            <w:i/>
            <w:kern w:val="0"/>
            <w:sz w:val="24"/>
            <w:szCs w:val="24"/>
          </w:rPr>
          <w:t>sustainability-committee@illinois.edu</w:t>
        </w:r>
        <w:proofErr w:type="spellEnd"/>
      </w:hyperlink>
      <w:r w:rsidR="00F0350A" w:rsidRPr="00F0350A">
        <w:rPr>
          <w:rFonts w:asciiTheme="minorHAnsi" w:eastAsiaTheme="minorEastAsia" w:hAnsiTheme="minorHAnsi" w:cs="Times New Roman"/>
          <w:b w:val="0"/>
          <w:bCs w:val="0"/>
          <w:i/>
          <w:kern w:val="0"/>
          <w:sz w:val="24"/>
          <w:szCs w:val="24"/>
        </w:rPr>
        <w:t xml:space="preserve">. </w:t>
      </w:r>
    </w:p>
    <w:p w14:paraId="14A28E09" w14:textId="58D6A5B3" w:rsidR="00CE3A43" w:rsidRPr="00BC237F" w:rsidRDefault="00DC7C80" w:rsidP="00CE3A43">
      <w:r w:rsidRPr="00BC237F">
        <w:rPr>
          <w:b/>
        </w:rPr>
        <w:t>Project Name:</w:t>
      </w:r>
      <w:r w:rsidRPr="00BC237F">
        <w:t xml:space="preserve"> </w:t>
      </w:r>
      <w:sdt>
        <w:sdtPr>
          <w:id w:val="1458991789"/>
          <w:placeholder>
            <w:docPart w:val="47F92384B0E7CF4D841A9C0131791713"/>
          </w:placeholder>
        </w:sdtPr>
        <w:sdtContent>
          <w:sdt>
            <w:sdtPr>
              <w:id w:val="886151022"/>
              <w:placeholder>
                <w:docPart w:val="DC395D392ED4BC4C96AEFE428FDCAB54"/>
              </w:placeholder>
            </w:sdtPr>
            <w:sdtContent>
              <w:r w:rsidR="00F978BA" w:rsidRPr="00BC237F">
                <w:rPr>
                  <w:lang w:eastAsia="zh-CN"/>
                </w:rPr>
                <w:t>Social Justice as Environmental Justice</w:t>
              </w:r>
            </w:sdtContent>
          </w:sdt>
        </w:sdtContent>
      </w:sdt>
    </w:p>
    <w:p w14:paraId="3B2FA79E" w14:textId="77777777" w:rsidR="00CE3A43" w:rsidRPr="00BC237F" w:rsidRDefault="00CE3A43" w:rsidP="00CE3A43"/>
    <w:p w14:paraId="2E3E22A7" w14:textId="5BD6C543" w:rsidR="00CE3A43" w:rsidRPr="00BC237F" w:rsidRDefault="00CE3A43" w:rsidP="00CE3A43">
      <w:r w:rsidRPr="00BC237F">
        <w:rPr>
          <w:b/>
        </w:rPr>
        <w:t>Date of Report Submission:</w:t>
      </w:r>
      <w:r w:rsidRPr="00BC237F">
        <w:t xml:space="preserve"> </w:t>
      </w:r>
      <w:sdt>
        <w:sdtPr>
          <w:id w:val="-1136871975"/>
          <w:placeholder>
            <w:docPart w:val="277B1D76FEB6AC4A9D4031EA2B1D51AB"/>
          </w:placeholder>
          <w:date w:fullDate="2019-05-15T00:00:00Z">
            <w:dateFormat w:val="M/d/yyyy"/>
            <w:lid w:val="en-US"/>
            <w:storeMappedDataAs w:val="dateTime"/>
            <w:calendar w:val="gregorian"/>
          </w:date>
        </w:sdtPr>
        <w:sdtContent>
          <w:r w:rsidR="00BC237F" w:rsidRPr="00BC237F">
            <w:t>5/15/2019</w:t>
          </w:r>
        </w:sdtContent>
      </w:sdt>
    </w:p>
    <w:p w14:paraId="20C43ABC" w14:textId="77777777" w:rsidR="00CE3A43" w:rsidRPr="00BC237F" w:rsidRDefault="00CE3A43" w:rsidP="00DC7C80"/>
    <w:p w14:paraId="230DFE83" w14:textId="77777777" w:rsidR="005328A2" w:rsidRPr="00BC237F" w:rsidRDefault="00F0350A" w:rsidP="005328A2">
      <w:pPr>
        <w:rPr>
          <w:b/>
        </w:rPr>
      </w:pPr>
      <w:r w:rsidRPr="00BC237F">
        <w:rPr>
          <w:b/>
        </w:rPr>
        <w:t xml:space="preserve">Project Purpose: </w:t>
      </w:r>
    </w:p>
    <w:sdt>
      <w:sdtPr>
        <w:id w:val="-1609734526"/>
        <w:placeholder>
          <w:docPart w:val="1BD9A00FBA397441B0414C47660500E8"/>
        </w:placeholder>
      </w:sdtPr>
      <w:sdtContent>
        <w:sdt>
          <w:sdtPr>
            <w:id w:val="25918701"/>
            <w:placeholder>
              <w:docPart w:val="AA628F2475D37C46A9D02F7729A91C03"/>
            </w:placeholder>
          </w:sdtPr>
          <w:sdtContent>
            <w:p w14:paraId="6D9E0C28" w14:textId="77777777" w:rsidR="00F978BA" w:rsidRPr="00BC237F" w:rsidRDefault="00F978BA" w:rsidP="00F978BA">
              <w:pPr>
                <w:pStyle w:val="ListParagraph"/>
                <w:numPr>
                  <w:ilvl w:val="0"/>
                  <w:numId w:val="1"/>
                </w:numPr>
                <w:rPr>
                  <w:rFonts w:cs="Calibri"/>
                  <w:lang w:eastAsia="zh-CN"/>
                </w:rPr>
              </w:pPr>
              <w:r w:rsidRPr="00BC237F">
                <w:rPr>
                  <w:rFonts w:cs="Calibri"/>
                </w:rPr>
                <w:t>To make a substantial impact on students understanding of and engagement with Environmental Justice issues through both engagement opportunities and educational programming utilizing theatre as the core of arts-based civic engagement.</w:t>
              </w:r>
              <w:r w:rsidRPr="00BC237F">
                <w:rPr>
                  <w:rFonts w:cs="Calibri"/>
                  <w:lang w:eastAsia="zh-CN"/>
                </w:rPr>
                <w:t xml:space="preserve"> </w:t>
              </w:r>
            </w:p>
            <w:p w14:paraId="63455556" w14:textId="77777777" w:rsidR="00F978BA" w:rsidRPr="00BC237F" w:rsidRDefault="00F978BA" w:rsidP="00F978BA">
              <w:pPr>
                <w:pStyle w:val="ListParagraph"/>
                <w:numPr>
                  <w:ilvl w:val="0"/>
                  <w:numId w:val="1"/>
                </w:numPr>
                <w:rPr>
                  <w:rFonts w:cs="Calibri"/>
                  <w:lang w:eastAsia="zh-CN"/>
                </w:rPr>
              </w:pPr>
              <w:r w:rsidRPr="00BC237F">
                <w:rPr>
                  <w:rFonts w:cs="Calibri"/>
                </w:rPr>
                <w:t>To engage a substantial portion of the campus community directly through performances at the Armory Free Theatre, classrooms, and other campus/ community venues.</w:t>
              </w:r>
            </w:p>
            <w:p w14:paraId="75E7B95A" w14:textId="77777777" w:rsidR="00F978BA" w:rsidRPr="00BC237F" w:rsidRDefault="00F978BA" w:rsidP="00F978BA">
              <w:pPr>
                <w:pStyle w:val="ListParagraph"/>
                <w:numPr>
                  <w:ilvl w:val="0"/>
                  <w:numId w:val="1"/>
                </w:numPr>
                <w:rPr>
                  <w:rFonts w:cs="Calibri"/>
                  <w:lang w:eastAsia="zh-CN"/>
                </w:rPr>
              </w:pPr>
              <w:r w:rsidRPr="00BC237F">
                <w:rPr>
                  <w:rFonts w:cs="Calibri"/>
                </w:rPr>
                <w:t xml:space="preserve">To address and bring awareness to Environmental Justice issues as they impact society generally and often underrepresented populations specifically and to explicitly invite engagement by underrepresented student populations in the project as actors, </w:t>
              </w:r>
              <w:proofErr w:type="spellStart"/>
              <w:r w:rsidRPr="00BC237F">
                <w:rPr>
                  <w:rFonts w:cs="Calibri"/>
                </w:rPr>
                <w:t>animatuers</w:t>
              </w:r>
              <w:proofErr w:type="spellEnd"/>
              <w:r w:rsidRPr="00BC237F">
                <w:rPr>
                  <w:rFonts w:cs="Calibri"/>
                </w:rPr>
                <w:t>, panelists and tech crew.</w:t>
              </w:r>
            </w:p>
            <w:p w14:paraId="55BEAE3A" w14:textId="77777777" w:rsidR="00F978BA" w:rsidRPr="00BC237F" w:rsidRDefault="00F978BA" w:rsidP="00F978BA">
              <w:pPr>
                <w:pStyle w:val="ListParagraph"/>
                <w:numPr>
                  <w:ilvl w:val="0"/>
                  <w:numId w:val="1"/>
                </w:numPr>
                <w:rPr>
                  <w:rFonts w:cs="Calibri"/>
                  <w:lang w:eastAsia="zh-CN"/>
                </w:rPr>
              </w:pPr>
              <w:r w:rsidRPr="00BC237F">
                <w:rPr>
                  <w:rFonts w:cs="Calibri"/>
                </w:rPr>
                <w:t>To have an ongoing impact through continuing programming made possible by the National Call for Scripts, and to continue the National Call for Scripts in the future.</w:t>
              </w:r>
            </w:p>
            <w:p w14:paraId="0F2EBCB7" w14:textId="77777777" w:rsidR="00F978BA" w:rsidRPr="00BC237F" w:rsidRDefault="00F978BA" w:rsidP="00F978BA">
              <w:pPr>
                <w:pStyle w:val="ListParagraph"/>
                <w:numPr>
                  <w:ilvl w:val="0"/>
                  <w:numId w:val="1"/>
                </w:numPr>
              </w:pPr>
              <w:r w:rsidRPr="00BC237F">
                <w:rPr>
                  <w:rFonts w:cs="Calibri"/>
                </w:rPr>
                <w:t>Encourage a national discourse among playwrights on Environmental Justice issues.</w:t>
              </w:r>
            </w:p>
          </w:sdtContent>
        </w:sdt>
        <w:p w14:paraId="6AE9B49D" w14:textId="22DE5A52" w:rsidR="005328A2" w:rsidRPr="00BC237F" w:rsidRDefault="0008085C" w:rsidP="005328A2"/>
      </w:sdtContent>
    </w:sdt>
    <w:p w14:paraId="22C2E0C0" w14:textId="77777777" w:rsidR="005328A2" w:rsidRPr="00BC237F" w:rsidRDefault="005328A2" w:rsidP="005328A2"/>
    <w:p w14:paraId="2934E704" w14:textId="77777777" w:rsidR="00DA0BC8" w:rsidRPr="00BC237F" w:rsidRDefault="00DA0BC8" w:rsidP="00DA0BC8">
      <w:pPr>
        <w:rPr>
          <w:b/>
        </w:rPr>
      </w:pPr>
      <w:r w:rsidRPr="00BC237F">
        <w:rPr>
          <w:b/>
        </w:rPr>
        <w:t xml:space="preserve">Project Summary: </w:t>
      </w:r>
    </w:p>
    <w:sdt>
      <w:sdtPr>
        <w:id w:val="1366492286"/>
        <w:placeholder>
          <w:docPart w:val="F01BEC83DF1D1042B96F9E22C5AC790D"/>
        </w:placeholder>
      </w:sdtPr>
      <w:sdtContent>
        <w:sdt>
          <w:sdtPr>
            <w:id w:val="1301187614"/>
            <w:placeholder>
              <w:docPart w:val="1D72AF96BCED164B94BE19337E12EDF8"/>
            </w:placeholder>
          </w:sdtPr>
          <w:sdtContent>
            <w:p w14:paraId="5DB2D809" w14:textId="77777777" w:rsidR="00F978BA" w:rsidRPr="00BC237F" w:rsidRDefault="00F978BA" w:rsidP="00F978BA">
              <w:pPr>
                <w:ind w:left="360"/>
                <w:rPr>
                  <w:rFonts w:cs="Calibri"/>
                  <w:u w:val="single"/>
                  <w:lang w:eastAsia="zh-CN"/>
                </w:rPr>
              </w:pPr>
              <w:r w:rsidRPr="00BC237F">
                <w:rPr>
                  <w:u w:val="single"/>
                  <w:lang w:eastAsia="zh-CN"/>
                </w:rPr>
                <w:t>PHASE #1 Theatre Production</w:t>
              </w:r>
            </w:p>
            <w:p w14:paraId="3116A7E3" w14:textId="77777777" w:rsidR="00F978BA" w:rsidRPr="00BC237F" w:rsidRDefault="00F978BA" w:rsidP="00F978BA">
              <w:pPr>
                <w:pStyle w:val="ListParagraph"/>
                <w:numPr>
                  <w:ilvl w:val="0"/>
                  <w:numId w:val="4"/>
                </w:numPr>
                <w:rPr>
                  <w:rFonts w:cs="Calibri"/>
                  <w:lang w:eastAsia="zh-CN"/>
                </w:rPr>
              </w:pPr>
              <w:r w:rsidRPr="00BC237F">
                <w:rPr>
                  <w:lang w:eastAsia="zh-CN"/>
                </w:rPr>
                <w:t xml:space="preserve">We completed phase one of our project between August and October, having done </w:t>
              </w:r>
              <w:r w:rsidRPr="00BC237F">
                <w:rPr>
                  <w:rFonts w:cs="Calibri"/>
                </w:rPr>
                <w:t>research and successfully develop</w:t>
              </w:r>
              <w:r w:rsidRPr="00BC237F">
                <w:rPr>
                  <w:rFonts w:cs="Calibri"/>
                  <w:lang w:eastAsia="zh-CN"/>
                </w:rPr>
                <w:t>ed</w:t>
              </w:r>
              <w:r w:rsidRPr="00BC237F">
                <w:rPr>
                  <w:rFonts w:cs="Calibri"/>
                </w:rPr>
                <w:t xml:space="preserve"> and brought to full production an original theatre piece that addresses Environmental Justice issues</w:t>
              </w:r>
              <w:r w:rsidRPr="00BC237F">
                <w:rPr>
                  <w:rFonts w:cs="Calibri"/>
                  <w:lang w:eastAsia="zh-CN"/>
                </w:rPr>
                <w:t xml:space="preserve">. The production is called “Far from </w:t>
              </w:r>
              <w:r w:rsidRPr="00BC237F">
                <w:rPr>
                  <w:rFonts w:cs="Calibri"/>
                  <w:lang w:eastAsia="zh-CN"/>
                </w:rPr>
                <w:lastRenderedPageBreak/>
                <w:t>Utopia, and We’re Running out of Breath”. It premiered at the Armory Free Theatre and</w:t>
              </w:r>
              <w:r w:rsidRPr="00BC237F">
                <w:rPr>
                  <w:rFonts w:cs="Calibri"/>
                </w:rPr>
                <w:t xml:space="preserve"> then tour</w:t>
              </w:r>
              <w:r w:rsidRPr="00BC237F">
                <w:rPr>
                  <w:rFonts w:cs="Calibri"/>
                  <w:lang w:eastAsia="zh-CN"/>
                </w:rPr>
                <w:t>ed</w:t>
              </w:r>
              <w:r w:rsidRPr="00BC237F">
                <w:rPr>
                  <w:rFonts w:cs="Calibri"/>
                </w:rPr>
                <w:t xml:space="preserve"> to other locations in the campus community</w:t>
              </w:r>
              <w:r w:rsidRPr="00BC237F">
                <w:rPr>
                  <w:rFonts w:cs="Calibri"/>
                  <w:lang w:eastAsia="zh-CN"/>
                </w:rPr>
                <w:t xml:space="preserve">, including Channing Murray Foundation, Independent Media Center, and </w:t>
              </w:r>
              <w:proofErr w:type="spellStart"/>
              <w:r w:rsidRPr="00BC237F">
                <w:rPr>
                  <w:rFonts w:cs="Calibri"/>
                  <w:lang w:eastAsia="zh-CN"/>
                </w:rPr>
                <w:t>Ikenberry</w:t>
              </w:r>
              <w:proofErr w:type="spellEnd"/>
              <w:r w:rsidRPr="00BC237F">
                <w:rPr>
                  <w:rFonts w:cs="Calibri"/>
                  <w:lang w:eastAsia="zh-CN"/>
                </w:rPr>
                <w:t xml:space="preserve"> Centers / </w:t>
              </w:r>
              <w:proofErr w:type="spellStart"/>
              <w:r w:rsidRPr="00BC237F">
                <w:rPr>
                  <w:rFonts w:cs="Calibri"/>
                  <w:lang w:eastAsia="zh-CN"/>
                </w:rPr>
                <w:t>SDRP</w:t>
              </w:r>
              <w:proofErr w:type="spellEnd"/>
              <w:r w:rsidRPr="00BC237F">
                <w:rPr>
                  <w:rFonts w:cs="Calibri"/>
                  <w:lang w:eastAsia="zh-CN"/>
                </w:rPr>
                <w:t>.</w:t>
              </w:r>
            </w:p>
            <w:p w14:paraId="4D338867" w14:textId="77777777" w:rsidR="00F978BA" w:rsidRPr="00BC237F" w:rsidRDefault="00F978BA" w:rsidP="00F978BA">
              <w:pPr>
                <w:pStyle w:val="ListParagraph"/>
                <w:numPr>
                  <w:ilvl w:val="0"/>
                  <w:numId w:val="4"/>
                </w:numPr>
                <w:rPr>
                  <w:rFonts w:cs="Calibri"/>
                  <w:lang w:eastAsia="zh-CN"/>
                </w:rPr>
              </w:pPr>
              <w:r w:rsidRPr="00BC237F">
                <w:rPr>
                  <w:rFonts w:cs="Calibri"/>
                  <w:lang w:eastAsia="zh-CN"/>
                </w:rPr>
                <w:t>We also performed excerpts at multiple events, including National Diversity Conference, Fresh Check at Illini Union, Community Psychology Class (</w:t>
              </w:r>
              <w:proofErr w:type="spellStart"/>
              <w:r w:rsidRPr="00BC237F">
                <w:rPr>
                  <w:rFonts w:cs="Calibri"/>
                  <w:lang w:eastAsia="zh-CN"/>
                </w:rPr>
                <w:t>Psyc</w:t>
              </w:r>
              <w:proofErr w:type="spellEnd"/>
              <w:r w:rsidRPr="00BC237F">
                <w:rPr>
                  <w:rFonts w:cs="Calibri"/>
                  <w:lang w:eastAsia="zh-CN"/>
                </w:rPr>
                <w:t xml:space="preserve"> 239).</w:t>
              </w:r>
            </w:p>
            <w:p w14:paraId="4D04C88F" w14:textId="77777777" w:rsidR="00F978BA" w:rsidRPr="00BC237F" w:rsidRDefault="00F978BA" w:rsidP="00F978BA">
              <w:pPr>
                <w:pStyle w:val="ListParagraph"/>
                <w:numPr>
                  <w:ilvl w:val="0"/>
                  <w:numId w:val="4"/>
                </w:numPr>
                <w:rPr>
                  <w:rFonts w:cs="Calibri"/>
                  <w:lang w:eastAsia="zh-CN"/>
                </w:rPr>
              </w:pPr>
              <w:r w:rsidRPr="00BC237F">
                <w:rPr>
                  <w:rFonts w:cs="Calibri"/>
                  <w:lang w:eastAsia="zh-CN"/>
                </w:rPr>
                <w:t>Research materials used in the development of the show have been culled into a concise bibliography of pedagogical materials for future use.</w:t>
              </w:r>
            </w:p>
            <w:p w14:paraId="4B8EFA6D" w14:textId="77777777" w:rsidR="00F978BA" w:rsidRPr="00BC237F" w:rsidRDefault="00F978BA" w:rsidP="00F978BA">
              <w:pPr>
                <w:pStyle w:val="ListParagraph"/>
                <w:rPr>
                  <w:rFonts w:cs="Calibri"/>
                  <w:lang w:eastAsia="zh-CN"/>
                </w:rPr>
              </w:pPr>
            </w:p>
            <w:p w14:paraId="472A17B1" w14:textId="3BC2171A" w:rsidR="00F978BA" w:rsidRPr="00BC237F" w:rsidRDefault="00F978BA" w:rsidP="00F978BA">
              <w:pPr>
                <w:ind w:left="360"/>
                <w:rPr>
                  <w:rFonts w:cs="Calibri"/>
                  <w:u w:val="single"/>
                  <w:lang w:eastAsia="zh-CN"/>
                </w:rPr>
              </w:pPr>
              <w:r w:rsidRPr="00BC237F">
                <w:rPr>
                  <w:rFonts w:cs="Calibri"/>
                  <w:u w:val="single"/>
                  <w:lang w:eastAsia="zh-CN"/>
                </w:rPr>
                <w:t>PHASE #2 National Call for Script</w:t>
              </w:r>
              <w:r w:rsidR="00256E02" w:rsidRPr="00BC237F">
                <w:rPr>
                  <w:rFonts w:cs="Calibri"/>
                  <w:u w:val="single"/>
                  <w:lang w:eastAsia="zh-CN"/>
                </w:rPr>
                <w:t xml:space="preserve"> 2018</w:t>
              </w:r>
            </w:p>
            <w:p w14:paraId="34DBB0F3" w14:textId="384489F8" w:rsidR="00F978BA" w:rsidRPr="00BC237F" w:rsidRDefault="00256E02" w:rsidP="00F978BA">
              <w:pPr>
                <w:pStyle w:val="ListParagraph"/>
                <w:numPr>
                  <w:ilvl w:val="0"/>
                  <w:numId w:val="4"/>
                </w:numPr>
                <w:rPr>
                  <w:lang w:eastAsia="zh-CN"/>
                </w:rPr>
              </w:pPr>
              <w:r w:rsidRPr="00BC237F">
                <w:rPr>
                  <w:lang w:eastAsia="zh-CN"/>
                </w:rPr>
                <w:t>We started</w:t>
              </w:r>
              <w:r w:rsidR="00F978BA" w:rsidRPr="00BC237F">
                <w:rPr>
                  <w:lang w:eastAsia="zh-CN"/>
                </w:rPr>
                <w:t xml:space="preserve"> planning for t</w:t>
              </w:r>
              <w:r w:rsidRPr="00BC237F">
                <w:rPr>
                  <w:lang w:eastAsia="zh-CN"/>
                </w:rPr>
                <w:t>he National Call for Script</w:t>
              </w:r>
              <w:r w:rsidR="00F978BA" w:rsidRPr="00BC237F">
                <w:rPr>
                  <w:lang w:eastAsia="zh-CN"/>
                </w:rPr>
                <w:t xml:space="preserve"> beginning in the August</w:t>
              </w:r>
              <w:r w:rsidRPr="00BC237F">
                <w:rPr>
                  <w:lang w:eastAsia="zh-CN"/>
                </w:rPr>
                <w:t xml:space="preserve"> of 2017</w:t>
              </w:r>
              <w:r w:rsidR="00F978BA" w:rsidRPr="00BC237F">
                <w:rPr>
                  <w:lang w:eastAsia="zh-CN"/>
                </w:rPr>
                <w:t xml:space="preserve">. Supporting materials for the National Call include the administrative documents, guidelines, publicity materials, and contact lists. </w:t>
              </w:r>
            </w:p>
            <w:p w14:paraId="386DB467" w14:textId="22B5AE6E" w:rsidR="00256E02" w:rsidRPr="00BC237F" w:rsidRDefault="00256E02" w:rsidP="00F978BA">
              <w:pPr>
                <w:pStyle w:val="ListParagraph"/>
                <w:numPr>
                  <w:ilvl w:val="0"/>
                  <w:numId w:val="4"/>
                </w:numPr>
                <w:rPr>
                  <w:lang w:eastAsia="zh-CN"/>
                </w:rPr>
              </w:pPr>
              <w:r w:rsidRPr="00BC237F">
                <w:rPr>
                  <w:lang w:eastAsia="zh-CN"/>
                </w:rPr>
                <w:t>All of the materials have been approved by Karen Higgins, a university lawyer.</w:t>
              </w:r>
            </w:p>
            <w:p w14:paraId="6B203756" w14:textId="7A9F8CE5" w:rsidR="00F978BA" w:rsidRPr="00BC237F" w:rsidRDefault="00F978BA" w:rsidP="00F978BA">
              <w:pPr>
                <w:pStyle w:val="ListParagraph"/>
                <w:numPr>
                  <w:ilvl w:val="0"/>
                  <w:numId w:val="4"/>
                </w:numPr>
              </w:pPr>
              <w:r w:rsidRPr="00BC237F">
                <w:rPr>
                  <w:lang w:eastAsia="zh-CN"/>
                </w:rPr>
                <w:t>The publicity</w:t>
              </w:r>
              <w:r w:rsidR="00256E02" w:rsidRPr="00BC237F">
                <w:rPr>
                  <w:lang w:eastAsia="zh-CN"/>
                </w:rPr>
                <w:t xml:space="preserve"> of this call to more than 240 universities and </w:t>
              </w:r>
              <w:r w:rsidR="00454C78" w:rsidRPr="00BC237F">
                <w:rPr>
                  <w:lang w:eastAsia="zh-CN"/>
                </w:rPr>
                <w:t>more than 10</w:t>
              </w:r>
              <w:r w:rsidR="00256E02" w:rsidRPr="00BC237F">
                <w:rPr>
                  <w:lang w:eastAsia="zh-CN"/>
                </w:rPr>
                <w:t xml:space="preserve"> platforms across the country</w:t>
              </w:r>
              <w:r w:rsidRPr="00BC237F">
                <w:rPr>
                  <w:lang w:eastAsia="zh-CN"/>
                </w:rPr>
                <w:t xml:space="preserve"> </w:t>
              </w:r>
              <w:r w:rsidR="00256E02" w:rsidRPr="00BC237F">
                <w:rPr>
                  <w:lang w:eastAsia="zh-CN"/>
                </w:rPr>
                <w:t>went out in January</w:t>
              </w:r>
              <w:r w:rsidRPr="00BC237F">
                <w:rPr>
                  <w:lang w:eastAsia="zh-CN"/>
                </w:rPr>
                <w:t>.</w:t>
              </w:r>
              <w:r w:rsidR="00454C78" w:rsidRPr="00BC237F">
                <w:rPr>
                  <w:lang w:eastAsia="zh-CN"/>
                </w:rPr>
                <w:t xml:space="preserve">  It reached thousands of people.</w:t>
              </w:r>
            </w:p>
            <w:p w14:paraId="55ED1424" w14:textId="55F11C47" w:rsidR="00454C78" w:rsidRPr="00BC237F" w:rsidRDefault="00454C78" w:rsidP="00F978BA">
              <w:pPr>
                <w:pStyle w:val="ListParagraph"/>
                <w:numPr>
                  <w:ilvl w:val="0"/>
                  <w:numId w:val="4"/>
                </w:numPr>
              </w:pPr>
              <w:r w:rsidRPr="00BC237F">
                <w:rPr>
                  <w:lang w:eastAsia="zh-CN"/>
                </w:rPr>
                <w:t xml:space="preserve">Two panels were formed in February respectively for ten-minute plays and forty-minute plays, consisting six people, including two faculties, two graduate students, and two undergraduate students from different backgrounds. </w:t>
              </w:r>
            </w:p>
            <w:p w14:paraId="4DF7CF02" w14:textId="7B50F392" w:rsidR="00F978BA" w:rsidRPr="00BC237F" w:rsidRDefault="00454C78" w:rsidP="00F978BA">
              <w:pPr>
                <w:pStyle w:val="ListParagraph"/>
                <w:numPr>
                  <w:ilvl w:val="0"/>
                  <w:numId w:val="4"/>
                </w:numPr>
              </w:pPr>
              <w:r w:rsidRPr="00BC237F">
                <w:rPr>
                  <w:lang w:eastAsia="zh-CN"/>
                </w:rPr>
                <w:t>The deadline of the call was extended from the end of February to May 15</w:t>
              </w:r>
              <w:r w:rsidRPr="00BC237F">
                <w:rPr>
                  <w:vertAlign w:val="superscript"/>
                  <w:lang w:eastAsia="zh-CN"/>
                </w:rPr>
                <w:t>th</w:t>
              </w:r>
              <w:r w:rsidRPr="00BC237F">
                <w:rPr>
                  <w:lang w:eastAsia="zh-CN"/>
                </w:rPr>
                <w:t xml:space="preserve">.  132 entries were received by the deadline and 108 were qualified entries. </w:t>
              </w:r>
            </w:p>
            <w:p w14:paraId="3B9B5B92" w14:textId="77777777" w:rsidR="00BA1DB9" w:rsidRPr="00BC237F" w:rsidRDefault="00454C78" w:rsidP="00F978BA">
              <w:pPr>
                <w:pStyle w:val="ListParagraph"/>
                <w:numPr>
                  <w:ilvl w:val="0"/>
                  <w:numId w:val="4"/>
                </w:numPr>
              </w:pPr>
              <w:r w:rsidRPr="00BC237F">
                <w:rPr>
                  <w:lang w:eastAsia="zh-CN"/>
                </w:rPr>
                <w:t>The selection process have three stages</w:t>
              </w:r>
              <w:r w:rsidR="00BA1DB9" w:rsidRPr="00BC237F">
                <w:rPr>
                  <w:lang w:eastAsia="zh-CN"/>
                </w:rPr>
                <w:t>: one, blind-reading and ranking; two, panel meeting and open discussion; three, independent re-ranking based on the first two stages.</w:t>
              </w:r>
            </w:p>
            <w:p w14:paraId="6B9D1701" w14:textId="798D5AB8" w:rsidR="00454C78" w:rsidRPr="00BC237F" w:rsidRDefault="00BA1DB9" w:rsidP="00F978BA">
              <w:pPr>
                <w:pStyle w:val="ListParagraph"/>
                <w:numPr>
                  <w:ilvl w:val="0"/>
                  <w:numId w:val="4"/>
                </w:numPr>
              </w:pPr>
              <w:r w:rsidRPr="00BC237F">
                <w:rPr>
                  <w:lang w:eastAsia="zh-CN"/>
                </w:rPr>
                <w:t>The results were announced on May 23</w:t>
              </w:r>
              <w:r w:rsidRPr="00BC237F">
                <w:rPr>
                  <w:vertAlign w:val="superscript"/>
                  <w:lang w:eastAsia="zh-CN"/>
                </w:rPr>
                <w:t>rd</w:t>
              </w:r>
              <w:r w:rsidR="00952E37" w:rsidRPr="00BC237F">
                <w:rPr>
                  <w:lang w:eastAsia="zh-CN"/>
                </w:rPr>
                <w:t>, 2018</w:t>
              </w:r>
            </w:p>
            <w:p w14:paraId="045FE1EE" w14:textId="77777777" w:rsidR="00952E37" w:rsidRPr="00BC237F" w:rsidRDefault="00F978BA" w:rsidP="00952E37">
              <w:pPr>
                <w:pStyle w:val="ListParagraph"/>
                <w:numPr>
                  <w:ilvl w:val="0"/>
                  <w:numId w:val="4"/>
                </w:numPr>
              </w:pPr>
              <w:r w:rsidRPr="00BC237F">
                <w:rPr>
                  <w:lang w:eastAsia="zh-CN"/>
                </w:rPr>
                <w:t xml:space="preserve">We also participated in the </w:t>
              </w:r>
              <w:proofErr w:type="spellStart"/>
              <w:r w:rsidRPr="00BC237F">
                <w:rPr>
                  <w:lang w:eastAsia="zh-CN"/>
                </w:rPr>
                <w:t>ISEE</w:t>
              </w:r>
              <w:proofErr w:type="spellEnd"/>
              <w:r w:rsidRPr="00BC237F">
                <w:rPr>
                  <w:lang w:eastAsia="zh-CN"/>
                </w:rPr>
                <w:t xml:space="preserve"> Sustainability Celebration</w:t>
              </w:r>
              <w:r w:rsidR="00BA1DB9" w:rsidRPr="00BC237F">
                <w:rPr>
                  <w:lang w:eastAsia="zh-CN"/>
                </w:rPr>
                <w:t xml:space="preserve"> earlier this year</w:t>
              </w:r>
              <w:r w:rsidRPr="00BC237F">
                <w:rPr>
                  <w:lang w:eastAsia="zh-CN"/>
                </w:rPr>
                <w:t>, as a way to increase our presence, develop connection in the environmental sustainability community at the university level.</w:t>
              </w:r>
            </w:p>
            <w:p w14:paraId="36CD67CE" w14:textId="01A90D74" w:rsidR="00F978BA" w:rsidRPr="00BC237F" w:rsidRDefault="00952E37" w:rsidP="00952E37">
              <w:pPr>
                <w:pStyle w:val="ListParagraph"/>
                <w:numPr>
                  <w:ilvl w:val="0"/>
                  <w:numId w:val="4"/>
                </w:numPr>
              </w:pPr>
              <w:r w:rsidRPr="00BC237F">
                <w:rPr>
                  <w:lang w:eastAsia="zh-CN"/>
                </w:rPr>
                <w:t xml:space="preserve">In the </w:t>
              </w:r>
              <w:proofErr w:type="gramStart"/>
              <w:r w:rsidRPr="00BC237F">
                <w:rPr>
                  <w:lang w:eastAsia="zh-CN"/>
                </w:rPr>
                <w:t>Fall</w:t>
              </w:r>
              <w:proofErr w:type="gramEnd"/>
              <w:r w:rsidRPr="00BC237F">
                <w:rPr>
                  <w:lang w:eastAsia="zh-CN"/>
                </w:rPr>
                <w:t xml:space="preserve"> of 2018 we produced our first evenings of work selected from the National Call for Scripts.</w:t>
              </w:r>
            </w:p>
          </w:sdtContent>
        </w:sdt>
        <w:p w14:paraId="6D8F3FF2" w14:textId="0BE946FC" w:rsidR="00DA0BC8" w:rsidRPr="00BC237F" w:rsidRDefault="0008085C" w:rsidP="00DA0BC8"/>
      </w:sdtContent>
    </w:sdt>
    <w:p w14:paraId="2B95094C" w14:textId="77777777" w:rsidR="00DA0BC8" w:rsidRPr="00BC237F" w:rsidRDefault="00DA0BC8" w:rsidP="00DA0BC8">
      <w:pPr>
        <w:rPr>
          <w:b/>
        </w:rPr>
      </w:pPr>
      <w:r w:rsidRPr="00BC237F">
        <w:rPr>
          <w:b/>
        </w:rPr>
        <w:t xml:space="preserve"> </w:t>
      </w:r>
    </w:p>
    <w:p w14:paraId="0F926F1F" w14:textId="78382C46" w:rsidR="005328A2" w:rsidRPr="00BC237F" w:rsidRDefault="0008085C" w:rsidP="00DA0BC8">
      <w:pPr>
        <w:rPr>
          <w:b/>
        </w:rPr>
      </w:pPr>
      <w:r>
        <w:rPr>
          <w:b/>
        </w:rPr>
        <w:t xml:space="preserve">Detailed </w:t>
      </w:r>
      <w:r w:rsidR="00707581" w:rsidRPr="00BC237F">
        <w:rPr>
          <w:b/>
        </w:rPr>
        <w:t>Summary of Project Expenditures</w:t>
      </w:r>
      <w:r w:rsidR="00F0350A" w:rsidRPr="00BC237F">
        <w:rPr>
          <w:b/>
        </w:rPr>
        <w:t>:</w:t>
      </w:r>
    </w:p>
    <w:sdt>
      <w:sdtPr>
        <w:id w:val="-816953790"/>
        <w:placeholder>
          <w:docPart w:val="55EF7CDD6DB41446A55C3F10D909DE42"/>
        </w:placeholder>
      </w:sdtPr>
      <w:sdtContent>
        <w:p w14:paraId="2420F7C4" w14:textId="77777777" w:rsidR="00741EFB" w:rsidRPr="00CE3A43" w:rsidRDefault="00741EFB" w:rsidP="00741EFB">
          <w:r>
            <w:t>Detailed Summary of Project Expenditures</w:t>
          </w:r>
          <w:r w:rsidRPr="00CE3A43">
            <w:t>:</w:t>
          </w:r>
        </w:p>
        <w:sdt>
          <w:sdtPr>
            <w:id w:val="2049875199"/>
            <w:placeholder>
              <w:docPart w:val="8A152723522C484587478C42CFAE6B16"/>
            </w:placeholder>
          </w:sdtPr>
          <w:sdtEndPr>
            <w:rPr>
              <w:vanish/>
              <w:highlight w:val="yellow"/>
            </w:rPr>
          </w:sdtEndPr>
          <w:sdtContent>
            <w:sdt>
              <w:sdtPr>
                <w:id w:val="234596027"/>
                <w:placeholder>
                  <w:docPart w:val="01D7B9C60F05ED4285D8B2757EDB3FFE"/>
                </w:placeholder>
              </w:sdtPr>
              <w:sdtContent>
                <w:p w14:paraId="1FCDED4D" w14:textId="77777777" w:rsidR="00741EFB" w:rsidRPr="00BA1DB9" w:rsidRDefault="00741EFB" w:rsidP="00741EFB">
                  <w:r w:rsidRPr="00BA1DB9">
                    <w:t xml:space="preserve">Phase #1 </w:t>
                  </w:r>
                </w:p>
                <w:p w14:paraId="3A15674F" w14:textId="77777777" w:rsidR="00741EFB" w:rsidRDefault="00741EFB" w:rsidP="00741EFB">
                  <w:r>
                    <w:t>Production Expenditure:  $36.50 + $ 187.65 = 224.15</w:t>
                  </w:r>
                </w:p>
                <w:p w14:paraId="62290E59" w14:textId="77777777" w:rsidR="00741EFB" w:rsidRDefault="00741EFB" w:rsidP="00741EFB">
                  <w:r>
                    <w:t>Graduate Hourly Salaries (from June of 2017 to date): $ 3480.75 [</w:t>
                  </w:r>
                  <w:proofErr w:type="spellStart"/>
                  <w:r>
                    <w:t>9hrs</w:t>
                  </w:r>
                  <w:proofErr w:type="spellEnd"/>
                  <w:r>
                    <w:t xml:space="preserve"> / week, $15.75/</w:t>
                  </w:r>
                  <w:proofErr w:type="spellStart"/>
                  <w:r>
                    <w:t>hr</w:t>
                  </w:r>
                  <w:proofErr w:type="spellEnd"/>
                  <w:r>
                    <w:t>]</w:t>
                  </w:r>
                </w:p>
                <w:p w14:paraId="5C186591" w14:textId="77777777" w:rsidR="00741EFB" w:rsidRDefault="00741EFB" w:rsidP="00741EFB"/>
              </w:sdtContent>
            </w:sdt>
            <w:p w14:paraId="2EFD4178" w14:textId="77777777" w:rsidR="00741EFB" w:rsidRDefault="00741EFB" w:rsidP="00741EFB">
              <w:r w:rsidRPr="00BA1DB9">
                <w:t>Phase #2</w:t>
              </w:r>
            </w:p>
            <w:p w14:paraId="65A43F6B" w14:textId="6C335DAD" w:rsidR="00741EFB" w:rsidRDefault="00741EFB" w:rsidP="00741EFB">
              <w:r>
                <w:t>Personnel and Wages to Date (Includes phase #1):</w:t>
              </w:r>
              <w:r>
                <w:tab/>
              </w:r>
              <w:r>
                <w:tab/>
              </w:r>
              <w:r>
                <w:tab/>
              </w:r>
              <w:r>
                <w:tab/>
              </w:r>
              <w:r>
                <w:tab/>
              </w:r>
              <w:r>
                <w:tab/>
              </w:r>
              <w:r>
                <w:tab/>
              </w:r>
              <w:r>
                <w:tab/>
                <w:t xml:space="preserve">Graduate </w:t>
              </w:r>
              <w:proofErr w:type="gramStart"/>
              <w:r>
                <w:t>Hourly .</w:t>
              </w:r>
              <w:proofErr w:type="gramEnd"/>
              <w:r>
                <w:t xml:space="preserve"> (</w:t>
              </w:r>
              <w:proofErr w:type="spellStart"/>
              <w:r>
                <w:t>Tianshu</w:t>
              </w:r>
              <w:proofErr w:type="spellEnd"/>
              <w:r>
                <w:t xml:space="preserve"> Zhao)</w:t>
              </w:r>
              <w:r>
                <w:tab/>
              </w:r>
              <w:r>
                <w:tab/>
              </w:r>
              <w:r>
                <w:tab/>
              </w:r>
              <w:r>
                <w:tab/>
              </w:r>
              <w:r>
                <w:tab/>
              </w:r>
              <w:r>
                <w:tab/>
                <w:t>$6334.47</w:t>
              </w:r>
            </w:p>
            <w:p w14:paraId="6921CC3A" w14:textId="454F33F7" w:rsidR="00741EFB" w:rsidRDefault="00741EFB" w:rsidP="00741EFB">
              <w:r>
                <w:tab/>
              </w:r>
              <w:proofErr w:type="gramStart"/>
              <w:r>
                <w:t>Undergraduate .</w:t>
              </w:r>
              <w:proofErr w:type="gramEnd"/>
              <w:r>
                <w:t xml:space="preserve"> (Lorna Chavez)</w:t>
              </w:r>
              <w:r>
                <w:tab/>
              </w:r>
              <w:r>
                <w:tab/>
              </w:r>
              <w:r>
                <w:tab/>
              </w:r>
              <w:r>
                <w:tab/>
              </w:r>
              <w:r>
                <w:tab/>
              </w:r>
              <w:r>
                <w:tab/>
                <w:t>$55.00</w:t>
              </w:r>
              <w:r>
                <w:tab/>
              </w:r>
              <w:r>
                <w:tab/>
              </w:r>
            </w:p>
          </w:sdtContent>
        </w:sdt>
        <w:p w14:paraId="50A4BD89" w14:textId="48E22167" w:rsidR="00741EFB" w:rsidRDefault="00741EFB" w:rsidP="00741EFB">
          <w:pPr>
            <w:rPr>
              <w:rFonts w:ascii="Calibri" w:hAnsi="Calibri"/>
              <w:color w:val="000000"/>
            </w:rPr>
          </w:pPr>
          <w:r w:rsidRPr="001D7211">
            <w:rPr>
              <w:rFonts w:ascii="Calibri" w:hAnsi="Calibri"/>
              <w:color w:val="000000"/>
            </w:rPr>
            <w:t>PRINTING | Call for scripts  - scripts for panelists</w:t>
          </w:r>
          <w:r w:rsidR="0089558C">
            <w:rPr>
              <w:rFonts w:ascii="Calibri" w:hAnsi="Calibri"/>
              <w:color w:val="000000"/>
            </w:rPr>
            <w:tab/>
          </w:r>
          <w:r w:rsidR="0089558C">
            <w:rPr>
              <w:rFonts w:ascii="Calibri" w:hAnsi="Calibri"/>
              <w:color w:val="000000"/>
            </w:rPr>
            <w:tab/>
          </w:r>
          <w:r w:rsidR="0089558C">
            <w:rPr>
              <w:rFonts w:ascii="Calibri" w:hAnsi="Calibri"/>
              <w:color w:val="000000"/>
            </w:rPr>
            <w:tab/>
          </w:r>
          <w:r w:rsidR="0089558C">
            <w:rPr>
              <w:rFonts w:ascii="Calibri" w:hAnsi="Calibri"/>
              <w:color w:val="000000"/>
            </w:rPr>
            <w:tab/>
          </w:r>
          <w:r w:rsidR="0089558C">
            <w:rPr>
              <w:rFonts w:ascii="Calibri" w:hAnsi="Calibri"/>
              <w:color w:val="000000"/>
            </w:rPr>
            <w:tab/>
          </w:r>
          <w:r>
            <w:rPr>
              <w:rFonts w:ascii="Calibri" w:hAnsi="Calibri"/>
              <w:color w:val="000000"/>
            </w:rPr>
            <w:t>$800</w:t>
          </w:r>
        </w:p>
        <w:p w14:paraId="5B082342" w14:textId="4B094454" w:rsidR="00741EFB" w:rsidRDefault="00741EFB" w:rsidP="00741EFB">
          <w:pPr>
            <w:rPr>
              <w:rFonts w:ascii="Calibri" w:hAnsi="Calibri"/>
              <w:color w:val="000000"/>
            </w:rPr>
          </w:pPr>
          <w:r w:rsidRPr="008C7640">
            <w:rPr>
              <w:rFonts w:ascii="Calibri" w:hAnsi="Calibri"/>
              <w:color w:val="000000"/>
            </w:rPr>
            <w:t>FINAL PRINTING | Selected Call for scripts - Performance Copies</w:t>
          </w:r>
          <w:r w:rsidR="0089558C">
            <w:rPr>
              <w:rFonts w:ascii="Calibri" w:hAnsi="Calibri"/>
              <w:color w:val="000000"/>
            </w:rPr>
            <w:tab/>
          </w:r>
          <w:r w:rsidR="0089558C">
            <w:rPr>
              <w:rFonts w:ascii="Calibri" w:hAnsi="Calibri"/>
              <w:color w:val="000000"/>
            </w:rPr>
            <w:tab/>
          </w:r>
          <w:r w:rsidR="0089558C">
            <w:rPr>
              <w:rFonts w:ascii="Calibri" w:hAnsi="Calibri"/>
              <w:color w:val="000000"/>
            </w:rPr>
            <w:tab/>
          </w:r>
          <w:r>
            <w:rPr>
              <w:rFonts w:ascii="Calibri" w:hAnsi="Calibri"/>
              <w:color w:val="000000"/>
            </w:rPr>
            <w:t>$700.</w:t>
          </w:r>
        </w:p>
        <w:p w14:paraId="623D89CB" w14:textId="3880916F" w:rsidR="00741EFB" w:rsidRDefault="00741EFB" w:rsidP="00741EFB">
          <w:pPr>
            <w:rPr>
              <w:rFonts w:ascii="Calibri" w:hAnsi="Calibri"/>
              <w:color w:val="000000"/>
            </w:rPr>
          </w:pPr>
          <w:r w:rsidRPr="007637C9">
            <w:rPr>
              <w:rFonts w:ascii="Calibri" w:hAnsi="Calibri"/>
              <w:color w:val="000000"/>
            </w:rPr>
            <w:lastRenderedPageBreak/>
            <w:t xml:space="preserve">MISC. call for scripts supplies, including mailing, thank you baskets for panelists </w:t>
          </w:r>
          <w:proofErr w:type="gramStart"/>
          <w:r w:rsidRPr="007637C9">
            <w:rPr>
              <w:rFonts w:ascii="Calibri" w:hAnsi="Calibri"/>
              <w:color w:val="000000"/>
            </w:rPr>
            <w:t>et</w:t>
          </w:r>
          <w:proofErr w:type="gramEnd"/>
          <w:r w:rsidR="0089558C">
            <w:rPr>
              <w:rFonts w:ascii="Calibri" w:hAnsi="Calibri"/>
              <w:color w:val="000000"/>
            </w:rPr>
            <w:t xml:space="preserve"> </w:t>
          </w:r>
          <w:r>
            <w:rPr>
              <w:rFonts w:ascii="Calibri" w:hAnsi="Calibri"/>
              <w:color w:val="000000"/>
            </w:rPr>
            <w:t>$187.65</w:t>
          </w:r>
        </w:p>
        <w:p w14:paraId="6DDC2362" w14:textId="19333C6A" w:rsidR="00741EFB" w:rsidRDefault="00741EFB" w:rsidP="00741EFB">
          <w:pPr>
            <w:rPr>
              <w:rFonts w:ascii="Calibri" w:hAnsi="Calibri"/>
              <w:color w:val="000000"/>
            </w:rPr>
          </w:pPr>
          <w:r>
            <w:rPr>
              <w:rFonts w:ascii="Calibri" w:hAnsi="Calibri"/>
              <w:color w:val="000000"/>
            </w:rPr>
            <w:t>PUBLICITY| Printing</w:t>
          </w:r>
          <w:r>
            <w:rPr>
              <w:rFonts w:ascii="Calibri" w:hAnsi="Calibri"/>
              <w:color w:val="000000"/>
            </w:rPr>
            <w:tab/>
            <w:t>total</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0089558C">
            <w:rPr>
              <w:rFonts w:ascii="Calibri" w:hAnsi="Calibri"/>
              <w:color w:val="000000"/>
            </w:rPr>
            <w:tab/>
          </w:r>
          <w:r w:rsidR="0089558C">
            <w:rPr>
              <w:rFonts w:ascii="Calibri" w:hAnsi="Calibri"/>
              <w:color w:val="000000"/>
            </w:rPr>
            <w:tab/>
          </w:r>
          <w:r w:rsidR="0089558C">
            <w:rPr>
              <w:rFonts w:ascii="Calibri" w:hAnsi="Calibri"/>
              <w:color w:val="000000"/>
            </w:rPr>
            <w:tab/>
          </w:r>
          <w:r w:rsidR="0089558C">
            <w:rPr>
              <w:rFonts w:ascii="Calibri" w:hAnsi="Calibri"/>
              <w:color w:val="000000"/>
            </w:rPr>
            <w:tab/>
          </w:r>
          <w:r>
            <w:rPr>
              <w:rFonts w:ascii="Calibri" w:hAnsi="Calibri"/>
              <w:color w:val="000000"/>
            </w:rPr>
            <w:t>$199.73</w:t>
          </w:r>
        </w:p>
        <w:p w14:paraId="5DA15CE3" w14:textId="072E33A3" w:rsidR="0089558C" w:rsidRDefault="00741EFB" w:rsidP="00741EFB">
          <w:pPr>
            <w:rPr>
              <w:rFonts w:ascii="Calibri" w:hAnsi="Calibri"/>
              <w:color w:val="000000"/>
            </w:rPr>
          </w:pPr>
          <w:r w:rsidRPr="002D0D12">
            <w:rPr>
              <w:rFonts w:ascii="Calibri" w:hAnsi="Calibri"/>
              <w:color w:val="000000"/>
            </w:rPr>
            <w:t xml:space="preserve">HONORARIA| Call for Scripts - 5 year use - 40 minute or longer category </w:t>
          </w:r>
          <w:r w:rsidR="0089558C">
            <w:rPr>
              <w:rFonts w:ascii="Calibri" w:hAnsi="Calibri"/>
              <w:color w:val="000000"/>
            </w:rPr>
            <w:t>–</w:t>
          </w:r>
          <w:r w:rsidRPr="002D0D12">
            <w:rPr>
              <w:rFonts w:ascii="Calibri" w:hAnsi="Calibri"/>
              <w:color w:val="000000"/>
            </w:rPr>
            <w:t xml:space="preserve"> </w:t>
          </w:r>
        </w:p>
        <w:p w14:paraId="3146635C" w14:textId="2C4D1988" w:rsidR="00741EFB" w:rsidRDefault="00741EFB" w:rsidP="0089558C">
          <w:pPr>
            <w:ind w:left="720" w:firstLine="720"/>
          </w:pPr>
          <w:r w:rsidRPr="002D0D12">
            <w:rPr>
              <w:rFonts w:ascii="Calibri" w:hAnsi="Calibri"/>
              <w:color w:val="000000"/>
            </w:rPr>
            <w:t>3 selected scripts @ $1.500 per</w:t>
          </w:r>
          <w:r>
            <w:rPr>
              <w:rFonts w:ascii="Calibri" w:hAnsi="Calibri"/>
              <w:color w:val="000000"/>
            </w:rPr>
            <w:tab/>
          </w:r>
          <w:r w:rsidR="0089558C">
            <w:rPr>
              <w:rFonts w:ascii="Calibri" w:hAnsi="Calibri"/>
              <w:color w:val="000000"/>
            </w:rPr>
            <w:tab/>
          </w:r>
          <w:r w:rsidR="0089558C">
            <w:rPr>
              <w:rFonts w:ascii="Calibri" w:hAnsi="Calibri"/>
              <w:color w:val="000000"/>
            </w:rPr>
            <w:tab/>
          </w:r>
          <w:r w:rsidR="0089558C">
            <w:rPr>
              <w:rFonts w:ascii="Calibri" w:hAnsi="Calibri"/>
              <w:color w:val="000000"/>
            </w:rPr>
            <w:tab/>
          </w:r>
          <w:r w:rsidR="0089558C">
            <w:rPr>
              <w:rFonts w:ascii="Calibri" w:hAnsi="Calibri"/>
              <w:color w:val="000000"/>
            </w:rPr>
            <w:tab/>
          </w:r>
          <w:r>
            <w:rPr>
              <w:rFonts w:ascii="Calibri" w:hAnsi="Calibri"/>
              <w:color w:val="000000"/>
            </w:rPr>
            <w:t>$4500</w:t>
          </w:r>
        </w:p>
        <w:p w14:paraId="24D930DA" w14:textId="2C15403E" w:rsidR="0089558C" w:rsidRDefault="00741EFB" w:rsidP="00741EFB">
          <w:pPr>
            <w:rPr>
              <w:rFonts w:ascii="Calibri" w:hAnsi="Calibri"/>
              <w:color w:val="000000"/>
            </w:rPr>
          </w:pPr>
          <w:r w:rsidRPr="00192BC2">
            <w:rPr>
              <w:rFonts w:ascii="Calibri" w:hAnsi="Calibri"/>
              <w:color w:val="000000"/>
            </w:rPr>
            <w:t xml:space="preserve">HONORARIA| Call for Scripts - 5 year use - 10 minute play category </w:t>
          </w:r>
          <w:r w:rsidR="0089558C">
            <w:rPr>
              <w:rFonts w:ascii="Calibri" w:hAnsi="Calibri"/>
              <w:color w:val="000000"/>
            </w:rPr>
            <w:t>–</w:t>
          </w:r>
        </w:p>
        <w:p w14:paraId="745E8487" w14:textId="60134241" w:rsidR="00741EFB" w:rsidRDefault="00741EFB" w:rsidP="0089558C">
          <w:pPr>
            <w:ind w:left="720" w:firstLine="720"/>
            <w:rPr>
              <w:rFonts w:ascii="Calibri" w:hAnsi="Calibri"/>
              <w:color w:val="000000"/>
            </w:rPr>
          </w:pPr>
          <w:r w:rsidRPr="00192BC2">
            <w:rPr>
              <w:rFonts w:ascii="Calibri" w:hAnsi="Calibri"/>
              <w:color w:val="000000"/>
            </w:rPr>
            <w:t xml:space="preserve">6 selected scripts @ $700. </w:t>
          </w:r>
          <w:proofErr w:type="spellStart"/>
          <w:proofErr w:type="gramStart"/>
          <w:r w:rsidRPr="00192BC2">
            <w:rPr>
              <w:rFonts w:ascii="Calibri" w:hAnsi="Calibri"/>
              <w:color w:val="000000"/>
            </w:rPr>
            <w:t>pe</w:t>
          </w:r>
          <w:proofErr w:type="spellEnd"/>
          <w:proofErr w:type="gramEnd"/>
          <w:r w:rsidRPr="00AB50AB">
            <w:rPr>
              <w:rFonts w:ascii="Calibri" w:hAnsi="Calibri"/>
              <w:color w:val="000000"/>
            </w:rPr>
            <w:t xml:space="preserve"> </w:t>
          </w:r>
          <w:r>
            <w:rPr>
              <w:rFonts w:ascii="Calibri" w:hAnsi="Calibri"/>
              <w:color w:val="000000"/>
            </w:rPr>
            <w:tab/>
          </w:r>
          <w:r>
            <w:rPr>
              <w:rFonts w:ascii="Calibri" w:hAnsi="Calibri"/>
              <w:color w:val="000000"/>
            </w:rPr>
            <w:tab/>
          </w:r>
          <w:r w:rsidR="0089558C">
            <w:rPr>
              <w:rFonts w:ascii="Calibri" w:hAnsi="Calibri"/>
              <w:color w:val="000000"/>
            </w:rPr>
            <w:tab/>
          </w:r>
          <w:r w:rsidR="0089558C">
            <w:rPr>
              <w:rFonts w:ascii="Calibri" w:hAnsi="Calibri"/>
              <w:color w:val="000000"/>
            </w:rPr>
            <w:tab/>
          </w:r>
          <w:r w:rsidR="0089558C">
            <w:rPr>
              <w:rFonts w:ascii="Calibri" w:hAnsi="Calibri"/>
              <w:color w:val="000000"/>
            </w:rPr>
            <w:tab/>
          </w:r>
          <w:r>
            <w:rPr>
              <w:rFonts w:ascii="Calibri" w:hAnsi="Calibri"/>
              <w:color w:val="000000"/>
            </w:rPr>
            <w:t>$4200</w:t>
          </w:r>
        </w:p>
        <w:p w14:paraId="690F3384" w14:textId="77777777" w:rsidR="00741EFB" w:rsidRDefault="00741EFB" w:rsidP="00741EFB">
          <w:pPr>
            <w:rPr>
              <w:rFonts w:ascii="Calibri" w:hAnsi="Calibri"/>
              <w:color w:val="000000"/>
            </w:rPr>
          </w:pPr>
          <w:proofErr w:type="gramStart"/>
          <w:r>
            <w:rPr>
              <w:rFonts w:ascii="Calibri" w:hAnsi="Calibri"/>
              <w:color w:val="000000"/>
            </w:rPr>
            <w:t>DOCUMENTATION</w:t>
          </w:r>
          <w:r w:rsidRPr="00AB50AB">
            <w:rPr>
              <w:rFonts w:ascii="Calibri" w:hAnsi="Calibri"/>
              <w:color w:val="000000"/>
            </w:rPr>
            <w:t>| Video and photo documentat</w:t>
          </w:r>
          <w:r>
            <w:rPr>
              <w:rFonts w:ascii="Calibri" w:hAnsi="Calibri"/>
              <w:color w:val="000000"/>
            </w:rPr>
            <w:t>ion of project</w:t>
          </w:r>
          <w:r w:rsidRPr="00AB50AB">
            <w:rPr>
              <w:rFonts w:ascii="Calibri" w:hAnsi="Calibri"/>
              <w:color w:val="000000"/>
            </w:rPr>
            <w:t>.</w:t>
          </w:r>
          <w:proofErr w:type="gramEnd"/>
          <w:r w:rsidRPr="00AB50AB">
            <w:rPr>
              <w:rFonts w:ascii="Calibri" w:hAnsi="Calibri"/>
              <w:color w:val="000000"/>
            </w:rPr>
            <w:t xml:space="preserve"> </w:t>
          </w:r>
        </w:p>
        <w:p w14:paraId="07382E31" w14:textId="705C4135" w:rsidR="00741EFB" w:rsidRDefault="00741EFB" w:rsidP="00741EFB">
          <w:pPr>
            <w:ind w:left="1440" w:firstLine="720"/>
            <w:rPr>
              <w:rFonts w:ascii="Calibri" w:hAnsi="Calibri"/>
              <w:color w:val="000000"/>
            </w:rPr>
          </w:pPr>
          <w:r w:rsidRPr="00AB50AB">
            <w:rPr>
              <w:rFonts w:ascii="Calibri" w:hAnsi="Calibri"/>
              <w:color w:val="000000"/>
            </w:rPr>
            <w:t>Labor</w:t>
          </w:r>
          <w:r>
            <w:rPr>
              <w:rFonts w:ascii="Calibri" w:hAnsi="Calibri"/>
              <w:color w:val="000000"/>
            </w:rPr>
            <w:t>, use of camera and</w:t>
          </w:r>
          <w:r w:rsidR="0089558C">
            <w:rPr>
              <w:rFonts w:ascii="Calibri" w:hAnsi="Calibri"/>
              <w:color w:val="000000"/>
            </w:rPr>
            <w:t xml:space="preserve"> material (</w:t>
          </w:r>
          <w:proofErr w:type="spellStart"/>
          <w:r w:rsidR="0089558C">
            <w:rPr>
              <w:rFonts w:ascii="Calibri" w:hAnsi="Calibri"/>
              <w:color w:val="000000"/>
            </w:rPr>
            <w:t>Sejake</w:t>
          </w:r>
          <w:proofErr w:type="spellEnd"/>
          <w:r w:rsidR="0089558C">
            <w:rPr>
              <w:rFonts w:ascii="Calibri" w:hAnsi="Calibri"/>
              <w:color w:val="000000"/>
            </w:rPr>
            <w:t xml:space="preserve"> </w:t>
          </w:r>
          <w:proofErr w:type="spellStart"/>
          <w:r w:rsidR="0089558C">
            <w:rPr>
              <w:rFonts w:ascii="Calibri" w:hAnsi="Calibri"/>
              <w:color w:val="000000"/>
            </w:rPr>
            <w:t>Matsela</w:t>
          </w:r>
          <w:proofErr w:type="spellEnd"/>
          <w:r w:rsidR="0089558C">
            <w:rPr>
              <w:rFonts w:ascii="Calibri" w:hAnsi="Calibri"/>
              <w:color w:val="000000"/>
            </w:rPr>
            <w:t>)</w:t>
          </w:r>
          <w:r w:rsidR="0089558C">
            <w:rPr>
              <w:rFonts w:ascii="Calibri" w:hAnsi="Calibri"/>
              <w:color w:val="000000"/>
            </w:rPr>
            <w:tab/>
          </w:r>
          <w:r w:rsidR="0089558C">
            <w:rPr>
              <w:rFonts w:ascii="Calibri" w:hAnsi="Calibri"/>
              <w:color w:val="000000"/>
            </w:rPr>
            <w:tab/>
          </w:r>
          <w:r>
            <w:rPr>
              <w:rFonts w:ascii="Calibri" w:hAnsi="Calibri"/>
              <w:color w:val="000000"/>
            </w:rPr>
            <w:t>$1598.55</w:t>
          </w:r>
        </w:p>
        <w:p w14:paraId="1150BC1C" w14:textId="4016332F" w:rsidR="00741EFB" w:rsidRDefault="0089558C" w:rsidP="00741EFB">
          <w:pPr>
            <w:rPr>
              <w:rFonts w:ascii="Calibri" w:hAnsi="Calibri"/>
              <w:color w:val="000000"/>
            </w:rPr>
          </w:pPr>
          <w:r>
            <w:rPr>
              <w:rFonts w:ascii="Calibri" w:hAnsi="Calibri"/>
              <w:color w:val="000000"/>
            </w:rPr>
            <w:tab/>
          </w:r>
          <w:r>
            <w:rPr>
              <w:rFonts w:ascii="Calibri" w:hAnsi="Calibri"/>
              <w:color w:val="000000"/>
            </w:rPr>
            <w:tab/>
          </w:r>
          <w:r>
            <w:rPr>
              <w:rFonts w:ascii="Calibri" w:hAnsi="Calibri"/>
              <w:color w:val="000000"/>
            </w:rPr>
            <w:tab/>
            <w:t>Hard Drive</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00741EFB">
            <w:rPr>
              <w:rFonts w:ascii="Calibri" w:hAnsi="Calibri"/>
              <w:color w:val="000000"/>
            </w:rPr>
            <w:t>$69.99</w:t>
          </w:r>
        </w:p>
        <w:p w14:paraId="2EB66A6B" w14:textId="77777777" w:rsidR="0089558C" w:rsidRDefault="00741EFB" w:rsidP="00741EFB">
          <w:pPr>
            <w:rPr>
              <w:rFonts w:ascii="Calibri" w:hAnsi="Calibri"/>
              <w:color w:val="000000"/>
            </w:rPr>
          </w:pPr>
          <w:r w:rsidRPr="007F32AD">
            <w:rPr>
              <w:rFonts w:ascii="Calibri" w:hAnsi="Calibri"/>
              <w:color w:val="000000"/>
            </w:rPr>
            <w:t>Unforeseen SPACE and/or EQUIPMENT needs directly related</w:t>
          </w:r>
        </w:p>
        <w:p w14:paraId="614D3B63" w14:textId="2A3EC8A1" w:rsidR="00741EFB" w:rsidRDefault="00741EFB" w:rsidP="0089558C">
          <w:pPr>
            <w:ind w:left="1440" w:firstLine="720"/>
            <w:rPr>
              <w:rFonts w:ascii="Calibri" w:hAnsi="Calibri"/>
              <w:color w:val="000000"/>
            </w:rPr>
          </w:pPr>
          <w:r w:rsidRPr="007F32AD">
            <w:rPr>
              <w:rFonts w:ascii="Calibri" w:hAnsi="Calibri"/>
              <w:color w:val="000000"/>
            </w:rPr>
            <w:t xml:space="preserve"> </w:t>
          </w:r>
          <w:proofErr w:type="gramStart"/>
          <w:r w:rsidRPr="007F32AD">
            <w:rPr>
              <w:rFonts w:ascii="Calibri" w:hAnsi="Calibri"/>
              <w:color w:val="000000"/>
            </w:rPr>
            <w:t>to</w:t>
          </w:r>
          <w:proofErr w:type="gramEnd"/>
          <w:r w:rsidRPr="007F32AD">
            <w:rPr>
              <w:rFonts w:ascii="Calibri" w:hAnsi="Calibri"/>
              <w:color w:val="000000"/>
            </w:rPr>
            <w:t xml:space="preserve"> selected </w:t>
          </w:r>
          <w:r>
            <w:rPr>
              <w:rFonts w:ascii="Calibri" w:hAnsi="Calibri"/>
              <w:color w:val="000000"/>
            </w:rPr>
            <w:t>production</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0089558C">
            <w:rPr>
              <w:rFonts w:ascii="Calibri" w:hAnsi="Calibri"/>
              <w:color w:val="000000"/>
            </w:rPr>
            <w:tab/>
          </w:r>
          <w:r>
            <w:rPr>
              <w:rFonts w:ascii="Calibri" w:hAnsi="Calibri"/>
              <w:color w:val="000000"/>
            </w:rPr>
            <w:t>$105.86 (18)</w:t>
          </w:r>
        </w:p>
        <w:p w14:paraId="6AEC2E29" w14:textId="3D6BB4C4" w:rsidR="00741EFB" w:rsidRDefault="0089558C" w:rsidP="00741EFB">
          <w:pPr>
            <w:ind w:left="720" w:firstLine="720"/>
            <w:rPr>
              <w:rFonts w:ascii="Calibri" w:hAnsi="Calibri"/>
              <w:color w:val="000000"/>
            </w:rPr>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00741EFB">
            <w:rPr>
              <w:rFonts w:ascii="Calibri" w:hAnsi="Calibri"/>
              <w:color w:val="000000"/>
            </w:rPr>
            <w:t>$481.29 (19)</w:t>
          </w:r>
        </w:p>
        <w:p w14:paraId="01B3DC00" w14:textId="77777777" w:rsidR="00741EFB" w:rsidRDefault="00741EFB" w:rsidP="00741EFB">
          <w:pPr>
            <w:rPr>
              <w:rFonts w:ascii="Calibri" w:hAnsi="Calibri"/>
              <w:color w:val="000000"/>
            </w:rPr>
          </w:pPr>
          <w:r>
            <w:rPr>
              <w:rFonts w:ascii="Calibri" w:hAnsi="Calibri"/>
              <w:color w:val="000000"/>
            </w:rPr>
            <w:t>Total to date:</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p>
        <w:p w14:paraId="6C0B9E46" w14:textId="77777777" w:rsidR="00741EFB" w:rsidRDefault="00741EFB" w:rsidP="00741EFB">
          <w:pPr>
            <w:rPr>
              <w:rFonts w:ascii="Calibri" w:hAnsi="Calibri"/>
              <w:color w:val="000000"/>
            </w:rPr>
          </w:pPr>
        </w:p>
        <w:p w14:paraId="172C1FFD" w14:textId="56E089ED" w:rsidR="0008085C" w:rsidRPr="00BC237F" w:rsidRDefault="00741EFB" w:rsidP="00741EFB">
          <w:pPr>
            <w:rPr>
              <w:b/>
            </w:rPr>
          </w:pPr>
          <w:r w:rsidRPr="00F12F8D">
            <w:rPr>
              <w:b/>
            </w:rPr>
            <w:t xml:space="preserve">Submitted </w:t>
          </w:r>
          <w:r w:rsidR="0089558C">
            <w:rPr>
              <w:b/>
            </w:rPr>
            <w:t>5.14</w:t>
          </w:r>
          <w:bookmarkStart w:id="0" w:name="_GoBack"/>
          <w:bookmarkEnd w:id="0"/>
          <w:r w:rsidR="0089558C">
            <w:rPr>
              <w:b/>
            </w:rPr>
            <w:t>.2019</w:t>
          </w:r>
          <w:r w:rsidR="0089558C">
            <w:rPr>
              <w:b/>
            </w:rPr>
            <w:tab/>
          </w:r>
          <w:r w:rsidR="0089558C">
            <w:rPr>
              <w:b/>
            </w:rPr>
            <w:tab/>
          </w:r>
          <w:r w:rsidR="0089558C">
            <w:rPr>
              <w:b/>
            </w:rPr>
            <w:tab/>
          </w:r>
          <w:r w:rsidR="0089558C">
            <w:rPr>
              <w:b/>
            </w:rPr>
            <w:tab/>
          </w:r>
          <w:r w:rsidR="0089558C">
            <w:rPr>
              <w:b/>
            </w:rPr>
            <w:tab/>
          </w:r>
          <w:r w:rsidR="0089558C">
            <w:rPr>
              <w:b/>
            </w:rPr>
            <w:tab/>
          </w:r>
          <w:r w:rsidR="0089558C">
            <w:rPr>
              <w:b/>
            </w:rPr>
            <w:tab/>
          </w:r>
          <w:r w:rsidR="0089558C">
            <w:rPr>
              <w:b/>
            </w:rPr>
            <w:tab/>
          </w:r>
          <w:r w:rsidR="0089558C">
            <w:rPr>
              <w:b/>
            </w:rPr>
            <w:tab/>
          </w:r>
          <w:r>
            <w:rPr>
              <w:b/>
            </w:rPr>
            <w:t>$19,232.99</w:t>
          </w:r>
          <w:r>
            <w:rPr>
              <w:b/>
            </w:rPr>
            <w:tab/>
          </w:r>
        </w:p>
        <w:p w14:paraId="7FBDA8D0" w14:textId="402B567E" w:rsidR="005328A2" w:rsidRPr="00BC237F" w:rsidRDefault="0008085C" w:rsidP="005328A2"/>
      </w:sdtContent>
    </w:sdt>
    <w:p w14:paraId="2A022861" w14:textId="77777777" w:rsidR="005328A2" w:rsidRPr="00BC237F" w:rsidRDefault="005328A2" w:rsidP="005328A2"/>
    <w:p w14:paraId="2FD3CB9C" w14:textId="77777777" w:rsidR="00F0350A" w:rsidRPr="00BC237F" w:rsidRDefault="00DA0BC8" w:rsidP="00F0350A">
      <w:pPr>
        <w:rPr>
          <w:b/>
        </w:rPr>
      </w:pPr>
      <w:r w:rsidRPr="00BC237F">
        <w:rPr>
          <w:b/>
        </w:rPr>
        <w:t>Problems/Challenges Encountered</w:t>
      </w:r>
    </w:p>
    <w:sdt>
      <w:sdtPr>
        <w:id w:val="-974516443"/>
        <w:placeholder>
          <w:docPart w:val="2699159348FB3649816EF2AF890988D9"/>
        </w:placeholder>
      </w:sdtPr>
      <w:sdtContent>
        <w:p w14:paraId="14677AC3" w14:textId="77777777" w:rsidR="006A4769" w:rsidRPr="00BC237F" w:rsidRDefault="006A4769" w:rsidP="006A4769">
          <w:pPr>
            <w:pStyle w:val="ListParagraph"/>
            <w:numPr>
              <w:ilvl w:val="2"/>
              <w:numId w:val="6"/>
            </w:numPr>
          </w:pPr>
          <w:r w:rsidRPr="00BC237F">
            <w:t>Environmental Justice Performance (on time)</w:t>
          </w:r>
        </w:p>
        <w:p w14:paraId="60DD3566" w14:textId="77777777" w:rsidR="006A4769" w:rsidRPr="00BC237F" w:rsidRDefault="006A4769" w:rsidP="006A4769">
          <w:r w:rsidRPr="00BC237F">
            <w:t>2018.01</w:t>
          </w:r>
          <w:r w:rsidRPr="00BC237F">
            <w:tab/>
            <w:t>Publicity out to universities and platforms</w:t>
          </w:r>
        </w:p>
        <w:p w14:paraId="21566A7D" w14:textId="77777777" w:rsidR="006A4769" w:rsidRPr="00BC237F" w:rsidRDefault="006A4769" w:rsidP="006A4769">
          <w:r w:rsidRPr="00BC237F">
            <w:t>2018.03.15</w:t>
          </w:r>
          <w:r w:rsidRPr="00BC237F">
            <w:tab/>
            <w:t>Submission Deadline</w:t>
          </w:r>
        </w:p>
        <w:p w14:paraId="0B400E7C" w14:textId="77777777" w:rsidR="006A4769" w:rsidRPr="00BC237F" w:rsidRDefault="006A4769" w:rsidP="006A4769">
          <w:r w:rsidRPr="00BC237F">
            <w:t>2018.04.21</w:t>
          </w:r>
          <w:r w:rsidRPr="00BC237F">
            <w:tab/>
            <w:t>Panel Selection Stage 1 deadline</w:t>
          </w:r>
        </w:p>
        <w:p w14:paraId="3378730E" w14:textId="77777777" w:rsidR="006A4769" w:rsidRPr="00BC237F" w:rsidRDefault="006A4769" w:rsidP="006A4769">
          <w:r w:rsidRPr="00BC237F">
            <w:t>2018.04.27</w:t>
          </w:r>
          <w:r w:rsidRPr="00BC237F">
            <w:tab/>
            <w:t>Panel Meeting</w:t>
          </w:r>
        </w:p>
        <w:p w14:paraId="2EE2A8EB" w14:textId="77777777" w:rsidR="006A4769" w:rsidRPr="00BC237F" w:rsidRDefault="006A4769" w:rsidP="006A4769">
          <w:r w:rsidRPr="00BC237F">
            <w:t>2018.05.01</w:t>
          </w:r>
          <w:r w:rsidRPr="00BC237F">
            <w:tab/>
            <w:t>Final Results came out</w:t>
          </w:r>
        </w:p>
        <w:p w14:paraId="406BB7D4" w14:textId="77777777" w:rsidR="00952E37" w:rsidRPr="00BC237F" w:rsidRDefault="006A4769" w:rsidP="005328A2">
          <w:r w:rsidRPr="00BC237F">
            <w:t>2018.05.23</w:t>
          </w:r>
          <w:r w:rsidRPr="00BC237F">
            <w:tab/>
            <w:t>Final results announcement</w:t>
          </w:r>
        </w:p>
        <w:p w14:paraId="6B36E641" w14:textId="252E9A97" w:rsidR="005328A2" w:rsidRPr="00BC237F" w:rsidRDefault="00952E37" w:rsidP="005328A2">
          <w:r w:rsidRPr="00BC237F">
            <w:t>2018 FALL</w:t>
          </w:r>
          <w:r w:rsidRPr="00BC237F">
            <w:tab/>
            <w:t>First production of Call for Scripts</w:t>
          </w:r>
        </w:p>
      </w:sdtContent>
    </w:sdt>
    <w:p w14:paraId="342C2980" w14:textId="595A94A6" w:rsidR="005328A2" w:rsidRPr="00BC237F" w:rsidRDefault="00BC237F" w:rsidP="005328A2">
      <w:r w:rsidRPr="00BC237F">
        <w:t>We were able to adhere to our timeline.</w:t>
      </w:r>
    </w:p>
    <w:p w14:paraId="74DF8997" w14:textId="77777777" w:rsidR="00BC237F" w:rsidRPr="00BC237F" w:rsidRDefault="00BC237F" w:rsidP="00DA0BC8">
      <w:pPr>
        <w:rPr>
          <w:b/>
        </w:rPr>
      </w:pPr>
    </w:p>
    <w:p w14:paraId="5C8DCEEB" w14:textId="0A0B76F7" w:rsidR="00DA0BC8" w:rsidRPr="00BC237F" w:rsidRDefault="00DA0BC8" w:rsidP="00DA0BC8">
      <w:pPr>
        <w:rPr>
          <w:b/>
        </w:rPr>
      </w:pPr>
      <w:r w:rsidRPr="00BC237F">
        <w:rPr>
          <w:b/>
        </w:rPr>
        <w:t>Problems/Challenges Encountered</w:t>
      </w:r>
    </w:p>
    <w:p w14:paraId="3EAE57F9" w14:textId="4E53D0C6" w:rsidR="00BC237F" w:rsidRPr="00BC237F" w:rsidRDefault="00BC237F" w:rsidP="00DA0BC8">
      <w:r w:rsidRPr="00BC237F">
        <w:t>We did not encounter any problems.</w:t>
      </w:r>
    </w:p>
    <w:p w14:paraId="40EC665A" w14:textId="77777777" w:rsidR="006A4769" w:rsidRPr="00BC237F" w:rsidRDefault="006A4769" w:rsidP="00DA0BC8">
      <w:pPr>
        <w:rPr>
          <w:b/>
          <w:lang w:eastAsia="zh-CN"/>
        </w:rPr>
      </w:pPr>
    </w:p>
    <w:p w14:paraId="4747EBB5" w14:textId="77777777" w:rsidR="00F0350A" w:rsidRPr="00BC237F" w:rsidRDefault="00F0350A" w:rsidP="00DA0BC8">
      <w:pPr>
        <w:rPr>
          <w:b/>
        </w:rPr>
      </w:pPr>
      <w:r w:rsidRPr="00BC237F">
        <w:rPr>
          <w:b/>
        </w:rPr>
        <w:t>Student Involvement and Outreach to Date:</w:t>
      </w:r>
    </w:p>
    <w:sdt>
      <w:sdtPr>
        <w:id w:val="1352531512"/>
        <w:placeholder>
          <w:docPart w:val="5E77DC31F3922A41A5C21E186E2EFD2D"/>
        </w:placeholder>
      </w:sdtPr>
      <w:sdtContent>
        <w:p w14:paraId="0813BA65" w14:textId="0EFC29A8" w:rsidR="00F978BA" w:rsidRPr="00BC237F" w:rsidRDefault="00F978BA" w:rsidP="005328A2">
          <w:r w:rsidRPr="00BC237F">
            <w:t>Phase #1</w:t>
          </w:r>
        </w:p>
        <w:sdt>
          <w:sdtPr>
            <w:id w:val="-1592546116"/>
            <w:placeholder>
              <w:docPart w:val="B6A36CBFA495E145B0CD141C6EE52F19"/>
            </w:placeholder>
          </w:sdtPr>
          <w:sdtContent>
            <w:p w14:paraId="0000ACAF" w14:textId="77777777" w:rsidR="00F978BA" w:rsidRPr="00BC237F" w:rsidRDefault="00F978BA" w:rsidP="00F978BA">
              <w:pPr>
                <w:pStyle w:val="ListParagraph"/>
                <w:numPr>
                  <w:ilvl w:val="0"/>
                  <w:numId w:val="2"/>
                </w:numPr>
                <w:rPr>
                  <w:lang w:eastAsia="zh-CN"/>
                </w:rPr>
              </w:pPr>
              <w:r w:rsidRPr="00BC237F">
                <w:rPr>
                  <w:lang w:eastAsia="zh-CN"/>
                </w:rPr>
                <w:t>Core ensemble members: about 20.</w:t>
              </w:r>
            </w:p>
            <w:p w14:paraId="34ED715E" w14:textId="77777777" w:rsidR="00F978BA" w:rsidRPr="00BC237F" w:rsidRDefault="00F978BA" w:rsidP="00F978BA">
              <w:pPr>
                <w:pStyle w:val="ListParagraph"/>
                <w:numPr>
                  <w:ilvl w:val="0"/>
                  <w:numId w:val="2"/>
                </w:numPr>
                <w:rPr>
                  <w:lang w:eastAsia="zh-CN"/>
                </w:rPr>
              </w:pPr>
              <w:r w:rsidRPr="00BC237F">
                <w:rPr>
                  <w:lang w:eastAsia="zh-CN"/>
                </w:rPr>
                <w:t xml:space="preserve">Audience Involvement through live performance: 500 – 600 </w:t>
              </w:r>
            </w:p>
            <w:p w14:paraId="7AD6D6AA" w14:textId="35FEDA88" w:rsidR="00F978BA" w:rsidRPr="00BC237F" w:rsidRDefault="00F978BA" w:rsidP="005328A2">
              <w:pPr>
                <w:pStyle w:val="ListParagraph"/>
                <w:numPr>
                  <w:ilvl w:val="0"/>
                  <w:numId w:val="2"/>
                </w:numPr>
              </w:pPr>
              <w:r w:rsidRPr="00BC237F">
                <w:rPr>
                  <w:lang w:eastAsia="zh-CN"/>
                </w:rPr>
                <w:t>Social Media Presence: 500-700</w:t>
              </w:r>
            </w:p>
          </w:sdtContent>
        </w:sdt>
        <w:p w14:paraId="766F384D" w14:textId="77777777" w:rsidR="006A4769" w:rsidRPr="00BC237F" w:rsidRDefault="00F978BA" w:rsidP="005328A2">
          <w:r w:rsidRPr="00BC237F">
            <w:t>Phase #2</w:t>
          </w:r>
        </w:p>
        <w:sdt>
          <w:sdtPr>
            <w:id w:val="-329830390"/>
            <w:placeholder>
              <w:docPart w:val="B92F2089A778F9428E6E8BC5E49F6EDD"/>
            </w:placeholder>
          </w:sdtPr>
          <w:sdtContent>
            <w:p w14:paraId="1E4A050B" w14:textId="6A0A517F" w:rsidR="006A4769" w:rsidRPr="00BC237F" w:rsidRDefault="006A4769" w:rsidP="006A4769">
              <w:pPr>
                <w:pStyle w:val="ListParagraph"/>
                <w:numPr>
                  <w:ilvl w:val="0"/>
                  <w:numId w:val="2"/>
                </w:numPr>
                <w:rPr>
                  <w:lang w:eastAsia="zh-CN"/>
                </w:rPr>
              </w:pPr>
              <w:r w:rsidRPr="00BC237F">
                <w:rPr>
                  <w:lang w:eastAsia="zh-CN"/>
                </w:rPr>
                <w:t>More than 240 schools, thousands of students</w:t>
              </w:r>
            </w:p>
            <w:p w14:paraId="18B044C6" w14:textId="32AFBB7E" w:rsidR="006A4769" w:rsidRPr="00BC237F" w:rsidRDefault="006A4769" w:rsidP="006A4769">
              <w:pPr>
                <w:pStyle w:val="ListParagraph"/>
                <w:numPr>
                  <w:ilvl w:val="0"/>
                  <w:numId w:val="2"/>
                </w:numPr>
                <w:rPr>
                  <w:lang w:eastAsia="zh-CN"/>
                </w:rPr>
              </w:pPr>
              <w:r w:rsidRPr="00BC237F">
                <w:rPr>
                  <w:lang w:eastAsia="zh-CN"/>
                </w:rPr>
                <w:t>More than 10 platforms, thousands of non-students</w:t>
              </w:r>
            </w:p>
            <w:p w14:paraId="2C137DC6" w14:textId="6775E469" w:rsidR="001405D1" w:rsidRPr="00BC237F" w:rsidRDefault="001405D1" w:rsidP="005328A2">
              <w:pPr>
                <w:pStyle w:val="ListParagraph"/>
                <w:numPr>
                  <w:ilvl w:val="0"/>
                  <w:numId w:val="2"/>
                </w:numPr>
              </w:pPr>
              <w:r w:rsidRPr="00BC237F">
                <w:rPr>
                  <w:lang w:eastAsia="zh-CN"/>
                </w:rPr>
                <w:t>Mor</w:t>
              </w:r>
              <w:r w:rsidR="001767A9">
                <w:rPr>
                  <w:lang w:eastAsia="zh-CN"/>
                </w:rPr>
                <w:t>e than 15 students and 4 faculty</w:t>
              </w:r>
              <w:r w:rsidRPr="00BC237F">
                <w:rPr>
                  <w:lang w:eastAsia="zh-CN"/>
                </w:rPr>
                <w:t xml:space="preserve"> for </w:t>
              </w:r>
              <w:r w:rsidR="001767A9">
                <w:rPr>
                  <w:lang w:eastAsia="zh-CN"/>
                </w:rPr>
                <w:t>Call For Scripts Selection Panel</w:t>
              </w:r>
            </w:p>
            <w:p w14:paraId="2D2A4C88" w14:textId="6BD8E0E5" w:rsidR="005328A2" w:rsidRPr="00BC237F" w:rsidRDefault="001405D1" w:rsidP="001405D1">
              <w:pPr>
                <w:pStyle w:val="ListParagraph"/>
                <w:numPr>
                  <w:ilvl w:val="0"/>
                  <w:numId w:val="2"/>
                </w:numPr>
              </w:pPr>
              <w:r w:rsidRPr="00BC237F">
                <w:rPr>
                  <w:lang w:eastAsia="zh-CN"/>
                </w:rPr>
                <w:t xml:space="preserve">Specifically for U of I, Theatre Department, Music Department, English Department, Engineering Department, </w:t>
              </w:r>
              <w:proofErr w:type="spellStart"/>
              <w:r w:rsidRPr="00BC237F">
                <w:rPr>
                  <w:lang w:eastAsia="zh-CN"/>
                </w:rPr>
                <w:t>SSC</w:t>
              </w:r>
              <w:proofErr w:type="spellEnd"/>
              <w:r w:rsidRPr="00BC237F">
                <w:rPr>
                  <w:lang w:eastAsia="zh-CN"/>
                </w:rPr>
                <w:t xml:space="preserve">, </w:t>
              </w:r>
              <w:proofErr w:type="spellStart"/>
              <w:r w:rsidRPr="00BC237F">
                <w:rPr>
                  <w:lang w:eastAsia="zh-CN"/>
                </w:rPr>
                <w:t>ISEE</w:t>
              </w:r>
              <w:proofErr w:type="spellEnd"/>
              <w:r w:rsidRPr="00BC237F">
                <w:rPr>
                  <w:lang w:eastAsia="zh-CN"/>
                </w:rPr>
                <w:t xml:space="preserve">, </w:t>
              </w:r>
              <w:proofErr w:type="spellStart"/>
              <w:r w:rsidRPr="00BC237F">
                <w:rPr>
                  <w:lang w:eastAsia="zh-CN"/>
                </w:rPr>
                <w:t>SSF</w:t>
              </w:r>
              <w:proofErr w:type="spellEnd"/>
              <w:r w:rsidRPr="00BC237F">
                <w:rPr>
                  <w:lang w:eastAsia="zh-CN"/>
                </w:rPr>
                <w:t xml:space="preserve">, ACES, </w:t>
              </w:r>
              <w:proofErr w:type="spellStart"/>
              <w:r w:rsidRPr="00BC237F">
                <w:rPr>
                  <w:lang w:eastAsia="zh-CN"/>
                </w:rPr>
                <w:t>CPSC</w:t>
              </w:r>
              <w:proofErr w:type="spellEnd"/>
              <w:r w:rsidRPr="00BC237F">
                <w:rPr>
                  <w:lang w:eastAsia="zh-CN"/>
                </w:rPr>
                <w:t xml:space="preserve">, FP, UI </w:t>
              </w:r>
              <w:proofErr w:type="spellStart"/>
              <w:r w:rsidRPr="00BC237F">
                <w:rPr>
                  <w:lang w:eastAsia="zh-CN"/>
                </w:rPr>
                <w:t>Pollinatarium</w:t>
              </w:r>
              <w:proofErr w:type="spellEnd"/>
              <w:r w:rsidRPr="00BC237F">
                <w:rPr>
                  <w:lang w:eastAsia="zh-CN"/>
                </w:rPr>
                <w:t xml:space="preserve">, The </w:t>
              </w:r>
              <w:proofErr w:type="spellStart"/>
              <w:r w:rsidRPr="00BC237F">
                <w:rPr>
                  <w:lang w:eastAsia="zh-CN"/>
                </w:rPr>
                <w:t>Beview</w:t>
              </w:r>
              <w:proofErr w:type="spellEnd"/>
              <w:r w:rsidRPr="00BC237F">
                <w:rPr>
                  <w:lang w:eastAsia="zh-CN"/>
                </w:rPr>
                <w:t xml:space="preserve"> </w:t>
              </w:r>
              <w:r w:rsidRPr="00BC237F">
                <w:rPr>
                  <w:lang w:eastAsia="zh-CN"/>
                </w:rPr>
                <w:lastRenderedPageBreak/>
                <w:t>Café, Department of Natural Resources and Environmental Science, UI Arboretum, Native American &amp; Indigenous Student Organization, American Indian &amp; Indigenous Studies Graduate Student Association, etc. were reached.</w:t>
              </w:r>
            </w:p>
          </w:sdtContent>
        </w:sdt>
      </w:sdtContent>
    </w:sdt>
    <w:sdt>
      <w:sdtPr>
        <w:id w:val="-555779475"/>
        <w:placeholder>
          <w:docPart w:val="CE7663EE7BA6464D988F7E13C56B1D7F"/>
        </w:placeholder>
      </w:sdtPr>
      <w:sdtContent>
        <w:p w14:paraId="3CA98F46" w14:textId="3319338C" w:rsidR="00B0510E" w:rsidRPr="00BC237F" w:rsidRDefault="00B0510E" w:rsidP="00B0510E">
          <w:pPr>
            <w:ind w:left="360"/>
            <w:rPr>
              <w:lang w:eastAsia="zh-CN"/>
            </w:rPr>
          </w:pPr>
          <w:r w:rsidRPr="00BC237F">
            <w:t>First Productions of Call for Scripts</w:t>
          </w:r>
        </w:p>
        <w:p w14:paraId="00C11882" w14:textId="4FEA4B04" w:rsidR="00B0510E" w:rsidRPr="00BC237F" w:rsidRDefault="00B0510E" w:rsidP="00952E37">
          <w:pPr>
            <w:pStyle w:val="ListParagraph"/>
            <w:numPr>
              <w:ilvl w:val="0"/>
              <w:numId w:val="8"/>
            </w:numPr>
            <w:rPr>
              <w:lang w:eastAsia="zh-CN"/>
            </w:rPr>
          </w:pPr>
          <w:r w:rsidRPr="00BC237F">
            <w:rPr>
              <w:lang w:eastAsia="zh-CN"/>
            </w:rPr>
            <w:t>Core ensemble members: about 20.</w:t>
          </w:r>
        </w:p>
        <w:p w14:paraId="0AD5D925" w14:textId="329A9701" w:rsidR="00B0510E" w:rsidRPr="00BC237F" w:rsidRDefault="00B0510E" w:rsidP="00952E37">
          <w:pPr>
            <w:pStyle w:val="ListParagraph"/>
            <w:numPr>
              <w:ilvl w:val="0"/>
              <w:numId w:val="8"/>
            </w:numPr>
            <w:rPr>
              <w:lang w:eastAsia="zh-CN"/>
            </w:rPr>
          </w:pPr>
          <w:r w:rsidRPr="00BC237F">
            <w:rPr>
              <w:lang w:eastAsia="zh-CN"/>
            </w:rPr>
            <w:t xml:space="preserve">Audience Involvement through live performance: </w:t>
          </w:r>
          <w:r w:rsidR="001767A9">
            <w:rPr>
              <w:lang w:eastAsia="zh-CN"/>
            </w:rPr>
            <w:t>600-700</w:t>
          </w:r>
          <w:r w:rsidRPr="00BC237F">
            <w:rPr>
              <w:lang w:eastAsia="zh-CN"/>
            </w:rPr>
            <w:t xml:space="preserve"> </w:t>
          </w:r>
        </w:p>
        <w:p w14:paraId="5262060C" w14:textId="77777777" w:rsidR="00B0510E" w:rsidRPr="00BC237F" w:rsidRDefault="00B0510E" w:rsidP="00952E37">
          <w:pPr>
            <w:pStyle w:val="ListParagraph"/>
            <w:numPr>
              <w:ilvl w:val="0"/>
              <w:numId w:val="8"/>
            </w:numPr>
          </w:pPr>
          <w:r w:rsidRPr="00BC237F">
            <w:rPr>
              <w:lang w:eastAsia="zh-CN"/>
            </w:rPr>
            <w:t>Social Media Presence: 500-700</w:t>
          </w:r>
        </w:p>
        <w:p w14:paraId="68EA2870" w14:textId="3AE822BA" w:rsidR="00B0510E" w:rsidRDefault="00BC237F" w:rsidP="00BC237F">
          <w:pPr>
            <w:pStyle w:val="ListParagraph"/>
            <w:numPr>
              <w:ilvl w:val="0"/>
              <w:numId w:val="8"/>
            </w:numPr>
          </w:pPr>
          <w:r w:rsidRPr="00BC237F">
            <w:t>Video made of the productions and has the potential to reach many, many more.</w:t>
          </w:r>
        </w:p>
        <w:p w14:paraId="16928AB8" w14:textId="77777777" w:rsidR="0008085C" w:rsidRPr="00BC237F" w:rsidRDefault="0008085C" w:rsidP="0008085C">
          <w:pPr>
            <w:pStyle w:val="ListParagraph"/>
            <w:ind w:left="1080"/>
          </w:pPr>
        </w:p>
        <w:p w14:paraId="7A1E4439" w14:textId="77777777" w:rsidR="00B0510E" w:rsidRPr="00BC237F" w:rsidRDefault="00B0510E" w:rsidP="00B0510E">
          <w:pPr>
            <w:ind w:left="360"/>
            <w:rPr>
              <w:b/>
            </w:rPr>
          </w:pPr>
          <w:r w:rsidRPr="00BC237F">
            <w:rPr>
              <w:b/>
            </w:rPr>
            <w:t>THE SPECIFIC TANGIBLE OUTCOMES INCLUDE</w:t>
          </w:r>
        </w:p>
        <w:p w14:paraId="762C425A" w14:textId="77777777" w:rsidR="00B0510E" w:rsidRPr="00BC237F" w:rsidRDefault="00B0510E" w:rsidP="00B0510E">
          <w:pPr>
            <w:ind w:left="360"/>
          </w:pPr>
          <w:r w:rsidRPr="00BC237F">
            <w:t xml:space="preserve">The creation of an original theatre piece addressing </w:t>
          </w:r>
          <w:proofErr w:type="gramStart"/>
          <w:r w:rsidRPr="00BC237F">
            <w:t>Environmental  Justice</w:t>
          </w:r>
          <w:proofErr w:type="gramEnd"/>
          <w:r w:rsidRPr="00BC237F">
            <w:t xml:space="preserve"> issues.</w:t>
          </w:r>
        </w:p>
        <w:p w14:paraId="1AFA7C72" w14:textId="77777777" w:rsidR="00B0510E" w:rsidRPr="00BC237F" w:rsidRDefault="00B0510E" w:rsidP="00B0510E">
          <w:pPr>
            <w:ind w:left="360"/>
          </w:pPr>
          <w:r w:rsidRPr="00BC237F">
            <w:t xml:space="preserve">The creation of a collection of pertinent educational materials, </w:t>
          </w:r>
          <w:proofErr w:type="gramStart"/>
          <w:r w:rsidRPr="00BC237F">
            <w:t>resources  and</w:t>
          </w:r>
          <w:proofErr w:type="gramEnd"/>
          <w:r w:rsidRPr="00BC237F">
            <w:t xml:space="preserve"> study guides that accompany the original theatrical work and can be used to supplement the post-performance dialogue and civic engagement piece of that Environmental Justice  work.</w:t>
          </w:r>
        </w:p>
        <w:p w14:paraId="1684DDBC" w14:textId="77777777" w:rsidR="00B0510E" w:rsidRPr="00BC237F" w:rsidRDefault="00B0510E" w:rsidP="00B0510E">
          <w:pPr>
            <w:ind w:left="360"/>
          </w:pPr>
          <w:r w:rsidRPr="00BC237F">
            <w:t>A cannon of contemporary theatre works that address Environmental Justice issues that can be readily drawn upon for continuing to address the issues through the dynamic medium of theater followed by post performance dialogue.</w:t>
          </w:r>
        </w:p>
        <w:p w14:paraId="71113561" w14:textId="7AC2D4D5" w:rsidR="00B0510E" w:rsidRPr="00BC237F" w:rsidRDefault="00B0510E" w:rsidP="00B0510E">
          <w:pPr>
            <w:ind w:left="360"/>
          </w:pPr>
          <w:proofErr w:type="gramStart"/>
          <w:r w:rsidRPr="00BC237F">
            <w:t>A new national network of playwrights and other cultural workers who address Environmental Justice Issues within their cultural/artistic work.</w:t>
          </w:r>
          <w:proofErr w:type="gramEnd"/>
        </w:p>
        <w:p w14:paraId="67CF392B" w14:textId="7CFE28B4" w:rsidR="00B0510E" w:rsidRPr="00BC237F" w:rsidRDefault="00B0510E" w:rsidP="00B0510E">
          <w:pPr>
            <w:ind w:left="360"/>
          </w:pPr>
          <w:r w:rsidRPr="00BC237F">
            <w:t>INNER VOICES Social Issues Theatre presented:</w:t>
          </w:r>
        </w:p>
        <w:p w14:paraId="13D104BC" w14:textId="77777777" w:rsidR="00B0510E" w:rsidRPr="00BC237F" w:rsidRDefault="00B0510E" w:rsidP="00B0510E">
          <w:pPr>
            <w:ind w:left="360"/>
            <w:rPr>
              <w:rFonts w:cs="Arial"/>
              <w:b/>
              <w:bCs/>
              <w:i/>
            </w:rPr>
          </w:pPr>
          <w:r w:rsidRPr="00BC237F">
            <w:rPr>
              <w:rFonts w:cs="Arial"/>
              <w:b/>
              <w:bCs/>
              <w:i/>
            </w:rPr>
            <w:t>FAR FROM UTOPIA and we’re running out of breath</w:t>
          </w:r>
        </w:p>
        <w:p w14:paraId="54AF592B" w14:textId="77777777" w:rsidR="00B0510E" w:rsidRPr="00BC237F" w:rsidRDefault="00B0510E" w:rsidP="00B0510E">
          <w:pPr>
            <w:ind w:left="360"/>
            <w:rPr>
              <w:rFonts w:cs="Arial"/>
              <w:bCs/>
            </w:rPr>
          </w:pPr>
          <w:r w:rsidRPr="00BC237F">
            <w:rPr>
              <w:rFonts w:cs="Arial"/>
              <w:bCs/>
            </w:rPr>
            <w:t>As part of The Student Sustainability Committee grant</w:t>
          </w:r>
        </w:p>
        <w:p w14:paraId="65FC9B4A" w14:textId="77777777" w:rsidR="00B0510E" w:rsidRPr="00BC237F" w:rsidRDefault="00B0510E" w:rsidP="00B0510E">
          <w:pPr>
            <w:ind w:left="360"/>
            <w:rPr>
              <w:rFonts w:cs="Arial"/>
              <w:b/>
              <w:bCs/>
            </w:rPr>
          </w:pPr>
          <w:r w:rsidRPr="00BC237F">
            <w:rPr>
              <w:rFonts w:cs="Arial"/>
              <w:b/>
              <w:bCs/>
            </w:rPr>
            <w:t>9. 20 .2017</w:t>
          </w:r>
          <w:r w:rsidRPr="00BC237F">
            <w:rPr>
              <w:rFonts w:cs="Arial"/>
              <w:b/>
              <w:bCs/>
            </w:rPr>
            <w:tab/>
            <w:t>6:00 PM</w:t>
          </w:r>
          <w:r w:rsidRPr="00BC237F">
            <w:rPr>
              <w:rFonts w:cs="Arial"/>
              <w:b/>
              <w:bCs/>
            </w:rPr>
            <w:tab/>
          </w:r>
          <w:r w:rsidRPr="00BC237F">
            <w:rPr>
              <w:rFonts w:cs="Arial"/>
              <w:b/>
              <w:bCs/>
            </w:rPr>
            <w:tab/>
          </w:r>
          <w:r w:rsidRPr="00BC237F">
            <w:rPr>
              <w:rFonts w:cs="Arial"/>
              <w:b/>
              <w:bCs/>
            </w:rPr>
            <w:tab/>
            <w:t>The UNION</w:t>
          </w:r>
        </w:p>
        <w:p w14:paraId="26DE4977" w14:textId="1E2FD2E6" w:rsidR="00B0510E" w:rsidRPr="00BC237F" w:rsidRDefault="00B0510E" w:rsidP="00B0510E">
          <w:pPr>
            <w:ind w:left="360"/>
            <w:rPr>
              <w:rFonts w:cs="Arial"/>
              <w:b/>
              <w:bCs/>
              <w:i/>
            </w:rPr>
          </w:pPr>
          <w:proofErr w:type="gramStart"/>
          <w:r w:rsidRPr="00BC237F">
            <w:rPr>
              <w:rFonts w:cs="Arial"/>
              <w:b/>
              <w:bCs/>
              <w:i/>
            </w:rPr>
            <w:t>excerpt</w:t>
          </w:r>
          <w:proofErr w:type="gramEnd"/>
          <w:r w:rsidRPr="00BC237F">
            <w:rPr>
              <w:rFonts w:cs="Arial"/>
              <w:b/>
              <w:bCs/>
              <w:i/>
            </w:rPr>
            <w:t xml:space="preserve"> for Fresh Check</w:t>
          </w:r>
        </w:p>
        <w:p w14:paraId="38B51D11" w14:textId="5FB21D39" w:rsidR="00B0510E" w:rsidRPr="00BC237F" w:rsidRDefault="00B0510E" w:rsidP="00B0510E">
          <w:pPr>
            <w:ind w:left="360"/>
            <w:rPr>
              <w:rFonts w:cs="Arial"/>
              <w:b/>
              <w:bCs/>
            </w:rPr>
          </w:pPr>
          <w:r w:rsidRPr="00BC237F">
            <w:rPr>
              <w:rFonts w:cs="Arial"/>
              <w:b/>
              <w:bCs/>
            </w:rPr>
            <w:t>9.25.2017</w:t>
          </w:r>
          <w:r w:rsidRPr="00BC237F">
            <w:rPr>
              <w:rFonts w:cs="Arial"/>
              <w:b/>
              <w:bCs/>
            </w:rPr>
            <w:tab/>
            <w:t>6:30 PM</w:t>
          </w:r>
          <w:r w:rsidRPr="00BC237F">
            <w:rPr>
              <w:rFonts w:cs="Arial"/>
              <w:b/>
              <w:bCs/>
            </w:rPr>
            <w:tab/>
          </w:r>
          <w:r w:rsidRPr="00BC237F">
            <w:rPr>
              <w:rFonts w:cs="Arial"/>
              <w:b/>
              <w:bCs/>
            </w:rPr>
            <w:tab/>
          </w:r>
          <w:r w:rsidRPr="00BC237F">
            <w:rPr>
              <w:rFonts w:cs="Arial"/>
              <w:b/>
              <w:bCs/>
            </w:rPr>
            <w:tab/>
          </w:r>
          <w:r w:rsidR="0008085C">
            <w:rPr>
              <w:rFonts w:cs="Arial"/>
              <w:b/>
              <w:bCs/>
            </w:rPr>
            <w:tab/>
          </w:r>
          <w:r w:rsidRPr="00BC237F">
            <w:rPr>
              <w:rFonts w:cs="Arial"/>
              <w:b/>
              <w:bCs/>
            </w:rPr>
            <w:t>The UNION</w:t>
          </w:r>
        </w:p>
        <w:p w14:paraId="1728EFEB" w14:textId="77777777" w:rsidR="00B0510E" w:rsidRPr="00BC237F" w:rsidRDefault="00B0510E" w:rsidP="00B0510E">
          <w:pPr>
            <w:ind w:left="360"/>
            <w:rPr>
              <w:rFonts w:cs="Arial"/>
              <w:b/>
              <w:bCs/>
              <w:i/>
            </w:rPr>
          </w:pPr>
          <w:proofErr w:type="gramStart"/>
          <w:r w:rsidRPr="00BC237F">
            <w:rPr>
              <w:rFonts w:cs="Arial"/>
              <w:b/>
              <w:bCs/>
              <w:i/>
            </w:rPr>
            <w:t>excerpt</w:t>
          </w:r>
          <w:proofErr w:type="gramEnd"/>
          <w:r w:rsidRPr="00BC237F">
            <w:rPr>
              <w:rFonts w:cs="Arial"/>
              <w:b/>
              <w:bCs/>
              <w:i/>
            </w:rPr>
            <w:t xml:space="preserve"> for Counseling Center’s annual Dennis May Diversity Conference</w:t>
          </w:r>
        </w:p>
        <w:p w14:paraId="1888BC93" w14:textId="77777777" w:rsidR="00B0510E" w:rsidRPr="00BC237F" w:rsidRDefault="00B0510E" w:rsidP="00B0510E">
          <w:pPr>
            <w:ind w:left="360"/>
            <w:rPr>
              <w:rFonts w:cs="Arial"/>
              <w:b/>
              <w:bCs/>
            </w:rPr>
          </w:pPr>
          <w:r w:rsidRPr="00BC237F">
            <w:rPr>
              <w:rFonts w:cs="Arial"/>
              <w:b/>
              <w:bCs/>
            </w:rPr>
            <w:t xml:space="preserve">9.27.2017 </w:t>
          </w:r>
          <w:r w:rsidRPr="00BC237F">
            <w:rPr>
              <w:rFonts w:cs="Arial"/>
              <w:b/>
              <w:bCs/>
            </w:rPr>
            <w:tab/>
            <w:t>12:00 PM</w:t>
          </w:r>
          <w:r w:rsidRPr="00BC237F">
            <w:rPr>
              <w:rFonts w:cs="Arial"/>
              <w:b/>
              <w:bCs/>
            </w:rPr>
            <w:tab/>
          </w:r>
          <w:r w:rsidRPr="00BC237F">
            <w:rPr>
              <w:rFonts w:cs="Arial"/>
              <w:b/>
              <w:bCs/>
            </w:rPr>
            <w:tab/>
            <w:t xml:space="preserve">COMMUNITY </w:t>
          </w:r>
          <w:proofErr w:type="gramStart"/>
          <w:r w:rsidRPr="00BC237F">
            <w:rPr>
              <w:rFonts w:cs="Arial"/>
              <w:b/>
              <w:bCs/>
            </w:rPr>
            <w:t>PSYCHOLOGY  239</w:t>
          </w:r>
          <w:proofErr w:type="gramEnd"/>
        </w:p>
        <w:p w14:paraId="50B721B4" w14:textId="61F179C5" w:rsidR="00B0510E" w:rsidRPr="00BC237F" w:rsidRDefault="00B0510E" w:rsidP="00B0510E">
          <w:pPr>
            <w:ind w:left="360"/>
            <w:rPr>
              <w:rFonts w:cs="Arial"/>
              <w:b/>
              <w:bCs/>
              <w:i/>
            </w:rPr>
          </w:pPr>
          <w:r w:rsidRPr="00BC237F">
            <w:rPr>
              <w:rFonts w:cs="Arial"/>
              <w:b/>
              <w:bCs/>
            </w:rPr>
            <w:t>EXCERPTS</w:t>
          </w:r>
        </w:p>
        <w:p w14:paraId="1C94C91D" w14:textId="77777777" w:rsidR="00B0510E" w:rsidRPr="00BC237F" w:rsidRDefault="00B0510E" w:rsidP="00B0510E">
          <w:pPr>
            <w:pStyle w:val="BasicParagraph"/>
            <w:ind w:left="360"/>
            <w:rPr>
              <w:rFonts w:asciiTheme="minorHAnsi" w:hAnsiTheme="minorHAnsi" w:cs="Arial"/>
              <w:b/>
            </w:rPr>
          </w:pPr>
          <w:r w:rsidRPr="00BC237F">
            <w:rPr>
              <w:rFonts w:asciiTheme="minorHAnsi" w:hAnsiTheme="minorHAnsi" w:cs="Arial"/>
              <w:b/>
            </w:rPr>
            <w:t xml:space="preserve">10.18.2017 </w:t>
          </w:r>
          <w:r w:rsidRPr="00BC237F">
            <w:rPr>
              <w:rFonts w:asciiTheme="minorHAnsi" w:hAnsiTheme="minorHAnsi" w:cs="Arial"/>
              <w:b/>
            </w:rPr>
            <w:tab/>
            <w:t xml:space="preserve">7:00 PM  </w:t>
          </w:r>
          <w:r w:rsidRPr="00BC237F">
            <w:rPr>
              <w:rFonts w:asciiTheme="minorHAnsi" w:hAnsiTheme="minorHAnsi" w:cs="Arial"/>
              <w:b/>
            </w:rPr>
            <w:tab/>
          </w:r>
          <w:r w:rsidRPr="00BC237F">
            <w:rPr>
              <w:rFonts w:asciiTheme="minorHAnsi" w:hAnsiTheme="minorHAnsi" w:cs="Arial"/>
              <w:b/>
            </w:rPr>
            <w:tab/>
            <w:t xml:space="preserve">ARMORY FREE THEATRE </w:t>
          </w:r>
        </w:p>
        <w:p w14:paraId="12F42565" w14:textId="77777777" w:rsidR="00B0510E" w:rsidRPr="00BC237F" w:rsidRDefault="00B0510E" w:rsidP="00B0510E">
          <w:pPr>
            <w:pStyle w:val="BasicParagraph"/>
            <w:ind w:left="360"/>
            <w:rPr>
              <w:rFonts w:asciiTheme="minorHAnsi" w:hAnsiTheme="minorHAnsi" w:cs="Arial"/>
              <w:b/>
            </w:rPr>
          </w:pPr>
          <w:r w:rsidRPr="00BC237F">
            <w:rPr>
              <w:rFonts w:asciiTheme="minorHAnsi" w:hAnsiTheme="minorHAnsi" w:cs="Arial"/>
              <w:b/>
            </w:rPr>
            <w:t xml:space="preserve">10.19.2017 </w:t>
          </w:r>
          <w:r w:rsidRPr="00BC237F">
            <w:rPr>
              <w:rFonts w:asciiTheme="minorHAnsi" w:hAnsiTheme="minorHAnsi" w:cs="Arial"/>
              <w:b/>
            </w:rPr>
            <w:tab/>
            <w:t xml:space="preserve">7:00 PM </w:t>
          </w:r>
          <w:r w:rsidRPr="00BC237F">
            <w:rPr>
              <w:rFonts w:asciiTheme="minorHAnsi" w:hAnsiTheme="minorHAnsi" w:cs="Arial"/>
              <w:b/>
            </w:rPr>
            <w:tab/>
          </w:r>
          <w:r w:rsidRPr="00BC237F">
            <w:rPr>
              <w:rFonts w:asciiTheme="minorHAnsi" w:hAnsiTheme="minorHAnsi" w:cs="Arial"/>
              <w:b/>
            </w:rPr>
            <w:tab/>
            <w:t xml:space="preserve">ARMORY FREE THEATRE </w:t>
          </w:r>
        </w:p>
        <w:p w14:paraId="3B4B4E96" w14:textId="77777777" w:rsidR="00B0510E" w:rsidRPr="00BC237F" w:rsidRDefault="00B0510E" w:rsidP="00B0510E">
          <w:pPr>
            <w:pStyle w:val="BasicParagraph"/>
            <w:ind w:left="360"/>
            <w:rPr>
              <w:rFonts w:asciiTheme="minorHAnsi" w:hAnsiTheme="minorHAnsi" w:cs="Arial"/>
              <w:b/>
            </w:rPr>
          </w:pPr>
          <w:r w:rsidRPr="00BC237F">
            <w:rPr>
              <w:rFonts w:asciiTheme="minorHAnsi" w:hAnsiTheme="minorHAnsi" w:cs="Arial"/>
              <w:b/>
            </w:rPr>
            <w:t>10.20.2017</w:t>
          </w:r>
          <w:r w:rsidRPr="00BC237F">
            <w:rPr>
              <w:rFonts w:asciiTheme="minorHAnsi" w:hAnsiTheme="minorHAnsi" w:cs="Arial"/>
              <w:b/>
            </w:rPr>
            <w:tab/>
            <w:t xml:space="preserve"> 5:00 PM </w:t>
          </w:r>
          <w:r w:rsidRPr="00BC237F">
            <w:rPr>
              <w:rFonts w:asciiTheme="minorHAnsi" w:hAnsiTheme="minorHAnsi" w:cs="Arial"/>
              <w:b/>
            </w:rPr>
            <w:tab/>
          </w:r>
          <w:r w:rsidRPr="00BC237F">
            <w:rPr>
              <w:rFonts w:asciiTheme="minorHAnsi" w:hAnsiTheme="minorHAnsi" w:cs="Arial"/>
              <w:b/>
            </w:rPr>
            <w:tab/>
            <w:t xml:space="preserve">ARMORY FREE THEATRE </w:t>
          </w:r>
        </w:p>
        <w:p w14:paraId="5312A17D" w14:textId="77777777" w:rsidR="00B0510E" w:rsidRPr="00BC237F" w:rsidRDefault="00B0510E" w:rsidP="00B0510E">
          <w:pPr>
            <w:pStyle w:val="BasicParagraph"/>
            <w:ind w:left="360"/>
            <w:rPr>
              <w:rFonts w:asciiTheme="minorHAnsi" w:hAnsiTheme="minorHAnsi" w:cs="Arial"/>
              <w:b/>
            </w:rPr>
          </w:pPr>
          <w:r w:rsidRPr="00BC237F">
            <w:rPr>
              <w:rFonts w:asciiTheme="minorHAnsi" w:hAnsiTheme="minorHAnsi" w:cs="Arial"/>
              <w:b/>
            </w:rPr>
            <w:t>10.20.2017</w:t>
          </w:r>
          <w:r w:rsidRPr="00BC237F">
            <w:rPr>
              <w:rFonts w:asciiTheme="minorHAnsi" w:hAnsiTheme="minorHAnsi" w:cs="Arial"/>
              <w:b/>
            </w:rPr>
            <w:tab/>
            <w:t xml:space="preserve">7:00 PM </w:t>
          </w:r>
          <w:r w:rsidRPr="00BC237F">
            <w:rPr>
              <w:rFonts w:asciiTheme="minorHAnsi" w:hAnsiTheme="minorHAnsi" w:cs="Arial"/>
              <w:b/>
            </w:rPr>
            <w:tab/>
          </w:r>
          <w:r w:rsidRPr="00BC237F">
            <w:rPr>
              <w:rFonts w:asciiTheme="minorHAnsi" w:hAnsiTheme="minorHAnsi" w:cs="Arial"/>
              <w:b/>
            </w:rPr>
            <w:tab/>
            <w:t xml:space="preserve">ARMORY FREE THEATRE </w:t>
          </w:r>
        </w:p>
        <w:p w14:paraId="0CCA1FD1" w14:textId="77777777" w:rsidR="00B0510E" w:rsidRPr="00BC237F" w:rsidRDefault="00B0510E" w:rsidP="00B0510E">
          <w:pPr>
            <w:pStyle w:val="BasicParagraph"/>
            <w:ind w:left="360"/>
            <w:rPr>
              <w:rFonts w:asciiTheme="minorHAnsi" w:hAnsiTheme="minorHAnsi" w:cs="Arial"/>
              <w:b/>
            </w:rPr>
          </w:pPr>
          <w:r w:rsidRPr="00BC237F">
            <w:rPr>
              <w:rFonts w:asciiTheme="minorHAnsi" w:hAnsiTheme="minorHAnsi" w:cs="Arial"/>
              <w:b/>
            </w:rPr>
            <w:t>10.24.2017</w:t>
          </w:r>
          <w:r w:rsidRPr="00BC237F">
            <w:rPr>
              <w:rFonts w:asciiTheme="minorHAnsi" w:hAnsiTheme="minorHAnsi" w:cs="Arial"/>
              <w:b/>
            </w:rPr>
            <w:tab/>
            <w:t xml:space="preserve">7:00 PM </w:t>
          </w:r>
          <w:r w:rsidRPr="00BC237F">
            <w:rPr>
              <w:rFonts w:asciiTheme="minorHAnsi" w:hAnsiTheme="minorHAnsi" w:cs="Arial"/>
              <w:b/>
            </w:rPr>
            <w:tab/>
          </w:r>
          <w:r w:rsidRPr="00BC237F">
            <w:rPr>
              <w:rFonts w:asciiTheme="minorHAnsi" w:hAnsiTheme="minorHAnsi" w:cs="Arial"/>
              <w:b/>
            </w:rPr>
            <w:tab/>
            <w:t>CHANNING MURRAY FOUNDATION</w:t>
          </w:r>
        </w:p>
        <w:p w14:paraId="41333B84" w14:textId="77777777" w:rsidR="00B0510E" w:rsidRPr="00BC237F" w:rsidRDefault="00B0510E" w:rsidP="00B0510E">
          <w:pPr>
            <w:pStyle w:val="BasicParagraph"/>
            <w:ind w:left="360"/>
            <w:rPr>
              <w:rFonts w:asciiTheme="minorHAnsi" w:hAnsiTheme="minorHAnsi" w:cs="Arial"/>
              <w:b/>
            </w:rPr>
          </w:pPr>
          <w:r w:rsidRPr="00BC237F">
            <w:rPr>
              <w:rFonts w:asciiTheme="minorHAnsi" w:hAnsiTheme="minorHAnsi" w:cs="Arial"/>
              <w:b/>
            </w:rPr>
            <w:t>10.25.2017</w:t>
          </w:r>
          <w:r w:rsidRPr="00BC237F">
            <w:rPr>
              <w:rFonts w:asciiTheme="minorHAnsi" w:hAnsiTheme="minorHAnsi" w:cs="Arial"/>
              <w:b/>
            </w:rPr>
            <w:tab/>
            <w:t xml:space="preserve">7:00 PM </w:t>
          </w:r>
          <w:r w:rsidRPr="00BC237F">
            <w:rPr>
              <w:rFonts w:asciiTheme="minorHAnsi" w:hAnsiTheme="minorHAnsi" w:cs="Arial"/>
              <w:b/>
            </w:rPr>
            <w:tab/>
          </w:r>
          <w:r w:rsidRPr="00BC237F">
            <w:rPr>
              <w:rFonts w:asciiTheme="minorHAnsi" w:hAnsiTheme="minorHAnsi" w:cs="Arial"/>
              <w:b/>
            </w:rPr>
            <w:tab/>
            <w:t>INDEPENDENT MEDIA CENTER</w:t>
          </w:r>
        </w:p>
        <w:p w14:paraId="657EFF55" w14:textId="77777777" w:rsidR="00B0510E" w:rsidRPr="00BC237F" w:rsidRDefault="00B0510E" w:rsidP="00B0510E">
          <w:pPr>
            <w:ind w:left="360"/>
          </w:pPr>
          <w:r w:rsidRPr="00BC237F">
            <w:rPr>
              <w:rFonts w:cs="Arial"/>
              <w:b/>
            </w:rPr>
            <w:t>10.26.2017</w:t>
          </w:r>
          <w:r w:rsidRPr="00BC237F">
            <w:rPr>
              <w:rFonts w:cs="Arial"/>
              <w:b/>
            </w:rPr>
            <w:tab/>
            <w:t xml:space="preserve">7:30 PM </w:t>
          </w:r>
          <w:r w:rsidRPr="00BC237F">
            <w:rPr>
              <w:rFonts w:cs="Arial"/>
              <w:b/>
            </w:rPr>
            <w:tab/>
          </w:r>
          <w:r w:rsidRPr="00BC237F">
            <w:rPr>
              <w:rFonts w:cs="Arial"/>
              <w:b/>
            </w:rPr>
            <w:tab/>
          </w:r>
          <w:proofErr w:type="spellStart"/>
          <w:r w:rsidRPr="00BC237F">
            <w:rPr>
              <w:rFonts w:cs="Arial"/>
              <w:b/>
            </w:rPr>
            <w:t>IKENBERRY</w:t>
          </w:r>
          <w:proofErr w:type="spellEnd"/>
          <w:r w:rsidRPr="00BC237F">
            <w:rPr>
              <w:rFonts w:cs="Arial"/>
              <w:b/>
            </w:rPr>
            <w:t xml:space="preserve"> COMMONS / </w:t>
          </w:r>
          <w:proofErr w:type="spellStart"/>
          <w:r w:rsidRPr="00BC237F">
            <w:rPr>
              <w:rFonts w:cs="Arial"/>
              <w:b/>
            </w:rPr>
            <w:t>SDRP</w:t>
          </w:r>
          <w:proofErr w:type="spellEnd"/>
        </w:p>
        <w:p w14:paraId="54164B8D" w14:textId="77777777" w:rsidR="00B0510E" w:rsidRPr="00BC237F" w:rsidRDefault="00B0510E" w:rsidP="00B0510E">
          <w:pPr>
            <w:ind w:left="720"/>
            <w:rPr>
              <w:rFonts w:cs="Arial"/>
              <w:b/>
              <w:bCs/>
            </w:rPr>
          </w:pPr>
        </w:p>
        <w:p w14:paraId="765D3ABC" w14:textId="77777777" w:rsidR="00B0510E" w:rsidRPr="00BC237F" w:rsidRDefault="00B0510E" w:rsidP="00B0510E">
          <w:pPr>
            <w:ind w:left="720"/>
            <w:rPr>
              <w:rFonts w:cs="Arial"/>
              <w:b/>
              <w:bCs/>
            </w:rPr>
          </w:pPr>
        </w:p>
        <w:p w14:paraId="71A32851" w14:textId="77777777" w:rsidR="00B0510E" w:rsidRPr="00BC237F" w:rsidRDefault="00B0510E" w:rsidP="00B0510E">
          <w:pPr>
            <w:ind w:left="360"/>
            <w:rPr>
              <w:rFonts w:cs="Arial"/>
              <w:b/>
              <w:bCs/>
              <w:i/>
            </w:rPr>
          </w:pPr>
          <w:r w:rsidRPr="00BC237F">
            <w:rPr>
              <w:rFonts w:cs="Arial"/>
              <w:b/>
              <w:bCs/>
              <w:i/>
            </w:rPr>
            <w:t>STOP THAT and other useful ideas</w:t>
          </w:r>
        </w:p>
        <w:p w14:paraId="1B4EAC88" w14:textId="77777777" w:rsidR="00B0510E" w:rsidRPr="00BC237F" w:rsidRDefault="00B0510E" w:rsidP="00B0510E">
          <w:pPr>
            <w:ind w:left="360"/>
            <w:rPr>
              <w:rFonts w:cs="Arial"/>
              <w:bCs/>
            </w:rPr>
          </w:pPr>
          <w:r w:rsidRPr="00BC237F">
            <w:rPr>
              <w:rFonts w:cs="Arial"/>
              <w:bCs/>
            </w:rPr>
            <w:t>As part of the Student Sustainability Committee grant</w:t>
          </w:r>
        </w:p>
        <w:p w14:paraId="343D8FAF" w14:textId="77777777" w:rsidR="00B0510E" w:rsidRPr="00BC237F" w:rsidRDefault="00B0510E" w:rsidP="00B0510E">
          <w:pPr>
            <w:ind w:left="360"/>
            <w:rPr>
              <w:rFonts w:cs="Arial"/>
              <w:bCs/>
            </w:rPr>
          </w:pPr>
          <w:r w:rsidRPr="00BC237F">
            <w:rPr>
              <w:rFonts w:cs="Arial"/>
              <w:bCs/>
            </w:rPr>
            <w:t>Selected from our National Call for Scripts</w:t>
          </w:r>
        </w:p>
        <w:p w14:paraId="38BE01D8" w14:textId="77777777" w:rsidR="00B0510E" w:rsidRPr="00BC237F" w:rsidRDefault="00B0510E" w:rsidP="00B0510E">
          <w:pPr>
            <w:ind w:left="720"/>
            <w:rPr>
              <w:rFonts w:cs="Arial"/>
              <w:bCs/>
            </w:rPr>
          </w:pPr>
        </w:p>
        <w:p w14:paraId="6C598A11" w14:textId="77777777" w:rsidR="00B0510E" w:rsidRPr="00BC237F" w:rsidRDefault="00B0510E" w:rsidP="00B0510E">
          <w:pPr>
            <w:ind w:left="360"/>
            <w:rPr>
              <w:rFonts w:cs="Arial"/>
              <w:b/>
              <w:bCs/>
            </w:rPr>
          </w:pPr>
          <w:r w:rsidRPr="00BC237F">
            <w:rPr>
              <w:rFonts w:cs="Arial"/>
              <w:b/>
              <w:bCs/>
            </w:rPr>
            <w:t xml:space="preserve">SUN </w:t>
          </w:r>
          <w:r w:rsidRPr="00BC237F">
            <w:rPr>
              <w:rFonts w:cs="Arial"/>
              <w:b/>
              <w:bCs/>
            </w:rPr>
            <w:tab/>
            <w:t>9.23.2019 6:30 PM</w:t>
          </w:r>
          <w:r w:rsidRPr="00BC237F">
            <w:rPr>
              <w:rFonts w:cs="Arial"/>
              <w:bCs/>
            </w:rPr>
            <w:t xml:space="preserve"> </w:t>
          </w:r>
          <w:r w:rsidRPr="00BC237F">
            <w:rPr>
              <w:rFonts w:cs="Arial"/>
              <w:bCs/>
            </w:rPr>
            <w:tab/>
          </w:r>
          <w:r w:rsidRPr="00BC237F">
            <w:rPr>
              <w:rFonts w:cs="Arial"/>
              <w:bCs/>
            </w:rPr>
            <w:tab/>
          </w:r>
          <w:r w:rsidRPr="00BC237F">
            <w:rPr>
              <w:rFonts w:cs="Arial"/>
              <w:bCs/>
            </w:rPr>
            <w:tab/>
          </w:r>
          <w:r w:rsidRPr="00BC237F">
            <w:rPr>
              <w:rFonts w:cs="Arial"/>
              <w:b/>
              <w:bCs/>
            </w:rPr>
            <w:t>UNION</w:t>
          </w:r>
        </w:p>
        <w:p w14:paraId="42129CC5" w14:textId="77777777" w:rsidR="00B0510E" w:rsidRPr="00BC237F" w:rsidRDefault="00B0510E" w:rsidP="00B0510E">
          <w:pPr>
            <w:ind w:left="360"/>
            <w:rPr>
              <w:rFonts w:cs="Arial"/>
              <w:bCs/>
            </w:rPr>
          </w:pPr>
          <w:proofErr w:type="gramStart"/>
          <w:r w:rsidRPr="00BC237F">
            <w:rPr>
              <w:rFonts w:cs="Arial"/>
              <w:bCs/>
            </w:rPr>
            <w:lastRenderedPageBreak/>
            <w:t>excerpts</w:t>
          </w:r>
          <w:proofErr w:type="gramEnd"/>
          <w:r w:rsidRPr="00BC237F">
            <w:rPr>
              <w:rFonts w:cs="Arial"/>
              <w:bCs/>
            </w:rPr>
            <w:t xml:space="preserve"> for the Diversity Conference </w:t>
          </w:r>
        </w:p>
        <w:p w14:paraId="5F150F4D" w14:textId="77777777" w:rsidR="00B0510E" w:rsidRPr="00BC237F" w:rsidRDefault="00B0510E" w:rsidP="00B0510E">
          <w:pPr>
            <w:pStyle w:val="BasicParagraph"/>
            <w:ind w:left="360"/>
            <w:rPr>
              <w:rFonts w:asciiTheme="minorHAnsi" w:hAnsiTheme="minorHAnsi" w:cs="Arial"/>
              <w:b/>
            </w:rPr>
          </w:pPr>
          <w:r w:rsidRPr="00BC237F">
            <w:rPr>
              <w:rFonts w:asciiTheme="minorHAnsi" w:hAnsiTheme="minorHAnsi" w:cs="Arial"/>
              <w:b/>
            </w:rPr>
            <w:t xml:space="preserve">TUES </w:t>
          </w:r>
          <w:r w:rsidRPr="00BC237F">
            <w:rPr>
              <w:rFonts w:asciiTheme="minorHAnsi" w:hAnsiTheme="minorHAnsi" w:cs="Arial"/>
              <w:b/>
            </w:rPr>
            <w:tab/>
            <w:t xml:space="preserve">10.16.2018 6:00 </w:t>
          </w:r>
          <w:proofErr w:type="gramStart"/>
          <w:r w:rsidRPr="00BC237F">
            <w:rPr>
              <w:rFonts w:asciiTheme="minorHAnsi" w:hAnsiTheme="minorHAnsi" w:cs="Arial"/>
              <w:b/>
            </w:rPr>
            <w:t>PM</w:t>
          </w:r>
          <w:r w:rsidRPr="00BC237F">
            <w:rPr>
              <w:rFonts w:asciiTheme="minorHAnsi" w:hAnsiTheme="minorHAnsi" w:cs="Arial"/>
            </w:rPr>
            <w:t xml:space="preserve">  Invited</w:t>
          </w:r>
          <w:proofErr w:type="gramEnd"/>
          <w:r w:rsidRPr="00BC237F">
            <w:rPr>
              <w:rFonts w:asciiTheme="minorHAnsi" w:hAnsiTheme="minorHAnsi" w:cs="Arial"/>
            </w:rPr>
            <w:t xml:space="preserve"> Dress </w:t>
          </w:r>
          <w:r w:rsidRPr="00BC237F">
            <w:rPr>
              <w:rFonts w:asciiTheme="minorHAnsi" w:hAnsiTheme="minorHAnsi" w:cs="Arial"/>
            </w:rPr>
            <w:tab/>
          </w:r>
          <w:r w:rsidRPr="00BC237F">
            <w:rPr>
              <w:rFonts w:asciiTheme="minorHAnsi" w:hAnsiTheme="minorHAnsi" w:cs="Arial"/>
              <w:b/>
            </w:rPr>
            <w:t xml:space="preserve">ARMORY FREE THEATRE </w:t>
          </w:r>
        </w:p>
        <w:p w14:paraId="45F8DFBA" w14:textId="77777777" w:rsidR="00B0510E" w:rsidRPr="00BC237F" w:rsidRDefault="00B0510E" w:rsidP="00B0510E">
          <w:pPr>
            <w:pStyle w:val="BasicParagraph"/>
            <w:ind w:left="360"/>
            <w:rPr>
              <w:rFonts w:asciiTheme="minorHAnsi" w:hAnsiTheme="minorHAnsi" w:cs="Arial"/>
              <w:b/>
            </w:rPr>
          </w:pPr>
          <w:r w:rsidRPr="00BC237F">
            <w:rPr>
              <w:rFonts w:asciiTheme="minorHAnsi" w:hAnsiTheme="minorHAnsi" w:cs="Arial"/>
              <w:b/>
            </w:rPr>
            <w:t xml:space="preserve">WED </w:t>
          </w:r>
          <w:r w:rsidRPr="00BC237F">
            <w:rPr>
              <w:rFonts w:asciiTheme="minorHAnsi" w:hAnsiTheme="minorHAnsi" w:cs="Arial"/>
              <w:b/>
            </w:rPr>
            <w:tab/>
            <w:t>10.17.2018 8:00 PM</w:t>
          </w:r>
          <w:r w:rsidRPr="00BC237F">
            <w:rPr>
              <w:rFonts w:asciiTheme="minorHAnsi" w:hAnsiTheme="minorHAnsi" w:cs="Arial"/>
            </w:rPr>
            <w:t xml:space="preserve">  </w:t>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b/>
            </w:rPr>
            <w:t xml:space="preserve">ARMORY FREE THEATRE </w:t>
          </w:r>
        </w:p>
        <w:p w14:paraId="77ABCBD7" w14:textId="77777777" w:rsidR="00B0510E" w:rsidRPr="00BC237F" w:rsidRDefault="00B0510E" w:rsidP="00B0510E">
          <w:pPr>
            <w:pStyle w:val="BasicParagraph"/>
            <w:ind w:left="360"/>
            <w:rPr>
              <w:rFonts w:asciiTheme="minorHAnsi" w:hAnsiTheme="minorHAnsi" w:cs="Arial"/>
              <w:b/>
            </w:rPr>
          </w:pPr>
          <w:proofErr w:type="spellStart"/>
          <w:r w:rsidRPr="00BC237F">
            <w:rPr>
              <w:rFonts w:asciiTheme="minorHAnsi" w:hAnsiTheme="minorHAnsi" w:cs="Arial"/>
              <w:b/>
            </w:rPr>
            <w:t>THUR</w:t>
          </w:r>
          <w:proofErr w:type="spellEnd"/>
          <w:r w:rsidRPr="00BC237F">
            <w:rPr>
              <w:rFonts w:asciiTheme="minorHAnsi" w:hAnsiTheme="minorHAnsi" w:cs="Arial"/>
              <w:b/>
            </w:rPr>
            <w:t xml:space="preserve"> </w:t>
          </w:r>
          <w:r w:rsidRPr="00BC237F">
            <w:rPr>
              <w:rFonts w:asciiTheme="minorHAnsi" w:hAnsiTheme="minorHAnsi" w:cs="Arial"/>
              <w:b/>
            </w:rPr>
            <w:tab/>
            <w:t>10.18.2018 8:00 PM</w:t>
          </w:r>
          <w:r w:rsidRPr="00BC237F">
            <w:rPr>
              <w:rFonts w:asciiTheme="minorHAnsi" w:hAnsiTheme="minorHAnsi" w:cs="Arial"/>
            </w:rPr>
            <w:t xml:space="preserve">  </w:t>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b/>
            </w:rPr>
            <w:t xml:space="preserve">ARMORY FREE THEATRE </w:t>
          </w:r>
        </w:p>
        <w:p w14:paraId="14B7FF2E" w14:textId="77777777" w:rsidR="00B0510E" w:rsidRPr="00BC237F" w:rsidRDefault="00B0510E" w:rsidP="00B0510E">
          <w:pPr>
            <w:pStyle w:val="BasicParagraph"/>
            <w:ind w:left="360"/>
            <w:rPr>
              <w:rFonts w:asciiTheme="minorHAnsi" w:hAnsiTheme="minorHAnsi" w:cs="Arial"/>
              <w:b/>
            </w:rPr>
          </w:pPr>
          <w:r w:rsidRPr="00BC237F">
            <w:rPr>
              <w:rFonts w:asciiTheme="minorHAnsi" w:hAnsiTheme="minorHAnsi" w:cs="Arial"/>
              <w:b/>
            </w:rPr>
            <w:t xml:space="preserve">FRI </w:t>
          </w:r>
          <w:r w:rsidRPr="00BC237F">
            <w:rPr>
              <w:rFonts w:asciiTheme="minorHAnsi" w:hAnsiTheme="minorHAnsi" w:cs="Arial"/>
              <w:b/>
            </w:rPr>
            <w:tab/>
            <w:t>10.19.2018 8:00 PM</w:t>
          </w:r>
          <w:r w:rsidRPr="00BC237F">
            <w:rPr>
              <w:rFonts w:asciiTheme="minorHAnsi" w:hAnsiTheme="minorHAnsi" w:cs="Arial"/>
            </w:rPr>
            <w:t xml:space="preserve">  </w:t>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b/>
            </w:rPr>
            <w:t xml:space="preserve">ARMORY FREE THEATRE </w:t>
          </w:r>
        </w:p>
        <w:p w14:paraId="71C535CA" w14:textId="77777777" w:rsidR="00B0510E" w:rsidRPr="00BC237F" w:rsidRDefault="00B0510E" w:rsidP="00B0510E">
          <w:pPr>
            <w:pStyle w:val="BasicParagraph"/>
            <w:ind w:left="360"/>
            <w:rPr>
              <w:rFonts w:asciiTheme="minorHAnsi" w:hAnsiTheme="minorHAnsi" w:cs="Arial"/>
            </w:rPr>
          </w:pPr>
          <w:r w:rsidRPr="00BC237F">
            <w:rPr>
              <w:rFonts w:asciiTheme="minorHAnsi" w:hAnsiTheme="minorHAnsi" w:cs="Arial"/>
              <w:b/>
            </w:rPr>
            <w:t>TUES</w:t>
          </w:r>
          <w:r w:rsidRPr="00BC237F">
            <w:rPr>
              <w:rFonts w:asciiTheme="minorHAnsi" w:hAnsiTheme="minorHAnsi" w:cs="Arial"/>
              <w:b/>
            </w:rPr>
            <w:tab/>
            <w:t>10.23.2018 8:00 PM</w:t>
          </w:r>
          <w:r w:rsidRPr="00BC237F">
            <w:rPr>
              <w:rFonts w:asciiTheme="minorHAnsi" w:hAnsiTheme="minorHAnsi" w:cs="Arial"/>
            </w:rPr>
            <w:t xml:space="preserve">  </w:t>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b/>
            </w:rPr>
            <w:t>INDEPENDENT MEDIA CENTER</w:t>
          </w:r>
          <w:r w:rsidRPr="00BC237F">
            <w:rPr>
              <w:rFonts w:asciiTheme="minorHAnsi" w:hAnsiTheme="minorHAnsi" w:cs="Arial"/>
            </w:rPr>
            <w:t xml:space="preserve"> </w:t>
          </w:r>
        </w:p>
        <w:p w14:paraId="35AD7B6C" w14:textId="77777777" w:rsidR="00B0510E" w:rsidRPr="00BC237F" w:rsidRDefault="00B0510E" w:rsidP="00B0510E">
          <w:pPr>
            <w:pStyle w:val="BasicParagraph"/>
            <w:ind w:left="360"/>
            <w:rPr>
              <w:rFonts w:asciiTheme="minorHAnsi" w:hAnsiTheme="minorHAnsi" w:cs="Arial"/>
            </w:rPr>
          </w:pPr>
          <w:r w:rsidRPr="00BC237F">
            <w:rPr>
              <w:rFonts w:asciiTheme="minorHAnsi" w:hAnsiTheme="minorHAnsi" w:cs="Arial"/>
            </w:rPr>
            <w:t>202 S Broadway Ave, Urbana</w:t>
          </w:r>
        </w:p>
        <w:p w14:paraId="5B64AD95" w14:textId="77777777" w:rsidR="00B0510E" w:rsidRPr="00BC237F" w:rsidRDefault="00B0510E" w:rsidP="00B0510E">
          <w:pPr>
            <w:pStyle w:val="BasicParagraph"/>
            <w:ind w:left="360"/>
            <w:rPr>
              <w:rFonts w:asciiTheme="minorHAnsi" w:hAnsiTheme="minorHAnsi" w:cs="Arial"/>
            </w:rPr>
          </w:pPr>
          <w:r w:rsidRPr="00BC237F">
            <w:rPr>
              <w:rFonts w:asciiTheme="minorHAnsi" w:hAnsiTheme="minorHAnsi" w:cs="Arial"/>
              <w:b/>
            </w:rPr>
            <w:t>THURS</w:t>
          </w:r>
          <w:r w:rsidRPr="00BC237F">
            <w:rPr>
              <w:rFonts w:asciiTheme="minorHAnsi" w:hAnsiTheme="minorHAnsi" w:cs="Arial"/>
              <w:b/>
            </w:rPr>
            <w:tab/>
            <w:t>10.25.2018 8:00 PM</w:t>
          </w:r>
          <w:r w:rsidRPr="00BC237F">
            <w:rPr>
              <w:rFonts w:asciiTheme="minorHAnsi" w:hAnsiTheme="minorHAnsi" w:cs="Arial"/>
            </w:rPr>
            <w:t xml:space="preserve">  </w:t>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b/>
            </w:rPr>
            <w:t>LINCOLN AVENUE RESIDENCE HALL</w:t>
          </w:r>
          <w:r w:rsidRPr="00BC237F">
            <w:rPr>
              <w:rFonts w:asciiTheme="minorHAnsi" w:hAnsiTheme="minorHAnsi" w:cs="Arial"/>
            </w:rPr>
            <w:t xml:space="preserve"> </w:t>
          </w:r>
        </w:p>
        <w:p w14:paraId="406414AE" w14:textId="77777777" w:rsidR="00B0510E" w:rsidRPr="00BC237F" w:rsidRDefault="00B0510E" w:rsidP="00B0510E">
          <w:pPr>
            <w:pStyle w:val="BasicParagraph"/>
            <w:ind w:left="360"/>
            <w:rPr>
              <w:rFonts w:asciiTheme="minorHAnsi" w:hAnsiTheme="minorHAnsi" w:cs="Arial"/>
            </w:rPr>
          </w:pPr>
          <w:r w:rsidRPr="00BC237F">
            <w:rPr>
              <w:rFonts w:asciiTheme="minorHAnsi" w:hAnsiTheme="minorHAnsi" w:cs="Arial"/>
            </w:rPr>
            <w:t>Urbana</w:t>
          </w:r>
        </w:p>
        <w:p w14:paraId="5A7A3219" w14:textId="77777777" w:rsidR="00B0510E" w:rsidRPr="00BC237F" w:rsidRDefault="00B0510E" w:rsidP="00B0510E">
          <w:pPr>
            <w:pStyle w:val="BasicParagraph"/>
            <w:ind w:left="720"/>
            <w:rPr>
              <w:rFonts w:asciiTheme="minorHAnsi" w:hAnsiTheme="minorHAnsi" w:cs="Arial"/>
            </w:rPr>
          </w:pPr>
        </w:p>
        <w:p w14:paraId="1CE0CF96" w14:textId="77777777" w:rsidR="00B0510E" w:rsidRPr="00BC237F" w:rsidRDefault="00B0510E" w:rsidP="00B0510E">
          <w:pPr>
            <w:ind w:left="360"/>
            <w:rPr>
              <w:rFonts w:cs="Arial"/>
              <w:b/>
              <w:bCs/>
              <w:i/>
            </w:rPr>
          </w:pPr>
          <w:r w:rsidRPr="00BC237F">
            <w:rPr>
              <w:rFonts w:cs="Arial"/>
              <w:b/>
              <w:bCs/>
              <w:i/>
            </w:rPr>
            <w:t>CAROLINE CAROLINA</w:t>
          </w:r>
        </w:p>
        <w:p w14:paraId="7788738C" w14:textId="77777777" w:rsidR="00B0510E" w:rsidRPr="00BC237F" w:rsidRDefault="00B0510E" w:rsidP="00B0510E">
          <w:pPr>
            <w:ind w:left="360"/>
            <w:rPr>
              <w:rFonts w:cs="Arial"/>
              <w:bCs/>
            </w:rPr>
          </w:pPr>
          <w:r w:rsidRPr="00BC237F">
            <w:rPr>
              <w:rFonts w:cs="Arial"/>
              <w:bCs/>
            </w:rPr>
            <w:t>As part of the Student Sustainability Committee grant</w:t>
          </w:r>
        </w:p>
        <w:p w14:paraId="48C5BBB1" w14:textId="77777777" w:rsidR="00B0510E" w:rsidRPr="00BC237F" w:rsidRDefault="00B0510E" w:rsidP="00B0510E">
          <w:pPr>
            <w:ind w:left="360"/>
            <w:rPr>
              <w:rFonts w:cs="Arial"/>
              <w:bCs/>
            </w:rPr>
          </w:pPr>
          <w:r w:rsidRPr="00BC237F">
            <w:rPr>
              <w:rFonts w:cs="Arial"/>
              <w:bCs/>
            </w:rPr>
            <w:t>Selected from our National Call for Scripts</w:t>
          </w:r>
        </w:p>
        <w:p w14:paraId="64BE5CA0" w14:textId="77777777" w:rsidR="00B0510E" w:rsidRPr="00BC237F" w:rsidRDefault="00B0510E" w:rsidP="00B0510E">
          <w:pPr>
            <w:ind w:left="720"/>
            <w:rPr>
              <w:rFonts w:cs="Arial"/>
              <w:bCs/>
            </w:rPr>
          </w:pPr>
        </w:p>
        <w:p w14:paraId="75F45278" w14:textId="77777777" w:rsidR="00B0510E" w:rsidRPr="00BC237F" w:rsidRDefault="00B0510E" w:rsidP="00B0510E">
          <w:pPr>
            <w:pStyle w:val="BasicParagraph"/>
            <w:ind w:left="360"/>
            <w:rPr>
              <w:rFonts w:asciiTheme="minorHAnsi" w:hAnsiTheme="minorHAnsi" w:cs="Arial"/>
            </w:rPr>
          </w:pPr>
          <w:r w:rsidRPr="00BC237F">
            <w:rPr>
              <w:rFonts w:asciiTheme="minorHAnsi" w:hAnsiTheme="minorHAnsi" w:cs="Arial"/>
              <w:b/>
            </w:rPr>
            <w:t xml:space="preserve">TUES </w:t>
          </w:r>
          <w:r w:rsidRPr="00BC237F">
            <w:rPr>
              <w:rFonts w:asciiTheme="minorHAnsi" w:hAnsiTheme="minorHAnsi" w:cs="Arial"/>
              <w:b/>
            </w:rPr>
            <w:tab/>
            <w:t xml:space="preserve">10.16.2019 8:00 </w:t>
          </w:r>
          <w:proofErr w:type="gramStart"/>
          <w:r w:rsidRPr="00BC237F">
            <w:rPr>
              <w:rFonts w:asciiTheme="minorHAnsi" w:hAnsiTheme="minorHAnsi" w:cs="Arial"/>
              <w:b/>
            </w:rPr>
            <w:t>PM</w:t>
          </w:r>
          <w:r w:rsidRPr="00BC237F">
            <w:rPr>
              <w:rFonts w:asciiTheme="minorHAnsi" w:hAnsiTheme="minorHAnsi" w:cs="Arial"/>
            </w:rPr>
            <w:t xml:space="preserve">  Invited</w:t>
          </w:r>
          <w:proofErr w:type="gramEnd"/>
          <w:r w:rsidRPr="00BC237F">
            <w:rPr>
              <w:rFonts w:asciiTheme="minorHAnsi" w:hAnsiTheme="minorHAnsi" w:cs="Arial"/>
            </w:rPr>
            <w:t xml:space="preserve"> Dress</w:t>
          </w:r>
          <w:r w:rsidRPr="00BC237F">
            <w:rPr>
              <w:rFonts w:asciiTheme="minorHAnsi" w:hAnsiTheme="minorHAnsi" w:cs="Arial"/>
            </w:rPr>
            <w:tab/>
          </w:r>
          <w:r w:rsidRPr="00BC237F">
            <w:rPr>
              <w:rFonts w:asciiTheme="minorHAnsi" w:hAnsiTheme="minorHAnsi" w:cs="Arial"/>
              <w:b/>
            </w:rPr>
            <w:t>ARMORY FREE THEATRE</w:t>
          </w:r>
        </w:p>
        <w:p w14:paraId="390CB876" w14:textId="77777777" w:rsidR="00B0510E" w:rsidRPr="00BC237F" w:rsidRDefault="00B0510E" w:rsidP="00B0510E">
          <w:pPr>
            <w:pStyle w:val="BasicParagraph"/>
            <w:ind w:left="360"/>
            <w:rPr>
              <w:rFonts w:asciiTheme="minorHAnsi" w:hAnsiTheme="minorHAnsi" w:cs="Arial"/>
            </w:rPr>
          </w:pPr>
          <w:r w:rsidRPr="00BC237F">
            <w:rPr>
              <w:rFonts w:asciiTheme="minorHAnsi" w:hAnsiTheme="minorHAnsi" w:cs="Arial"/>
              <w:b/>
            </w:rPr>
            <w:t xml:space="preserve">FRI </w:t>
          </w:r>
          <w:r w:rsidRPr="00BC237F">
            <w:rPr>
              <w:rFonts w:asciiTheme="minorHAnsi" w:hAnsiTheme="minorHAnsi" w:cs="Arial"/>
              <w:b/>
            </w:rPr>
            <w:tab/>
            <w:t>10.19.2019 11:59 PM</w:t>
          </w:r>
          <w:r w:rsidRPr="00BC237F">
            <w:rPr>
              <w:rFonts w:asciiTheme="minorHAnsi" w:hAnsiTheme="minorHAnsi" w:cs="Arial"/>
            </w:rPr>
            <w:t xml:space="preserve">  </w:t>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b/>
            </w:rPr>
            <w:t>ARMORY FREE THEATRE</w:t>
          </w:r>
        </w:p>
        <w:p w14:paraId="380D4BE1" w14:textId="77777777" w:rsidR="00B0510E" w:rsidRPr="00BC237F" w:rsidRDefault="00B0510E" w:rsidP="00B0510E">
          <w:pPr>
            <w:pStyle w:val="BasicParagraph"/>
            <w:ind w:left="360"/>
            <w:rPr>
              <w:rFonts w:asciiTheme="minorHAnsi" w:hAnsiTheme="minorHAnsi" w:cs="Arial"/>
              <w:b/>
            </w:rPr>
          </w:pPr>
          <w:r w:rsidRPr="00BC237F">
            <w:rPr>
              <w:rFonts w:asciiTheme="minorHAnsi" w:hAnsiTheme="minorHAnsi" w:cs="Arial"/>
              <w:b/>
            </w:rPr>
            <w:t xml:space="preserve">TUES </w:t>
          </w:r>
          <w:r w:rsidRPr="00BC237F">
            <w:rPr>
              <w:rFonts w:asciiTheme="minorHAnsi" w:hAnsiTheme="minorHAnsi" w:cs="Arial"/>
              <w:b/>
            </w:rPr>
            <w:tab/>
            <w:t>10.20.2019 3:00 PM</w:t>
          </w:r>
          <w:r w:rsidRPr="00BC237F">
            <w:rPr>
              <w:rFonts w:asciiTheme="minorHAnsi" w:hAnsiTheme="minorHAnsi" w:cs="Arial"/>
            </w:rPr>
            <w:t xml:space="preserve">  </w:t>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rPr>
            <w:tab/>
          </w:r>
          <w:r w:rsidRPr="00BC237F">
            <w:rPr>
              <w:rFonts w:asciiTheme="minorHAnsi" w:hAnsiTheme="minorHAnsi" w:cs="Arial"/>
              <w:b/>
            </w:rPr>
            <w:t>ARMORY FREE THEATRE</w:t>
          </w:r>
        </w:p>
        <w:p w14:paraId="7124B560" w14:textId="77777777" w:rsidR="00B0510E" w:rsidRPr="00BC237F" w:rsidRDefault="00B0510E" w:rsidP="00B0510E">
          <w:pPr>
            <w:pStyle w:val="BasicParagraph"/>
            <w:ind w:left="720"/>
            <w:rPr>
              <w:rFonts w:asciiTheme="minorHAnsi" w:hAnsiTheme="minorHAnsi" w:cs="Arial"/>
              <w:b/>
            </w:rPr>
          </w:pPr>
        </w:p>
        <w:p w14:paraId="284F1E62" w14:textId="77777777" w:rsidR="00B0510E" w:rsidRPr="00BC237F" w:rsidRDefault="00B0510E" w:rsidP="00B0510E">
          <w:pPr>
            <w:pStyle w:val="BasicParagraph"/>
            <w:ind w:left="720"/>
            <w:rPr>
              <w:rFonts w:asciiTheme="minorHAnsi" w:hAnsiTheme="minorHAnsi" w:cs="Arial"/>
              <w:b/>
            </w:rPr>
          </w:pPr>
        </w:p>
        <w:p w14:paraId="7E4D6ED6" w14:textId="77777777" w:rsidR="00B0510E" w:rsidRPr="00BC237F" w:rsidRDefault="00B0510E" w:rsidP="00B0510E">
          <w:pPr>
            <w:pStyle w:val="BasicParagraph"/>
            <w:ind w:left="360"/>
            <w:rPr>
              <w:rFonts w:asciiTheme="minorHAnsi" w:hAnsiTheme="minorHAnsi" w:cs="Arial"/>
              <w:b/>
            </w:rPr>
          </w:pPr>
          <w:r w:rsidRPr="00BC237F">
            <w:rPr>
              <w:rFonts w:asciiTheme="minorHAnsi" w:hAnsiTheme="minorHAnsi" w:cs="Arial"/>
              <w:b/>
            </w:rPr>
            <w:t>*Please see the photos, publicity materials and programs attached from each production</w:t>
          </w:r>
        </w:p>
        <w:p w14:paraId="7BA214C1" w14:textId="77777777" w:rsidR="00B0510E" w:rsidRPr="00BC237F" w:rsidRDefault="00B0510E" w:rsidP="00B0510E">
          <w:pPr>
            <w:pStyle w:val="BasicParagraph"/>
            <w:ind w:left="720"/>
            <w:rPr>
              <w:rFonts w:asciiTheme="minorHAnsi" w:hAnsiTheme="minorHAnsi" w:cs="Arial"/>
              <w:b/>
            </w:rPr>
          </w:pPr>
        </w:p>
        <w:p w14:paraId="14032AA0" w14:textId="77777777" w:rsidR="00B0510E" w:rsidRPr="00BC237F" w:rsidRDefault="00B0510E" w:rsidP="00B0510E">
          <w:pPr>
            <w:pStyle w:val="BasicParagraph"/>
            <w:ind w:left="360"/>
            <w:rPr>
              <w:rFonts w:asciiTheme="minorHAnsi" w:hAnsiTheme="minorHAnsi" w:cs="Arial"/>
              <w:b/>
            </w:rPr>
          </w:pPr>
        </w:p>
        <w:p w14:paraId="5886EF00" w14:textId="77777777" w:rsidR="00B0510E" w:rsidRPr="00BC237F" w:rsidRDefault="00B0510E" w:rsidP="00B0510E">
          <w:pPr>
            <w:pStyle w:val="BasicParagraph"/>
            <w:ind w:left="360"/>
            <w:rPr>
              <w:rFonts w:asciiTheme="minorHAnsi" w:hAnsiTheme="minorHAnsi" w:cs="Arial"/>
              <w:b/>
            </w:rPr>
          </w:pPr>
        </w:p>
        <w:p w14:paraId="4B8BB9A7" w14:textId="35434F6F" w:rsidR="00B0510E" w:rsidRPr="00BC237F" w:rsidRDefault="00B0510E" w:rsidP="00B0510E">
          <w:pPr>
            <w:pStyle w:val="BasicParagraph"/>
            <w:ind w:left="360"/>
            <w:rPr>
              <w:rFonts w:asciiTheme="minorHAnsi" w:hAnsiTheme="minorHAnsi" w:cs="Arial"/>
              <w:b/>
            </w:rPr>
          </w:pPr>
          <w:r w:rsidRPr="00BC237F">
            <w:rPr>
              <w:rFonts w:asciiTheme="minorHAnsi" w:hAnsiTheme="minorHAnsi" w:cs="Arial"/>
              <w:b/>
            </w:rPr>
            <w:t>We had over 1</w:t>
          </w:r>
          <w:r w:rsidR="00952E37" w:rsidRPr="00BC237F">
            <w:rPr>
              <w:rFonts w:asciiTheme="minorHAnsi" w:hAnsiTheme="minorHAnsi" w:cs="Arial"/>
              <w:b/>
            </w:rPr>
            <w:t>25</w:t>
          </w:r>
          <w:r w:rsidRPr="00BC237F">
            <w:rPr>
              <w:rFonts w:asciiTheme="minorHAnsi" w:hAnsiTheme="minorHAnsi" w:cs="Arial"/>
              <w:b/>
            </w:rPr>
            <w:t xml:space="preserve"> entries for our national call for scripts that came from across the country</w:t>
          </w:r>
          <w:r w:rsidR="00952E37" w:rsidRPr="00BC237F">
            <w:rPr>
              <w:rFonts w:asciiTheme="minorHAnsi" w:hAnsiTheme="minorHAnsi" w:cs="Arial"/>
              <w:b/>
            </w:rPr>
            <w:t>,</w:t>
          </w:r>
          <w:r w:rsidRPr="00BC237F">
            <w:rPr>
              <w:rFonts w:asciiTheme="minorHAnsi" w:hAnsiTheme="minorHAnsi" w:cs="Arial"/>
              <w:b/>
            </w:rPr>
            <w:t xml:space="preserve"> and locally too! An excerpt from the announcement email is below.</w:t>
          </w:r>
        </w:p>
        <w:p w14:paraId="4A5E0FAA" w14:textId="77777777" w:rsidR="00B0510E" w:rsidRPr="00BC237F" w:rsidRDefault="00B0510E" w:rsidP="00B0510E">
          <w:pPr>
            <w:pStyle w:val="BasicParagraph"/>
            <w:ind w:left="360"/>
            <w:rPr>
              <w:rFonts w:asciiTheme="minorHAnsi" w:hAnsiTheme="minorHAnsi" w:cs="Arial"/>
              <w:b/>
            </w:rPr>
          </w:pPr>
        </w:p>
        <w:p w14:paraId="158BB7FD"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 xml:space="preserve">We are pleased to announce the selected scripts for the </w:t>
          </w:r>
        </w:p>
        <w:p w14:paraId="2C1E2679" w14:textId="77777777" w:rsidR="00B0510E" w:rsidRPr="00BC237F" w:rsidRDefault="00B0510E" w:rsidP="00B0510E">
          <w:pPr>
            <w:widowControl w:val="0"/>
            <w:autoSpaceDE w:val="0"/>
            <w:autoSpaceDN w:val="0"/>
            <w:adjustRightInd w:val="0"/>
            <w:ind w:left="360"/>
            <w:rPr>
              <w:rFonts w:cs="Georgia"/>
              <w:color w:val="16191F"/>
            </w:rPr>
          </w:pPr>
        </w:p>
        <w:p w14:paraId="1BB6C753"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 xml:space="preserve">INNER VOICES Social Issues Theatre </w:t>
          </w:r>
        </w:p>
        <w:p w14:paraId="4E098D0C"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 xml:space="preserve">National Call for Scripts 2018 </w:t>
          </w:r>
        </w:p>
        <w:p w14:paraId="5F74F3A7" w14:textId="77777777" w:rsidR="00B0510E" w:rsidRPr="00BC237F" w:rsidRDefault="00B0510E" w:rsidP="00B0510E">
          <w:pPr>
            <w:widowControl w:val="0"/>
            <w:autoSpaceDE w:val="0"/>
            <w:autoSpaceDN w:val="0"/>
            <w:adjustRightInd w:val="0"/>
            <w:ind w:left="360"/>
            <w:rPr>
              <w:rFonts w:cs="Georgia"/>
              <w:color w:val="16191F"/>
            </w:rPr>
          </w:pPr>
          <w:proofErr w:type="gramStart"/>
          <w:r w:rsidRPr="00BC237F">
            <w:rPr>
              <w:rFonts w:cs="Georgia"/>
              <w:color w:val="16191F"/>
            </w:rPr>
            <w:t>addressing</w:t>
          </w:r>
          <w:proofErr w:type="gramEnd"/>
          <w:r w:rsidRPr="00BC237F">
            <w:rPr>
              <w:rFonts w:cs="Georgia"/>
              <w:color w:val="16191F"/>
            </w:rPr>
            <w:t xml:space="preserve"> the theme </w:t>
          </w:r>
        </w:p>
        <w:p w14:paraId="24B435E5" w14:textId="77777777" w:rsidR="00B0510E" w:rsidRPr="00BC237F" w:rsidRDefault="00B0510E" w:rsidP="00B0510E">
          <w:pPr>
            <w:widowControl w:val="0"/>
            <w:autoSpaceDE w:val="0"/>
            <w:autoSpaceDN w:val="0"/>
            <w:adjustRightInd w:val="0"/>
            <w:ind w:left="360"/>
            <w:rPr>
              <w:rFonts w:cs="Georgia"/>
              <w:color w:val="16191F"/>
            </w:rPr>
          </w:pPr>
          <w:proofErr w:type="gramStart"/>
          <w:r w:rsidRPr="00BC237F">
            <w:rPr>
              <w:rFonts w:cs="Georgia"/>
              <w:color w:val="16191F"/>
            </w:rPr>
            <w:t>Environmental Justice as Social Justice.</w:t>
          </w:r>
          <w:proofErr w:type="gramEnd"/>
        </w:p>
        <w:p w14:paraId="30845F12" w14:textId="77777777" w:rsidR="00B0510E" w:rsidRPr="00BC237F" w:rsidRDefault="00B0510E" w:rsidP="00B0510E">
          <w:pPr>
            <w:widowControl w:val="0"/>
            <w:autoSpaceDE w:val="0"/>
            <w:autoSpaceDN w:val="0"/>
            <w:adjustRightInd w:val="0"/>
            <w:ind w:left="360"/>
            <w:rPr>
              <w:rFonts w:cs="Arial"/>
              <w:color w:val="16191F"/>
            </w:rPr>
          </w:pPr>
        </w:p>
        <w:p w14:paraId="613FF6F3" w14:textId="77777777" w:rsidR="00B0510E" w:rsidRPr="00BC237F" w:rsidRDefault="00B0510E" w:rsidP="00B0510E">
          <w:pPr>
            <w:widowControl w:val="0"/>
            <w:autoSpaceDE w:val="0"/>
            <w:autoSpaceDN w:val="0"/>
            <w:adjustRightInd w:val="0"/>
            <w:ind w:left="360"/>
            <w:rPr>
              <w:rFonts w:cs="Arial"/>
              <w:color w:val="16191F"/>
            </w:rPr>
          </w:pPr>
          <w:r w:rsidRPr="00BC237F">
            <w:rPr>
              <w:rFonts w:cs="Georgia"/>
              <w:color w:val="16191F"/>
            </w:rPr>
            <w:t>We had an incredible showing of entries this year and the scripts were exceptional!</w:t>
          </w:r>
        </w:p>
        <w:p w14:paraId="6DF1B811" w14:textId="77777777" w:rsidR="00B0510E" w:rsidRPr="00BC237F" w:rsidRDefault="00B0510E" w:rsidP="00B0510E">
          <w:pPr>
            <w:widowControl w:val="0"/>
            <w:autoSpaceDE w:val="0"/>
            <w:autoSpaceDN w:val="0"/>
            <w:adjustRightInd w:val="0"/>
            <w:ind w:left="360"/>
            <w:rPr>
              <w:rFonts w:cs="Georgia"/>
              <w:color w:val="16191F"/>
            </w:rPr>
          </w:pPr>
        </w:p>
        <w:p w14:paraId="6D2F64AD"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We want to thank all of those who submitted scripts, our wonderful panelists who worked so hard in the selection process and we especially want to thank the Student Sustainability Committee at University of Illinois at Urbana-Champaign for their efforts in making this call possible and all of the work they do towards environmental justice.</w:t>
          </w:r>
        </w:p>
        <w:p w14:paraId="4E362E78" w14:textId="77777777" w:rsidR="00B0510E" w:rsidRPr="00BC237F" w:rsidRDefault="00B0510E" w:rsidP="00B0510E">
          <w:pPr>
            <w:widowControl w:val="0"/>
            <w:autoSpaceDE w:val="0"/>
            <w:autoSpaceDN w:val="0"/>
            <w:adjustRightInd w:val="0"/>
            <w:ind w:left="360"/>
            <w:rPr>
              <w:rFonts w:cs="Arial"/>
              <w:color w:val="16191F"/>
            </w:rPr>
          </w:pPr>
        </w:p>
        <w:p w14:paraId="0FA1818C" w14:textId="77777777" w:rsidR="00B0510E" w:rsidRPr="00BC237F" w:rsidRDefault="00B0510E" w:rsidP="00B0510E">
          <w:pPr>
            <w:widowControl w:val="0"/>
            <w:autoSpaceDE w:val="0"/>
            <w:autoSpaceDN w:val="0"/>
            <w:adjustRightInd w:val="0"/>
            <w:ind w:left="360"/>
            <w:rPr>
              <w:rFonts w:cs="Arial"/>
              <w:color w:val="16191F"/>
            </w:rPr>
          </w:pPr>
          <w:r w:rsidRPr="00BC237F">
            <w:rPr>
              <w:rFonts w:cs="Georgia"/>
              <w:color w:val="16191F"/>
            </w:rPr>
            <w:lastRenderedPageBreak/>
            <w:t>Congratulations to all.</w:t>
          </w:r>
        </w:p>
        <w:p w14:paraId="41F38411"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10-minute Play Award</w:t>
          </w:r>
          <w:proofErr w:type="gramStart"/>
          <w:r w:rsidRPr="00BC237F">
            <w:rPr>
              <w:rFonts w:cs="Georgia"/>
              <w:color w:val="16191F"/>
            </w:rPr>
            <w:t>: </w:t>
          </w:r>
          <w:proofErr w:type="gramEnd"/>
        </w:p>
        <w:p w14:paraId="361E6076"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DON'T DRINK THE JET FUEL by Jonathan Joy - West Virginia</w:t>
          </w:r>
        </w:p>
        <w:p w14:paraId="46675201"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THE COST OF WATER AND TEA by Beverly Aarons – Atlanta, GA </w:t>
          </w:r>
        </w:p>
        <w:p w14:paraId="04C1C09E"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THE GAS MAN COMETH by Ian Patrick Williams - Studio City, CA</w:t>
          </w:r>
        </w:p>
        <w:p w14:paraId="18070F1E"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THE GOOD FIGHT by J Joseph Cox - Chicago, Illinois</w:t>
          </w:r>
        </w:p>
        <w:p w14:paraId="61DBC1B2"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THE PIT by Isaac Rathbone - New York, New York</w:t>
          </w:r>
        </w:p>
        <w:p w14:paraId="46A2B4A9" w14:textId="77777777" w:rsidR="00B0510E" w:rsidRPr="00BC237F" w:rsidRDefault="00B0510E" w:rsidP="00B0510E">
          <w:pPr>
            <w:widowControl w:val="0"/>
            <w:autoSpaceDE w:val="0"/>
            <w:autoSpaceDN w:val="0"/>
            <w:adjustRightInd w:val="0"/>
            <w:ind w:left="360"/>
            <w:rPr>
              <w:rFonts w:cs="Arial"/>
              <w:color w:val="16191F"/>
            </w:rPr>
          </w:pPr>
          <w:r w:rsidRPr="00BC237F">
            <w:rPr>
              <w:rFonts w:cs="Georgia"/>
              <w:color w:val="16191F"/>
            </w:rPr>
            <w:t xml:space="preserve">THE VALLEY by Mark </w:t>
          </w:r>
          <w:proofErr w:type="spellStart"/>
          <w:r w:rsidRPr="00BC237F">
            <w:rPr>
              <w:rFonts w:cs="Georgia"/>
              <w:color w:val="16191F"/>
            </w:rPr>
            <w:t>Sherstinsky</w:t>
          </w:r>
          <w:proofErr w:type="spellEnd"/>
          <w:r w:rsidRPr="00BC237F">
            <w:rPr>
              <w:rFonts w:cs="Georgia"/>
              <w:color w:val="16191F"/>
            </w:rPr>
            <w:t xml:space="preserve"> </w:t>
          </w:r>
          <w:proofErr w:type="gramStart"/>
          <w:r w:rsidRPr="00BC237F">
            <w:rPr>
              <w:rFonts w:cs="Georgia"/>
              <w:color w:val="16191F"/>
            </w:rPr>
            <w:t>-  Los</w:t>
          </w:r>
          <w:proofErr w:type="gramEnd"/>
          <w:r w:rsidRPr="00BC237F">
            <w:rPr>
              <w:rFonts w:cs="Georgia"/>
              <w:color w:val="16191F"/>
            </w:rPr>
            <w:t xml:space="preserve"> Angeles, CA</w:t>
          </w:r>
        </w:p>
        <w:p w14:paraId="6AF99FEB" w14:textId="77777777" w:rsidR="00B0510E" w:rsidRPr="00BC237F" w:rsidRDefault="00B0510E" w:rsidP="00B0510E">
          <w:pPr>
            <w:widowControl w:val="0"/>
            <w:autoSpaceDE w:val="0"/>
            <w:autoSpaceDN w:val="0"/>
            <w:adjustRightInd w:val="0"/>
            <w:ind w:left="360"/>
            <w:rPr>
              <w:rFonts w:cs="Arial"/>
              <w:color w:val="16191F"/>
            </w:rPr>
          </w:pPr>
        </w:p>
        <w:p w14:paraId="0578E320" w14:textId="77777777" w:rsidR="00B0510E" w:rsidRPr="00BC237F" w:rsidRDefault="00B0510E" w:rsidP="00B0510E">
          <w:pPr>
            <w:widowControl w:val="0"/>
            <w:autoSpaceDE w:val="0"/>
            <w:autoSpaceDN w:val="0"/>
            <w:adjustRightInd w:val="0"/>
            <w:ind w:left="360"/>
            <w:rPr>
              <w:rFonts w:cs="Arial"/>
            </w:rPr>
          </w:pPr>
        </w:p>
        <w:p w14:paraId="09ADF3B5"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40-minute Play Award:</w:t>
          </w:r>
        </w:p>
        <w:p w14:paraId="716B1941"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 xml:space="preserve">CAROLINE CAROLINA by </w:t>
          </w:r>
          <w:proofErr w:type="spellStart"/>
          <w:r w:rsidRPr="00BC237F">
            <w:rPr>
              <w:rFonts w:cs="Georgia"/>
              <w:color w:val="16191F"/>
            </w:rPr>
            <w:t>Kassia</w:t>
          </w:r>
          <w:proofErr w:type="spellEnd"/>
          <w:r w:rsidRPr="00BC237F">
            <w:rPr>
              <w:rFonts w:cs="Georgia"/>
              <w:color w:val="16191F"/>
            </w:rPr>
            <w:t xml:space="preserve"> </w:t>
          </w:r>
          <w:proofErr w:type="spellStart"/>
          <w:r w:rsidRPr="00BC237F">
            <w:rPr>
              <w:rFonts w:cs="Georgia"/>
              <w:color w:val="16191F"/>
            </w:rPr>
            <w:t>Lisinski</w:t>
          </w:r>
          <w:proofErr w:type="spellEnd"/>
          <w:r w:rsidRPr="00BC237F">
            <w:rPr>
              <w:rFonts w:cs="Georgia"/>
              <w:color w:val="16191F"/>
            </w:rPr>
            <w:t xml:space="preserve"> – Minneapolis, </w:t>
          </w:r>
          <w:proofErr w:type="spellStart"/>
          <w:r w:rsidRPr="00BC237F">
            <w:rPr>
              <w:rFonts w:cs="Georgia"/>
              <w:color w:val="16191F"/>
            </w:rPr>
            <w:t>Minn</w:t>
          </w:r>
          <w:proofErr w:type="spellEnd"/>
        </w:p>
        <w:p w14:paraId="34B4BCCA"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 xml:space="preserve">OASIS by True </w:t>
          </w:r>
          <w:proofErr w:type="spellStart"/>
          <w:r w:rsidRPr="00BC237F">
            <w:rPr>
              <w:rFonts w:cs="Georgia"/>
              <w:color w:val="16191F"/>
            </w:rPr>
            <w:t>Emeka</w:t>
          </w:r>
          <w:proofErr w:type="spellEnd"/>
          <w:r w:rsidRPr="00BC237F">
            <w:rPr>
              <w:rFonts w:cs="Georgia"/>
              <w:color w:val="16191F"/>
            </w:rPr>
            <w:t xml:space="preserve"> – </w:t>
          </w:r>
          <w:proofErr w:type="gramStart"/>
          <w:r w:rsidRPr="00BC237F">
            <w:rPr>
              <w:rFonts w:cs="Georgia"/>
              <w:color w:val="16191F"/>
            </w:rPr>
            <w:t>Olympia ,</w:t>
          </w:r>
          <w:proofErr w:type="gramEnd"/>
          <w:r w:rsidRPr="00BC237F">
            <w:rPr>
              <w:rFonts w:cs="Georgia"/>
              <w:color w:val="16191F"/>
            </w:rPr>
            <w:t xml:space="preserve"> Washington</w:t>
          </w:r>
        </w:p>
        <w:p w14:paraId="14BB53B3"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 xml:space="preserve">STOP THAT by Susan </w:t>
          </w:r>
          <w:proofErr w:type="spellStart"/>
          <w:r w:rsidRPr="00BC237F">
            <w:rPr>
              <w:rFonts w:cs="Georgia"/>
              <w:color w:val="16191F"/>
            </w:rPr>
            <w:t>Parenti</w:t>
          </w:r>
          <w:proofErr w:type="spellEnd"/>
          <w:r w:rsidRPr="00BC237F">
            <w:rPr>
              <w:rFonts w:cs="Georgia"/>
              <w:color w:val="16191F"/>
            </w:rPr>
            <w:t xml:space="preserve"> – </w:t>
          </w:r>
          <w:proofErr w:type="gramStart"/>
          <w:r w:rsidRPr="00BC237F">
            <w:rPr>
              <w:rFonts w:cs="Georgia"/>
              <w:color w:val="16191F"/>
            </w:rPr>
            <w:t>Urbana ,</w:t>
          </w:r>
          <w:proofErr w:type="gramEnd"/>
          <w:r w:rsidRPr="00BC237F">
            <w:rPr>
              <w:rFonts w:cs="Georgia"/>
              <w:color w:val="16191F"/>
            </w:rPr>
            <w:t xml:space="preserve"> Illinois</w:t>
          </w:r>
        </w:p>
        <w:p w14:paraId="7186A3FC"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_________________________</w:t>
          </w:r>
        </w:p>
        <w:p w14:paraId="554DEFF5" w14:textId="77777777" w:rsidR="00B0510E" w:rsidRPr="00BC237F" w:rsidRDefault="00B0510E" w:rsidP="00B0510E">
          <w:pPr>
            <w:widowControl w:val="0"/>
            <w:autoSpaceDE w:val="0"/>
            <w:autoSpaceDN w:val="0"/>
            <w:adjustRightInd w:val="0"/>
            <w:ind w:left="360"/>
            <w:rPr>
              <w:rFonts w:cs="Georgia"/>
              <w:color w:val="16191F"/>
            </w:rPr>
          </w:pPr>
          <w:proofErr w:type="gramStart"/>
          <w:r w:rsidRPr="00BC237F">
            <w:rPr>
              <w:rFonts w:cs="Georgia"/>
              <w:color w:val="16191F"/>
            </w:rPr>
            <w:t>This call is funded by Student Sustainability Committee at the University of Illinois at Urbana-Champaign</w:t>
          </w:r>
          <w:proofErr w:type="gramEnd"/>
          <w:r w:rsidRPr="00BC237F">
            <w:rPr>
              <w:rFonts w:cs="Georgia"/>
              <w:color w:val="16191F"/>
            </w:rPr>
            <w:t>.</w:t>
          </w:r>
        </w:p>
        <w:p w14:paraId="29FB7C1F" w14:textId="77777777" w:rsidR="00B0510E" w:rsidRPr="00BC237F" w:rsidRDefault="00B0510E" w:rsidP="00B0510E">
          <w:pPr>
            <w:widowControl w:val="0"/>
            <w:autoSpaceDE w:val="0"/>
            <w:autoSpaceDN w:val="0"/>
            <w:adjustRightInd w:val="0"/>
            <w:ind w:left="360"/>
            <w:rPr>
              <w:rFonts w:cs="Georgia"/>
              <w:color w:val="16191F"/>
            </w:rPr>
          </w:pPr>
          <w:r w:rsidRPr="00BC237F">
            <w:rPr>
              <w:rFonts w:cs="Georgia"/>
              <w:color w:val="16191F"/>
            </w:rPr>
            <w:t>INNER VOICES Social Issues Theatre is sponsored by the Counseling Center and the Department of Theatre at the University of Illinois Urbana-Champaign.</w:t>
          </w:r>
        </w:p>
        <w:p w14:paraId="401F80AE" w14:textId="77777777" w:rsidR="00B0510E" w:rsidRPr="00BC237F" w:rsidRDefault="00B0510E" w:rsidP="00B0510E">
          <w:pPr>
            <w:widowControl w:val="0"/>
            <w:autoSpaceDE w:val="0"/>
            <w:autoSpaceDN w:val="0"/>
            <w:adjustRightInd w:val="0"/>
            <w:ind w:left="360"/>
            <w:rPr>
              <w:rFonts w:cs="Georgia"/>
              <w:color w:val="16191F"/>
            </w:rPr>
          </w:pPr>
        </w:p>
        <w:p w14:paraId="11B5ECEA" w14:textId="65847423" w:rsidR="00B0510E" w:rsidRPr="00BC237F" w:rsidRDefault="00B0510E" w:rsidP="00B0510E">
          <w:pPr>
            <w:widowControl w:val="0"/>
            <w:autoSpaceDE w:val="0"/>
            <w:autoSpaceDN w:val="0"/>
            <w:adjustRightInd w:val="0"/>
            <w:ind w:left="360"/>
            <w:rPr>
              <w:rFonts w:cs="Arial"/>
            </w:rPr>
          </w:pPr>
          <w:r w:rsidRPr="00BC237F">
            <w:rPr>
              <w:rFonts w:cs="Georgia"/>
              <w:color w:val="16191F"/>
            </w:rPr>
            <w:t xml:space="preserve">Attached are publicly photos, programs, and photos further documenting the </w:t>
          </w:r>
          <w:proofErr w:type="gramStart"/>
          <w:r w:rsidRPr="00BC237F">
            <w:rPr>
              <w:rFonts w:cs="Georgia"/>
              <w:color w:val="16191F"/>
            </w:rPr>
            <w:t>project</w:t>
          </w:r>
          <w:proofErr w:type="gramEnd"/>
        </w:p>
        <w:p w14:paraId="2FD57D3E" w14:textId="77777777" w:rsidR="00B0510E" w:rsidRPr="00BC237F" w:rsidRDefault="00B0510E" w:rsidP="00B0510E">
          <w:pPr>
            <w:pStyle w:val="BasicParagraph"/>
            <w:ind w:left="360"/>
            <w:rPr>
              <w:rFonts w:asciiTheme="minorHAnsi" w:hAnsiTheme="minorHAnsi" w:cs="Arial"/>
              <w:b/>
            </w:rPr>
          </w:pPr>
        </w:p>
        <w:p w14:paraId="4AC6C5B6" w14:textId="724B31DC" w:rsidR="00F0350A" w:rsidRPr="00BC237F" w:rsidRDefault="0008085C" w:rsidP="00952E37"/>
      </w:sdtContent>
    </w:sdt>
    <w:p w14:paraId="469BBBD2" w14:textId="77777777" w:rsidR="00F0350A" w:rsidRPr="00BC237F" w:rsidRDefault="00F0350A" w:rsidP="00F0350A">
      <w:pPr>
        <w:rPr>
          <w:b/>
        </w:rPr>
      </w:pPr>
      <w:r w:rsidRPr="00BC237F">
        <w:rPr>
          <w:b/>
        </w:rPr>
        <w:t>Marketing and Promotion Efforts to Date:</w:t>
      </w:r>
    </w:p>
    <w:sdt>
      <w:sdtPr>
        <w:id w:val="-1846005413"/>
        <w:placeholder>
          <w:docPart w:val="AADFC1056BCCFD4CA9CD71BB3F816DA7"/>
        </w:placeholder>
      </w:sdtPr>
      <w:sdtContent>
        <w:sdt>
          <w:sdtPr>
            <w:id w:val="1348368866"/>
            <w:placeholder>
              <w:docPart w:val="29202DE9049C2D48BD25AF0EF61883C9"/>
            </w:placeholder>
          </w:sdtPr>
          <w:sdtContent>
            <w:p w14:paraId="1B24A605" w14:textId="77777777" w:rsidR="00F978BA" w:rsidRPr="00BC237F" w:rsidRDefault="00F978BA" w:rsidP="00F978BA">
              <w:pPr>
                <w:pStyle w:val="ListParagraph"/>
                <w:numPr>
                  <w:ilvl w:val="0"/>
                  <w:numId w:val="3"/>
                </w:numPr>
                <w:rPr>
                  <w:lang w:eastAsia="zh-CN"/>
                </w:rPr>
              </w:pPr>
              <w:r w:rsidRPr="00BC237F">
                <w:rPr>
                  <w:lang w:eastAsia="zh-CN"/>
                </w:rPr>
                <w:t>Social media presence</w:t>
              </w:r>
            </w:p>
            <w:p w14:paraId="6801E029" w14:textId="77777777" w:rsidR="00F978BA" w:rsidRPr="00BC237F" w:rsidRDefault="00F978BA" w:rsidP="00F978BA">
              <w:pPr>
                <w:pStyle w:val="ListParagraph"/>
                <w:numPr>
                  <w:ilvl w:val="0"/>
                  <w:numId w:val="3"/>
                </w:numPr>
                <w:rPr>
                  <w:lang w:eastAsia="zh-CN"/>
                </w:rPr>
              </w:pPr>
              <w:r w:rsidRPr="00BC237F">
                <w:rPr>
                  <w:lang w:eastAsia="zh-CN"/>
                </w:rPr>
                <w:t>Distribution of physical posters, postcards and flyers</w:t>
              </w:r>
            </w:p>
            <w:p w14:paraId="4443702E" w14:textId="77777777" w:rsidR="00F978BA" w:rsidRPr="00BC237F" w:rsidRDefault="00F978BA" w:rsidP="00F0350A">
              <w:pPr>
                <w:pStyle w:val="ListParagraph"/>
                <w:numPr>
                  <w:ilvl w:val="0"/>
                  <w:numId w:val="3"/>
                </w:numPr>
              </w:pPr>
              <w:r w:rsidRPr="00BC237F">
                <w:rPr>
                  <w:lang w:eastAsia="zh-CN"/>
                </w:rPr>
                <w:t>Presence at resource fairs, including Quad Day, RA Fair, Fresh Start, conferences and classrooms.</w:t>
              </w:r>
            </w:p>
            <w:p w14:paraId="5F8145EC" w14:textId="2018B8E5" w:rsidR="00F0350A" w:rsidRPr="00BC237F" w:rsidRDefault="001405D1" w:rsidP="00F0350A">
              <w:pPr>
                <w:pStyle w:val="ListParagraph"/>
                <w:numPr>
                  <w:ilvl w:val="0"/>
                  <w:numId w:val="3"/>
                </w:numPr>
              </w:pPr>
              <w:r w:rsidRPr="00BC237F">
                <w:rPr>
                  <w:lang w:eastAsia="zh-CN"/>
                </w:rPr>
                <w:t>Email Blasts</w:t>
              </w:r>
            </w:p>
          </w:sdtContent>
        </w:sdt>
      </w:sdtContent>
    </w:sdt>
    <w:p w14:paraId="7D645861" w14:textId="77777777" w:rsidR="00F0350A" w:rsidRPr="00BC237F" w:rsidRDefault="00F0350A" w:rsidP="00F0350A"/>
    <w:p w14:paraId="0D9F85CA" w14:textId="77777777" w:rsidR="00F0350A" w:rsidRPr="00BC237F" w:rsidRDefault="00F0350A" w:rsidP="00F0350A">
      <w:pPr>
        <w:rPr>
          <w:b/>
        </w:rPr>
      </w:pPr>
      <w:r w:rsidRPr="00BC237F">
        <w:rPr>
          <w:b/>
        </w:rPr>
        <w:t>Additional Comments:</w:t>
      </w:r>
    </w:p>
    <w:sdt>
      <w:sdtPr>
        <w:id w:val="-1498113281"/>
        <w:placeholder>
          <w:docPart w:val="AE1025B9B8448A47A316F8B8F300040A"/>
        </w:placeholder>
      </w:sdtPr>
      <w:sdtContent>
        <w:sdt>
          <w:sdtPr>
            <w:id w:val="1375966100"/>
            <w:placeholder>
              <w:docPart w:val="3BAC4A7EBEB0AA4BA7CCABEEB3D36FE3"/>
            </w:placeholder>
          </w:sdtPr>
          <w:sdtContent>
            <w:p w14:paraId="0EE77921" w14:textId="174A2E30" w:rsidR="00F0350A" w:rsidRPr="00BC237F" w:rsidRDefault="001405D1" w:rsidP="001405D1">
              <w:r w:rsidRPr="00BC237F">
                <w:t xml:space="preserve">We especially want to thank </w:t>
              </w:r>
              <w:r w:rsidRPr="00BC237F">
                <w:rPr>
                  <w:lang w:eastAsia="zh-CN"/>
                </w:rPr>
                <w:t>Karen Higgins from Student Legal Service for overseeing our document, and Gina Arnold from Counseling Center for supporting the program in many aspects.</w:t>
              </w:r>
            </w:p>
          </w:sdtContent>
        </w:sdt>
      </w:sdtContent>
    </w:sdt>
    <w:p w14:paraId="611EA075" w14:textId="77777777" w:rsidR="00707581" w:rsidRPr="00BC237F" w:rsidRDefault="00707581" w:rsidP="00F0350A"/>
    <w:p w14:paraId="6EFE8E8E" w14:textId="17520C97" w:rsidR="00707581" w:rsidRPr="005328A2" w:rsidRDefault="00707581" w:rsidP="00F0350A">
      <w:r w:rsidRPr="00BC237F">
        <w:t xml:space="preserve">In addition to the above fields, please provide a detailed accounting of how the funding was spent as well as pictures of the final project in an email to </w:t>
      </w:r>
      <w:hyperlink r:id="rId9" w:history="1">
        <w:proofErr w:type="spellStart"/>
        <w:r w:rsidR="000F4785" w:rsidRPr="00BC237F">
          <w:rPr>
            <w:rStyle w:val="Hyperlink"/>
          </w:rPr>
          <w:t>sustainability-committee@illinois.edu</w:t>
        </w:r>
        <w:proofErr w:type="spellEnd"/>
      </w:hyperlink>
      <w:r w:rsidRPr="00BC237F">
        <w:t>. Thank you again for your commitment to sustaina</w:t>
      </w:r>
      <w:r>
        <w:t>bility.</w:t>
      </w:r>
    </w:p>
    <w:sectPr w:rsidR="00707581" w:rsidRPr="005328A2" w:rsidSect="005328A2">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229EB" w14:textId="77777777" w:rsidR="00741EFB" w:rsidRDefault="00741EFB" w:rsidP="00DC7C80">
      <w:r>
        <w:separator/>
      </w:r>
    </w:p>
  </w:endnote>
  <w:endnote w:type="continuationSeparator" w:id="0">
    <w:p w14:paraId="7B3B52AB" w14:textId="77777777" w:rsidR="00741EFB" w:rsidRDefault="00741EFB"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EE930" w14:textId="77777777" w:rsidR="00741EFB" w:rsidRDefault="00741EFB" w:rsidP="00080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D6FE1A" w14:textId="77777777" w:rsidR="00741EFB" w:rsidRDefault="00741EFB" w:rsidP="00BC237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AE1FE" w14:textId="77777777" w:rsidR="00741EFB" w:rsidRDefault="00741EFB" w:rsidP="00080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558C">
      <w:rPr>
        <w:rStyle w:val="PageNumber"/>
        <w:noProof/>
      </w:rPr>
      <w:t>2</w:t>
    </w:r>
    <w:r>
      <w:rPr>
        <w:rStyle w:val="PageNumber"/>
      </w:rPr>
      <w:fldChar w:fldCharType="end"/>
    </w:r>
  </w:p>
  <w:p w14:paraId="79287B30" w14:textId="77777777" w:rsidR="00741EFB" w:rsidRDefault="00741EFB" w:rsidP="00BC237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E2C0E" w14:textId="77777777" w:rsidR="00741EFB" w:rsidRDefault="00741EFB" w:rsidP="00DC7C80">
      <w:r>
        <w:separator/>
      </w:r>
    </w:p>
  </w:footnote>
  <w:footnote w:type="continuationSeparator" w:id="0">
    <w:p w14:paraId="7923E5BF" w14:textId="77777777" w:rsidR="00741EFB" w:rsidRDefault="00741EFB" w:rsidP="00DC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94C0A" w14:textId="77777777" w:rsidR="00741EFB" w:rsidRDefault="00741EFB" w:rsidP="005328A2">
    <w:pPr>
      <w:pStyle w:val="Header"/>
      <w:jc w:val="center"/>
    </w:pPr>
    <w:r>
      <w:rPr>
        <w:noProof/>
      </w:rPr>
      <w:drawing>
        <wp:inline distT="0" distB="0" distL="0" distR="0" wp14:anchorId="6D977382" wp14:editId="66373A69">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9E6CB6F" w14:textId="77777777" w:rsidR="00741EFB" w:rsidRDefault="00741EFB" w:rsidP="005328A2">
    <w:pPr>
      <w:pStyle w:val="Header"/>
      <w:jc w:val="center"/>
    </w:pPr>
  </w:p>
  <w:p w14:paraId="56175D2E" w14:textId="77777777" w:rsidR="00741EFB" w:rsidRPr="00DC7C80" w:rsidRDefault="00741EFB" w:rsidP="005328A2">
    <w:pPr>
      <w:pStyle w:val="Header"/>
      <w:jc w:val="center"/>
      <w:rPr>
        <w:color w:val="F79646" w:themeColor="accent6"/>
        <w:sz w:val="40"/>
      </w:rPr>
    </w:pPr>
    <w:r>
      <w:rPr>
        <w:color w:val="F79646" w:themeColor="accent6"/>
        <w:sz w:val="40"/>
      </w:rPr>
      <w:t>Final Report</w:t>
    </w:r>
  </w:p>
  <w:p w14:paraId="595E9137" w14:textId="77777777" w:rsidR="00741EFB" w:rsidRDefault="00741EF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446B5"/>
    <w:multiLevelType w:val="hybridMultilevel"/>
    <w:tmpl w:val="C6A65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1C0F4C"/>
    <w:multiLevelType w:val="hybridMultilevel"/>
    <w:tmpl w:val="00FAB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CB7EE1"/>
    <w:multiLevelType w:val="multilevel"/>
    <w:tmpl w:val="C27ED5D6"/>
    <w:lvl w:ilvl="0">
      <w:start w:val="2017"/>
      <w:numFmt w:val="decimal"/>
      <w:lvlText w:val="%1"/>
      <w:lvlJc w:val="left"/>
      <w:pPr>
        <w:ind w:left="980" w:hanging="980"/>
      </w:pPr>
      <w:rPr>
        <w:rFonts w:hint="default"/>
      </w:rPr>
    </w:lvl>
    <w:lvl w:ilvl="1">
      <w:start w:val="9"/>
      <w:numFmt w:val="decimal"/>
      <w:lvlText w:val="%1.%2"/>
      <w:lvlJc w:val="left"/>
      <w:pPr>
        <w:ind w:left="980" w:hanging="980"/>
      </w:pPr>
      <w:rPr>
        <w:rFonts w:hint="default"/>
      </w:rPr>
    </w:lvl>
    <w:lvl w:ilvl="2">
      <w:start w:val="11"/>
      <w:numFmt w:val="decimal"/>
      <w:lvlText w:val="%1.%2-%3"/>
      <w:lvlJc w:val="left"/>
      <w:pPr>
        <w:ind w:left="980" w:hanging="980"/>
      </w:pPr>
      <w:rPr>
        <w:rFonts w:hint="default"/>
      </w:rPr>
    </w:lvl>
    <w:lvl w:ilvl="3">
      <w:start w:val="1"/>
      <w:numFmt w:val="decimal"/>
      <w:lvlText w:val="%1.%2-%3.%4"/>
      <w:lvlJc w:val="left"/>
      <w:pPr>
        <w:ind w:left="980" w:hanging="9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384719"/>
    <w:multiLevelType w:val="hybridMultilevel"/>
    <w:tmpl w:val="AAAA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16A0F"/>
    <w:multiLevelType w:val="hybridMultilevel"/>
    <w:tmpl w:val="2E909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5F55BE5"/>
    <w:multiLevelType w:val="hybridMultilevel"/>
    <w:tmpl w:val="EAAEA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74E50"/>
    <w:multiLevelType w:val="hybridMultilevel"/>
    <w:tmpl w:val="FF3C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2E5DFF"/>
    <w:multiLevelType w:val="hybridMultilevel"/>
    <w:tmpl w:val="B7BC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5A"/>
    <w:rsid w:val="0008085C"/>
    <w:rsid w:val="000A05B7"/>
    <w:rsid w:val="000F4785"/>
    <w:rsid w:val="001405D1"/>
    <w:rsid w:val="00155E19"/>
    <w:rsid w:val="001767A9"/>
    <w:rsid w:val="00201BEB"/>
    <w:rsid w:val="00225523"/>
    <w:rsid w:val="00256E02"/>
    <w:rsid w:val="00281DED"/>
    <w:rsid w:val="00295116"/>
    <w:rsid w:val="00454C78"/>
    <w:rsid w:val="004B1A52"/>
    <w:rsid w:val="005328A2"/>
    <w:rsid w:val="006A4769"/>
    <w:rsid w:val="006B7FAE"/>
    <w:rsid w:val="006D1C9A"/>
    <w:rsid w:val="00707581"/>
    <w:rsid w:val="00741EFB"/>
    <w:rsid w:val="0089558C"/>
    <w:rsid w:val="008F1DCB"/>
    <w:rsid w:val="00952E37"/>
    <w:rsid w:val="00A31501"/>
    <w:rsid w:val="00AC3625"/>
    <w:rsid w:val="00B0510E"/>
    <w:rsid w:val="00BA1DB9"/>
    <w:rsid w:val="00BC237F"/>
    <w:rsid w:val="00C34422"/>
    <w:rsid w:val="00C7625A"/>
    <w:rsid w:val="00C816F4"/>
    <w:rsid w:val="00CE3A43"/>
    <w:rsid w:val="00D313B5"/>
    <w:rsid w:val="00DA0BC8"/>
    <w:rsid w:val="00DC4030"/>
    <w:rsid w:val="00DC7C80"/>
    <w:rsid w:val="00E45421"/>
    <w:rsid w:val="00EC481A"/>
    <w:rsid w:val="00F0350A"/>
    <w:rsid w:val="00F1258A"/>
    <w:rsid w:val="00F978BA"/>
    <w:rsid w:val="00FF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E6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B0510E"/>
    <w:pPr>
      <w:widowControl w:val="0"/>
      <w:autoSpaceDE w:val="0"/>
      <w:autoSpaceDN w:val="0"/>
      <w:adjustRightInd w:val="0"/>
      <w:spacing w:line="288" w:lineRule="auto"/>
      <w:textAlignment w:val="center"/>
    </w:pPr>
    <w:rPr>
      <w:rFonts w:ascii="MinionPro-Regular" w:eastAsia="ＭＳ 明朝" w:hAnsi="MinionPro-Regular" w:cs="MinionPro-Regular"/>
      <w:color w:val="000000"/>
    </w:rPr>
  </w:style>
  <w:style w:type="character" w:styleId="PageNumber">
    <w:name w:val="page number"/>
    <w:basedOn w:val="DefaultParagraphFont"/>
    <w:uiPriority w:val="99"/>
    <w:semiHidden/>
    <w:unhideWhenUsed/>
    <w:rsid w:val="00BC237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B0510E"/>
    <w:pPr>
      <w:widowControl w:val="0"/>
      <w:autoSpaceDE w:val="0"/>
      <w:autoSpaceDN w:val="0"/>
      <w:adjustRightInd w:val="0"/>
      <w:spacing w:line="288" w:lineRule="auto"/>
      <w:textAlignment w:val="center"/>
    </w:pPr>
    <w:rPr>
      <w:rFonts w:ascii="MinionPro-Regular" w:eastAsia="ＭＳ 明朝" w:hAnsi="MinionPro-Regular" w:cs="MinionPro-Regular"/>
      <w:color w:val="000000"/>
    </w:rPr>
  </w:style>
  <w:style w:type="character" w:styleId="PageNumber">
    <w:name w:val="page number"/>
    <w:basedOn w:val="DefaultParagraphFont"/>
    <w:uiPriority w:val="99"/>
    <w:semiHidden/>
    <w:unhideWhenUsed/>
    <w:rsid w:val="00BC2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yperlink" Target="mailto:sustainability-committee@illinois.edu" TargetMode="External"/><Relationship Id="rId18" Type="http://schemas.openxmlformats.org/officeDocument/2006/relationships/customXml" Target="../customXml/item3.xml"/><Relationship Id="rId3" Type="http://schemas.microsoft.com/office/2007/relationships/stylesWithEffects" Target="stylesWithEffects.xml"/><Relationship Id="rId12" Type="http://schemas.openxmlformats.org/officeDocument/2006/relationships/header" Target="header1.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ustainability-committee@illinoi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igb:Downloads:final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7A7A84"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7A7A84"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7A7A84"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7A7A84"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7A7A84"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2699159348FB3649816EF2AF890988D9"/>
        <w:category>
          <w:name w:val="General"/>
          <w:gallery w:val="placeholder"/>
        </w:category>
        <w:types>
          <w:type w:val="bbPlcHdr"/>
        </w:types>
        <w:behaviors>
          <w:behavior w:val="content"/>
        </w:behaviors>
        <w:guid w:val="{C2CE3FAE-99AE-BA40-9F57-A2EC05D6687D}"/>
      </w:docPartPr>
      <w:docPartBody>
        <w:p w:rsidR="007A7A84" w:rsidRDefault="00D535C6">
          <w:pPr>
            <w:pStyle w:val="2699159348FB3649816EF2AF890988D9"/>
          </w:pPr>
          <w:r>
            <w:rPr>
              <w:rStyle w:val="PlaceholderText"/>
            </w:rPr>
            <w:t xml:space="preserve">Please summarize your project’s progress in relation to the milestones and target dates listed in your original application. </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7A7A84"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7A7A84"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3C1666" w:rsidRDefault="00D535C6" w:rsidP="003C1666">
          <w:pPr>
            <w:rPr>
              <w:rStyle w:val="PlaceholderText"/>
            </w:rPr>
          </w:pPr>
          <w:r>
            <w:rPr>
              <w:rStyle w:val="PlaceholderText"/>
            </w:rPr>
            <w:t>Any additional comments/relevant information for this report</w:t>
          </w:r>
        </w:p>
        <w:p w:rsidR="007A7A84" w:rsidRDefault="007A7A84"/>
      </w:docPartBody>
    </w:docPart>
    <w:docPart>
      <w:docPartPr>
        <w:name w:val="DC395D392ED4BC4C96AEFE428FDCAB54"/>
        <w:category>
          <w:name w:val="General"/>
          <w:gallery w:val="placeholder"/>
        </w:category>
        <w:types>
          <w:type w:val="bbPlcHdr"/>
        </w:types>
        <w:behaviors>
          <w:behavior w:val="content"/>
        </w:behaviors>
        <w:guid w:val="{60809F36-97A0-6443-8594-903085683746}"/>
      </w:docPartPr>
      <w:docPartBody>
        <w:p w:rsidR="00781232" w:rsidRDefault="007A7A84" w:rsidP="007A7A84">
          <w:pPr>
            <w:pStyle w:val="DC395D392ED4BC4C96AEFE428FDCAB54"/>
          </w:pPr>
          <w:r>
            <w:rPr>
              <w:rStyle w:val="PlaceholderText"/>
            </w:rPr>
            <w:t>Project Name</w:t>
          </w:r>
        </w:p>
      </w:docPartBody>
    </w:docPart>
    <w:docPart>
      <w:docPartPr>
        <w:name w:val="AA628F2475D37C46A9D02F7729A91C03"/>
        <w:category>
          <w:name w:val="General"/>
          <w:gallery w:val="placeholder"/>
        </w:category>
        <w:types>
          <w:type w:val="bbPlcHdr"/>
        </w:types>
        <w:behaviors>
          <w:behavior w:val="content"/>
        </w:behaviors>
        <w:guid w:val="{65B81012-C9B6-D049-B5EE-F73F30A4A105}"/>
      </w:docPartPr>
      <w:docPartBody>
        <w:p w:rsidR="00781232" w:rsidRDefault="007A7A84" w:rsidP="007A7A84">
          <w:pPr>
            <w:pStyle w:val="AA628F2475D37C46A9D02F7729A91C03"/>
          </w:pPr>
          <w:r>
            <w:rPr>
              <w:rStyle w:val="PlaceholderText"/>
            </w:rPr>
            <w:t>Please explain in brief the original purpose and goals of this project.</w:t>
          </w:r>
        </w:p>
      </w:docPartBody>
    </w:docPart>
    <w:docPart>
      <w:docPartPr>
        <w:name w:val="B6A36CBFA495E145B0CD141C6EE52F19"/>
        <w:category>
          <w:name w:val="General"/>
          <w:gallery w:val="placeholder"/>
        </w:category>
        <w:types>
          <w:type w:val="bbPlcHdr"/>
        </w:types>
        <w:behaviors>
          <w:behavior w:val="content"/>
        </w:behaviors>
        <w:guid w:val="{E2E86AEA-0545-A24E-8BD0-654C68D3E63D}"/>
      </w:docPartPr>
      <w:docPartBody>
        <w:p w:rsidR="00781232" w:rsidRDefault="007A7A84" w:rsidP="007A7A84">
          <w:pPr>
            <w:pStyle w:val="B6A36CBFA495E145B0CD141C6EE52F19"/>
          </w:pPr>
          <w:r>
            <w:rPr>
              <w:rStyle w:val="PlaceholderText"/>
            </w:rPr>
            <w:t>How have students been involved in your project so far?</w:t>
          </w:r>
        </w:p>
      </w:docPartBody>
    </w:docPart>
    <w:docPart>
      <w:docPartPr>
        <w:name w:val="29202DE9049C2D48BD25AF0EF61883C9"/>
        <w:category>
          <w:name w:val="General"/>
          <w:gallery w:val="placeholder"/>
        </w:category>
        <w:types>
          <w:type w:val="bbPlcHdr"/>
        </w:types>
        <w:behaviors>
          <w:behavior w:val="content"/>
        </w:behaviors>
        <w:guid w:val="{49DFA179-D26A-B048-9D67-B131BE5629B3}"/>
      </w:docPartPr>
      <w:docPartBody>
        <w:p w:rsidR="00781232" w:rsidRDefault="007A7A84" w:rsidP="007A7A84">
          <w:pPr>
            <w:pStyle w:val="29202DE9049C2D48BD25AF0EF61883C9"/>
          </w:pPr>
          <w:r>
            <w:rPr>
              <w:rStyle w:val="PlaceholderText"/>
            </w:rPr>
            <w:t xml:space="preserve">What, if any, marketing and promotion efforts have you conducted so far? </w:t>
          </w:r>
        </w:p>
      </w:docPartBody>
    </w:docPart>
    <w:docPart>
      <w:docPartPr>
        <w:name w:val="3BAC4A7EBEB0AA4BA7CCABEEB3D36FE3"/>
        <w:category>
          <w:name w:val="General"/>
          <w:gallery w:val="placeholder"/>
        </w:category>
        <w:types>
          <w:type w:val="bbPlcHdr"/>
        </w:types>
        <w:behaviors>
          <w:behavior w:val="content"/>
        </w:behaviors>
        <w:guid w:val="{4EA789DF-ADDE-EF46-B361-9AA7955D4781}"/>
      </w:docPartPr>
      <w:docPartBody>
        <w:p w:rsidR="007A7A84" w:rsidRDefault="007A7A84" w:rsidP="003C1666">
          <w:pPr>
            <w:rPr>
              <w:rStyle w:val="PlaceholderText"/>
            </w:rPr>
          </w:pPr>
          <w:r>
            <w:rPr>
              <w:rStyle w:val="PlaceholderText"/>
            </w:rPr>
            <w:t>Any additional comments/relevant information for the semesterly report</w:t>
          </w:r>
        </w:p>
        <w:p w:rsidR="00781232" w:rsidRDefault="00781232"/>
      </w:docPartBody>
    </w:docPart>
    <w:docPart>
      <w:docPartPr>
        <w:name w:val="1D72AF96BCED164B94BE19337E12EDF8"/>
        <w:category>
          <w:name w:val="General"/>
          <w:gallery w:val="placeholder"/>
        </w:category>
        <w:types>
          <w:type w:val="bbPlcHdr"/>
        </w:types>
        <w:behaviors>
          <w:behavior w:val="content"/>
        </w:behaviors>
        <w:guid w:val="{4092E9EC-AF2F-1043-9C61-057F5ACBA4CD}"/>
      </w:docPartPr>
      <w:docPartBody>
        <w:p w:rsidR="00781232" w:rsidRDefault="007A7A84" w:rsidP="007A7A84">
          <w:pPr>
            <w:pStyle w:val="1D72AF96BCED164B94BE19337E12EDF8"/>
          </w:pPr>
          <w:r>
            <w:rPr>
              <w:rStyle w:val="PlaceholderText"/>
            </w:rPr>
            <w:t xml:space="preserve">Please summarize your project’s progress in relation to the milestones and target dates listed in your original application. </w:t>
          </w:r>
        </w:p>
      </w:docPartBody>
    </w:docPart>
    <w:docPart>
      <w:docPartPr>
        <w:name w:val="B92F2089A778F9428E6E8BC5E49F6EDD"/>
        <w:category>
          <w:name w:val="General"/>
          <w:gallery w:val="placeholder"/>
        </w:category>
        <w:types>
          <w:type w:val="bbPlcHdr"/>
        </w:types>
        <w:behaviors>
          <w:behavior w:val="content"/>
        </w:behaviors>
        <w:guid w:val="{E6DDD593-9E59-ED43-8E04-8FA444508FAF}"/>
      </w:docPartPr>
      <w:docPartBody>
        <w:p w:rsidR="00E37283" w:rsidRDefault="007C6B1A" w:rsidP="007C6B1A">
          <w:pPr>
            <w:pStyle w:val="B92F2089A778F9428E6E8BC5E49F6EDD"/>
          </w:pPr>
          <w:r>
            <w:rPr>
              <w:rStyle w:val="PlaceholderText"/>
            </w:rPr>
            <w:t>How have students been involved in your project so far?</w:t>
          </w:r>
        </w:p>
      </w:docPartBody>
    </w:docPart>
    <w:docPart>
      <w:docPartPr>
        <w:name w:val="CE7663EE7BA6464D988F7E13C56B1D7F"/>
        <w:category>
          <w:name w:val="General"/>
          <w:gallery w:val="placeholder"/>
        </w:category>
        <w:types>
          <w:type w:val="bbPlcHdr"/>
        </w:types>
        <w:behaviors>
          <w:behavior w:val="content"/>
        </w:behaviors>
        <w:guid w:val="{3CF9214F-0657-E344-9EA1-DF65E5A5FB02}"/>
      </w:docPartPr>
      <w:docPartBody>
        <w:p w:rsidR="005C47D7" w:rsidRDefault="00E37283" w:rsidP="00E37283">
          <w:pPr>
            <w:pStyle w:val="CE7663EE7BA6464D988F7E13C56B1D7F"/>
          </w:pPr>
          <w:r>
            <w:rPr>
              <w:rStyle w:val="PlaceholderText"/>
            </w:rPr>
            <w:t>How have students been involved in your project so far?</w:t>
          </w:r>
        </w:p>
      </w:docPartBody>
    </w:docPart>
    <w:docPart>
      <w:docPartPr>
        <w:name w:val="8A152723522C484587478C42CFAE6B16"/>
        <w:category>
          <w:name w:val="General"/>
          <w:gallery w:val="placeholder"/>
        </w:category>
        <w:types>
          <w:type w:val="bbPlcHdr"/>
        </w:types>
        <w:behaviors>
          <w:behavior w:val="content"/>
        </w:behaviors>
        <w:guid w:val="{0F14050B-B3D9-A540-AADF-5E4B233E1FAE}"/>
      </w:docPartPr>
      <w:docPartBody>
        <w:p w:rsidR="003C1666" w:rsidRDefault="003C1666" w:rsidP="003C1666">
          <w:pPr>
            <w:pStyle w:val="8A152723522C484587478C42CFAE6B16"/>
          </w:pPr>
          <w:r>
            <w:rPr>
              <w:rStyle w:val="PlaceholderText"/>
            </w:rPr>
            <w:t>Please provide a summary of the project cost.  Please also attach a spreadsheet with a detailed accounting of costs.</w:t>
          </w:r>
        </w:p>
      </w:docPartBody>
    </w:docPart>
    <w:docPart>
      <w:docPartPr>
        <w:name w:val="01D7B9C60F05ED4285D8B2757EDB3FFE"/>
        <w:category>
          <w:name w:val="General"/>
          <w:gallery w:val="placeholder"/>
        </w:category>
        <w:types>
          <w:type w:val="bbPlcHdr"/>
        </w:types>
        <w:behaviors>
          <w:behavior w:val="content"/>
        </w:behaviors>
        <w:guid w:val="{A3E8411E-1E1B-154A-AE28-F42BEDB69455}"/>
      </w:docPartPr>
      <w:docPartBody>
        <w:p w:rsidR="003C1666" w:rsidRDefault="003C1666" w:rsidP="003C1666">
          <w:pPr>
            <w:pStyle w:val="01D7B9C60F05ED4285D8B2757EDB3FFE"/>
          </w:pPr>
          <w:r>
            <w:rPr>
              <w:rStyle w:val="PlaceholderText"/>
            </w:rPr>
            <w:t>Please detail your expenses to date.  Feel free to attach an additional spreadsheet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5C6"/>
    <w:rsid w:val="002C62A8"/>
    <w:rsid w:val="003C1666"/>
    <w:rsid w:val="005C47D7"/>
    <w:rsid w:val="00781232"/>
    <w:rsid w:val="007A7A84"/>
    <w:rsid w:val="007C6B1A"/>
    <w:rsid w:val="00D535C6"/>
    <w:rsid w:val="00D60953"/>
    <w:rsid w:val="00DE6BC7"/>
    <w:rsid w:val="00E37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666"/>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9322FE9B1FCC56448934048B19C2CF49">
    <w:name w:val="9322FE9B1FCC56448934048B19C2CF49"/>
  </w:style>
  <w:style w:type="paragraph" w:customStyle="1" w:styleId="5E77DC31F3922A41A5C21E186E2EFD2D">
    <w:name w:val="5E77DC31F3922A41A5C21E186E2EFD2D"/>
  </w:style>
  <w:style w:type="paragraph" w:customStyle="1" w:styleId="AADFC1056BCCFD4CA9CD71BB3F816DA7">
    <w:name w:val="AADFC1056BCCFD4CA9CD71BB3F816DA7"/>
  </w:style>
  <w:style w:type="paragraph" w:customStyle="1" w:styleId="DC395D392ED4BC4C96AEFE428FDCAB54">
    <w:name w:val="DC395D392ED4BC4C96AEFE428FDCAB54"/>
    <w:rsid w:val="007A7A84"/>
    <w:rPr>
      <w:lang w:eastAsia="zh-CN"/>
    </w:rPr>
  </w:style>
  <w:style w:type="paragraph" w:customStyle="1" w:styleId="AA628F2475D37C46A9D02F7729A91C03">
    <w:name w:val="AA628F2475D37C46A9D02F7729A91C03"/>
    <w:rsid w:val="007A7A84"/>
    <w:rPr>
      <w:lang w:eastAsia="zh-CN"/>
    </w:rPr>
  </w:style>
  <w:style w:type="paragraph" w:customStyle="1" w:styleId="7971ED16DD95884DA2DB3C20DDDA8ADC">
    <w:name w:val="7971ED16DD95884DA2DB3C20DDDA8ADC"/>
    <w:rsid w:val="007A7A84"/>
    <w:rPr>
      <w:lang w:eastAsia="zh-CN"/>
    </w:rPr>
  </w:style>
  <w:style w:type="paragraph" w:customStyle="1" w:styleId="B6A36CBFA495E145B0CD141C6EE52F19">
    <w:name w:val="B6A36CBFA495E145B0CD141C6EE52F19"/>
    <w:rsid w:val="007A7A84"/>
    <w:rPr>
      <w:lang w:eastAsia="zh-CN"/>
    </w:rPr>
  </w:style>
  <w:style w:type="paragraph" w:customStyle="1" w:styleId="29202DE9049C2D48BD25AF0EF61883C9">
    <w:name w:val="29202DE9049C2D48BD25AF0EF61883C9"/>
    <w:rsid w:val="007A7A84"/>
    <w:rPr>
      <w:lang w:eastAsia="zh-CN"/>
    </w:rPr>
  </w:style>
  <w:style w:type="paragraph" w:customStyle="1" w:styleId="1D72AF96BCED164B94BE19337E12EDF8">
    <w:name w:val="1D72AF96BCED164B94BE19337E12EDF8"/>
    <w:rsid w:val="007A7A84"/>
    <w:rPr>
      <w:lang w:eastAsia="zh-CN"/>
    </w:rPr>
  </w:style>
  <w:style w:type="paragraph" w:customStyle="1" w:styleId="B92F2089A778F9428E6E8BC5E49F6EDD">
    <w:name w:val="B92F2089A778F9428E6E8BC5E49F6EDD"/>
    <w:rsid w:val="007C6B1A"/>
    <w:rPr>
      <w:lang w:eastAsia="zh-CN"/>
    </w:rPr>
  </w:style>
  <w:style w:type="paragraph" w:customStyle="1" w:styleId="CE7663EE7BA6464D988F7E13C56B1D7F">
    <w:name w:val="CE7663EE7BA6464D988F7E13C56B1D7F"/>
    <w:rsid w:val="00E37283"/>
    <w:rPr>
      <w:lang w:eastAsia="ja-JP"/>
    </w:rPr>
  </w:style>
  <w:style w:type="paragraph" w:customStyle="1" w:styleId="497C7AC104448048BB6875BC1DAE55CE">
    <w:name w:val="497C7AC104448048BB6875BC1DAE55CE"/>
    <w:rsid w:val="003C1666"/>
    <w:rPr>
      <w:lang w:eastAsia="ja-JP"/>
    </w:rPr>
  </w:style>
  <w:style w:type="paragraph" w:customStyle="1" w:styleId="69644B29332829438D8F84848712C788">
    <w:name w:val="69644B29332829438D8F84848712C788"/>
    <w:rsid w:val="003C1666"/>
    <w:rPr>
      <w:lang w:eastAsia="ja-JP"/>
    </w:rPr>
  </w:style>
  <w:style w:type="paragraph" w:customStyle="1" w:styleId="8A152723522C484587478C42CFAE6B16">
    <w:name w:val="8A152723522C484587478C42CFAE6B16"/>
    <w:rsid w:val="003C1666"/>
    <w:rPr>
      <w:lang w:eastAsia="ja-JP"/>
    </w:rPr>
  </w:style>
  <w:style w:type="paragraph" w:customStyle="1" w:styleId="01D7B9C60F05ED4285D8B2757EDB3FFE">
    <w:name w:val="01D7B9C60F05ED4285D8B2757EDB3FFE"/>
    <w:rsid w:val="003C1666"/>
    <w:rPr>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666"/>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9322FE9B1FCC56448934048B19C2CF49">
    <w:name w:val="9322FE9B1FCC56448934048B19C2CF49"/>
  </w:style>
  <w:style w:type="paragraph" w:customStyle="1" w:styleId="5E77DC31F3922A41A5C21E186E2EFD2D">
    <w:name w:val="5E77DC31F3922A41A5C21E186E2EFD2D"/>
  </w:style>
  <w:style w:type="paragraph" w:customStyle="1" w:styleId="AADFC1056BCCFD4CA9CD71BB3F816DA7">
    <w:name w:val="AADFC1056BCCFD4CA9CD71BB3F816DA7"/>
  </w:style>
  <w:style w:type="paragraph" w:customStyle="1" w:styleId="DC395D392ED4BC4C96AEFE428FDCAB54">
    <w:name w:val="DC395D392ED4BC4C96AEFE428FDCAB54"/>
    <w:rsid w:val="007A7A84"/>
    <w:rPr>
      <w:lang w:eastAsia="zh-CN"/>
    </w:rPr>
  </w:style>
  <w:style w:type="paragraph" w:customStyle="1" w:styleId="AA628F2475D37C46A9D02F7729A91C03">
    <w:name w:val="AA628F2475D37C46A9D02F7729A91C03"/>
    <w:rsid w:val="007A7A84"/>
    <w:rPr>
      <w:lang w:eastAsia="zh-CN"/>
    </w:rPr>
  </w:style>
  <w:style w:type="paragraph" w:customStyle="1" w:styleId="7971ED16DD95884DA2DB3C20DDDA8ADC">
    <w:name w:val="7971ED16DD95884DA2DB3C20DDDA8ADC"/>
    <w:rsid w:val="007A7A84"/>
    <w:rPr>
      <w:lang w:eastAsia="zh-CN"/>
    </w:rPr>
  </w:style>
  <w:style w:type="paragraph" w:customStyle="1" w:styleId="B6A36CBFA495E145B0CD141C6EE52F19">
    <w:name w:val="B6A36CBFA495E145B0CD141C6EE52F19"/>
    <w:rsid w:val="007A7A84"/>
    <w:rPr>
      <w:lang w:eastAsia="zh-CN"/>
    </w:rPr>
  </w:style>
  <w:style w:type="paragraph" w:customStyle="1" w:styleId="29202DE9049C2D48BD25AF0EF61883C9">
    <w:name w:val="29202DE9049C2D48BD25AF0EF61883C9"/>
    <w:rsid w:val="007A7A84"/>
    <w:rPr>
      <w:lang w:eastAsia="zh-CN"/>
    </w:rPr>
  </w:style>
  <w:style w:type="paragraph" w:customStyle="1" w:styleId="1D72AF96BCED164B94BE19337E12EDF8">
    <w:name w:val="1D72AF96BCED164B94BE19337E12EDF8"/>
    <w:rsid w:val="007A7A84"/>
    <w:rPr>
      <w:lang w:eastAsia="zh-CN"/>
    </w:rPr>
  </w:style>
  <w:style w:type="paragraph" w:customStyle="1" w:styleId="B92F2089A778F9428E6E8BC5E49F6EDD">
    <w:name w:val="B92F2089A778F9428E6E8BC5E49F6EDD"/>
    <w:rsid w:val="007C6B1A"/>
    <w:rPr>
      <w:lang w:eastAsia="zh-CN"/>
    </w:rPr>
  </w:style>
  <w:style w:type="paragraph" w:customStyle="1" w:styleId="CE7663EE7BA6464D988F7E13C56B1D7F">
    <w:name w:val="CE7663EE7BA6464D988F7E13C56B1D7F"/>
    <w:rsid w:val="00E37283"/>
    <w:rPr>
      <w:lang w:eastAsia="ja-JP"/>
    </w:rPr>
  </w:style>
  <w:style w:type="paragraph" w:customStyle="1" w:styleId="497C7AC104448048BB6875BC1DAE55CE">
    <w:name w:val="497C7AC104448048BB6875BC1DAE55CE"/>
    <w:rsid w:val="003C1666"/>
    <w:rPr>
      <w:lang w:eastAsia="ja-JP"/>
    </w:rPr>
  </w:style>
  <w:style w:type="paragraph" w:customStyle="1" w:styleId="69644B29332829438D8F84848712C788">
    <w:name w:val="69644B29332829438D8F84848712C788"/>
    <w:rsid w:val="003C1666"/>
    <w:rPr>
      <w:lang w:eastAsia="ja-JP"/>
    </w:rPr>
  </w:style>
  <w:style w:type="paragraph" w:customStyle="1" w:styleId="8A152723522C484587478C42CFAE6B16">
    <w:name w:val="8A152723522C484587478C42CFAE6B16"/>
    <w:rsid w:val="003C1666"/>
    <w:rPr>
      <w:lang w:eastAsia="ja-JP"/>
    </w:rPr>
  </w:style>
  <w:style w:type="paragraph" w:customStyle="1" w:styleId="01D7B9C60F05ED4285D8B2757EDB3FFE">
    <w:name w:val="01D7B9C60F05ED4285D8B2757EDB3FFE"/>
    <w:rsid w:val="003C1666"/>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00AB61-F6CB-4DFC-85CF-1E2B03F6B7E5}"/>
</file>

<file path=customXml/itemProps2.xml><?xml version="1.0" encoding="utf-8"?>
<ds:datastoreItem xmlns:ds="http://schemas.openxmlformats.org/officeDocument/2006/customXml" ds:itemID="{62901977-0F22-442B-9D91-9F43022B5F93}"/>
</file>

<file path=customXml/itemProps3.xml><?xml version="1.0" encoding="utf-8"?>
<ds:datastoreItem xmlns:ds="http://schemas.openxmlformats.org/officeDocument/2006/customXml" ds:itemID="{714A93A1-5767-43D0-AA99-EBA28240F7D0}"/>
</file>

<file path=docProps/app.xml><?xml version="1.0" encoding="utf-8"?>
<Properties xmlns="http://schemas.openxmlformats.org/officeDocument/2006/extended-properties" xmlns:vt="http://schemas.openxmlformats.org/officeDocument/2006/docPropsVTypes">
  <Template>finaltemplate.dotx</Template>
  <TotalTime>31</TotalTime>
  <Pages>6</Pages>
  <Words>1741</Words>
  <Characters>9927</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Lisa Fay</cp:lastModifiedBy>
  <cp:revision>7</cp:revision>
  <dcterms:created xsi:type="dcterms:W3CDTF">2019-05-09T20:49:00Z</dcterms:created>
  <dcterms:modified xsi:type="dcterms:W3CDTF">2019-05-14T19:55:00Z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