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8" w:history="1">
        <w:r w:rsidRPr="006B41B5">
          <w:rPr>
            <w:rStyle w:val="Hyperlink"/>
            <w:i/>
          </w:rPr>
          <w:t>kenfield@illinois.edu</w:t>
        </w:r>
      </w:hyperlink>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75EB948392C440FC83BD51CCAB82C910"/>
          </w:placeholder>
          <w:showingPlcHdr/>
        </w:sdtPr>
        <w:sdtEndPr/>
        <w:sdtContent>
          <w:r w:rsidR="004B1A52">
            <w:rPr>
              <w:rStyle w:val="PlaceholderText"/>
            </w:rPr>
            <w:t>Project Name</w:t>
          </w:r>
        </w:sdtContent>
      </w:sdt>
    </w:p>
    <w:p w:rsidR="00DC7C80" w:rsidRDefault="00DC7C80" w:rsidP="00DC7C80">
      <w:r w:rsidRPr="00DC7C80">
        <w:rPr>
          <w:b/>
        </w:rPr>
        <w:t>Total Amount Requested from SSC:</w:t>
      </w:r>
      <w:r>
        <w:t xml:space="preserve"> </w:t>
      </w:r>
      <w:sdt>
        <w:sdtPr>
          <w:id w:val="-2125832851"/>
          <w:placeholder>
            <w:docPart w:val="762E6B1C42C943AFB119938B21B571E8"/>
          </w:placeholder>
          <w:showingPlcHdr/>
        </w:sdtPr>
        <w:sdtEndPr/>
        <w:sdtContent>
          <w:r w:rsidR="004B1A52">
            <w:rPr>
              <w:rStyle w:val="PlaceholderText"/>
            </w:rPr>
            <w:t>Total Project Cost</w:t>
          </w:r>
        </w:sdtContent>
      </w:sdt>
    </w:p>
    <w:p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8A0C89">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EED83734D15048E3B5EEB16C461C12AD"/>
          </w:placeholder>
          <w:text/>
        </w:sdtPr>
        <w:sdtEndPr/>
        <w:sdtContent>
          <w:r w:rsidR="008A0C89">
            <w:t>Carter Phillips</w:t>
          </w:r>
        </w:sdtContent>
      </w:sdt>
      <w:r>
        <w:tab/>
      </w:r>
    </w:p>
    <w:p w:rsidR="005328A2" w:rsidRDefault="005328A2" w:rsidP="00DC7C80">
      <w:r>
        <w:t xml:space="preserve">Unit/Department: </w:t>
      </w:r>
      <w:r>
        <w:tab/>
      </w:r>
      <w:sdt>
        <w:sdtPr>
          <w:id w:val="-23410409"/>
          <w:placeholder>
            <w:docPart w:val="09C325F09CD744108335F9D2E01EEABC"/>
          </w:placeholder>
          <w:text/>
        </w:sdtPr>
        <w:sdtEndPr/>
        <w:sdtContent>
          <w:r w:rsidR="008A0C89">
            <w:t>FSHN</w:t>
          </w:r>
        </w:sdtContent>
      </w:sdt>
    </w:p>
    <w:p w:rsidR="005328A2" w:rsidRDefault="005328A2" w:rsidP="00DC7C80">
      <w:r>
        <w:t>Email Address:</w:t>
      </w:r>
      <w:r>
        <w:tab/>
        <w:t xml:space="preserve"> </w:t>
      </w:r>
      <w:r>
        <w:tab/>
      </w:r>
      <w:sdt>
        <w:sdtPr>
          <w:id w:val="-1164936359"/>
          <w:placeholder>
            <w:docPart w:val="9F9C4A93D2AE451F8B6722A139DB07FD"/>
          </w:placeholder>
          <w:text/>
        </w:sdtPr>
        <w:sdtEndPr/>
        <w:sdtContent>
          <w:r w:rsidR="008A0C89">
            <w:t>cphllps@illinois.edu</w:t>
          </w:r>
        </w:sdtContent>
      </w:sdt>
    </w:p>
    <w:p w:rsidR="005328A2" w:rsidRDefault="005328A2" w:rsidP="00DC7C80">
      <w:r>
        <w:t xml:space="preserve">Phone Number: </w:t>
      </w:r>
      <w:r>
        <w:tab/>
      </w:r>
      <w:sdt>
        <w:sdtPr>
          <w:id w:val="1946800381"/>
          <w:placeholder>
            <w:docPart w:val="D0913DE5EA0D4AFBAD4D93CDC3D79DE1"/>
          </w:placeholder>
          <w:text/>
        </w:sdtPr>
        <w:sdtEndPr/>
        <w:sdtContent>
          <w:r w:rsidR="008A0C89">
            <w:t>217.390.9244</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BFCFD27D81EF4C4E8CD414F89A79B706"/>
          </w:placeholder>
          <w:text/>
        </w:sdtPr>
        <w:sdtEndPr/>
        <w:sdtContent>
          <w:r w:rsidR="008A0C89">
            <w:t>Janice Trudell</w:t>
          </w:r>
        </w:sdtContent>
      </w:sdt>
      <w:r>
        <w:tab/>
      </w:r>
    </w:p>
    <w:p w:rsidR="00E63196" w:rsidRDefault="00E63196" w:rsidP="00E63196">
      <w:r>
        <w:t xml:space="preserve">Unit/Department: </w:t>
      </w:r>
      <w:r>
        <w:tab/>
      </w:r>
      <w:sdt>
        <w:sdtPr>
          <w:id w:val="1907340094"/>
          <w:placeholder>
            <w:docPart w:val="7D5933BDA23B47028F1BC90144E08888"/>
          </w:placeholder>
          <w:text/>
        </w:sdtPr>
        <w:sdtEndPr/>
        <w:sdtContent>
          <w:r w:rsidR="008A0C89">
            <w:t>FSHN</w:t>
          </w:r>
        </w:sdtContent>
      </w:sdt>
    </w:p>
    <w:p w:rsidR="00E63196" w:rsidRDefault="00E63196" w:rsidP="00E63196">
      <w:r>
        <w:t>Email Address:</w:t>
      </w:r>
      <w:r>
        <w:tab/>
        <w:t xml:space="preserve"> </w:t>
      </w:r>
      <w:r>
        <w:tab/>
      </w:r>
      <w:sdt>
        <w:sdtPr>
          <w:id w:val="-1465573181"/>
          <w:placeholder>
            <w:docPart w:val="47011960BED04A6F89A9B425F7D76112"/>
          </w:placeholder>
          <w:text/>
        </w:sdtPr>
        <w:sdtEndPr/>
        <w:sdtContent>
          <w:r w:rsidR="008A0C89">
            <w:t>jmhall@illinois.edu</w:t>
          </w:r>
        </w:sdtContent>
      </w:sdt>
    </w:p>
    <w:p w:rsidR="00E63196" w:rsidRDefault="00E63196" w:rsidP="00E63196">
      <w:r>
        <w:t xml:space="preserve">Phone Number: </w:t>
      </w:r>
      <w:r>
        <w:tab/>
      </w:r>
      <w:sdt>
        <w:sdtPr>
          <w:id w:val="608088343"/>
          <w:placeholder>
            <w:docPart w:val="2CAD7CA57E6246E1BC16428F56C0603B"/>
          </w:placeholder>
          <w:text/>
        </w:sdtPr>
        <w:sdtEndPr/>
        <w:sdtContent>
          <w:r w:rsidR="008A0C89">
            <w:t>265.0378</w:t>
          </w:r>
        </w:sdtContent>
      </w:sdt>
    </w:p>
    <w:p w:rsidR="00E63196" w:rsidRDefault="00E63196" w:rsidP="00DC7C80">
      <w:r>
        <w:t xml:space="preserve">Organization Code: </w:t>
      </w:r>
      <w:r>
        <w:tab/>
      </w:r>
      <w:sdt>
        <w:sdtPr>
          <w:id w:val="-647743699"/>
          <w:placeholder>
            <w:docPart w:val="58B27117E561417DAC5AA5D552C71308"/>
          </w:placeholder>
          <w:text/>
        </w:sdtPr>
        <w:sdtEndPr/>
        <w:sdtContent>
          <w:r w:rsidR="008A0C89">
            <w:t>301682</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EF6396DD35464903B1B3B4544F6DAA95"/>
          </w:placeholder>
          <w:text/>
        </w:sdtPr>
        <w:sdtEndPr/>
        <w:sdtContent>
          <w:r w:rsidR="008A0C89">
            <w:t>Leslie Alexander</w:t>
          </w:r>
        </w:sdtContent>
      </w:sdt>
      <w:r>
        <w:tab/>
      </w:r>
    </w:p>
    <w:p w:rsidR="002503FC" w:rsidRDefault="002503FC" w:rsidP="002503FC">
      <w:r>
        <w:t>Email Address:</w:t>
      </w:r>
      <w:r>
        <w:tab/>
        <w:t xml:space="preserve"> </w:t>
      </w:r>
      <w:r>
        <w:tab/>
      </w:r>
      <w:sdt>
        <w:sdtPr>
          <w:id w:val="727273900"/>
          <w:placeholder>
            <w:docPart w:val="EAE7CE583AB44403990196BCC3DDDDE1"/>
          </w:placeholder>
          <w:text/>
        </w:sdtPr>
        <w:sdtEndPr/>
        <w:sdtContent>
          <w:r w:rsidR="008A0C89">
            <w:t>laa@illinois.edu</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2889"/>
        <w:gridCol w:w="3285"/>
        <w:gridCol w:w="3176"/>
      </w:tblGrid>
      <w:tr w:rsidR="005328A2"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5328A2" w:rsidTr="005328A2">
        <w:sdt>
          <w:sdtPr>
            <w:id w:val="1021518344"/>
            <w:placeholder>
              <w:docPart w:val="697463EEEA494BF49435CEEB97298EA1"/>
            </w:placeholder>
            <w:text/>
          </w:sdtPr>
          <w:sdtEndPr/>
          <w:sdtContent>
            <w:tc>
              <w:tcPr>
                <w:tcW w:w="3432" w:type="dxa"/>
              </w:tcPr>
              <w:p w:rsidR="005328A2" w:rsidRDefault="008A0C89" w:rsidP="008A0C89">
                <w:r>
                  <w:t>Carter Phillips</w:t>
                </w:r>
              </w:p>
            </w:tc>
          </w:sdtContent>
        </w:sdt>
        <w:sdt>
          <w:sdtPr>
            <w:id w:val="386379492"/>
            <w:placeholder>
              <w:docPart w:val="6354404E6F0540F88C4D020158D24E62"/>
            </w:placeholder>
            <w:text/>
          </w:sdtPr>
          <w:sdtEndPr/>
          <w:sdtContent>
            <w:tc>
              <w:tcPr>
                <w:tcW w:w="3432" w:type="dxa"/>
              </w:tcPr>
              <w:p w:rsidR="005328A2" w:rsidRDefault="008A0C89" w:rsidP="008A0C89">
                <w:r>
                  <w:t>FSHN</w:t>
                </w:r>
              </w:p>
            </w:tc>
          </w:sdtContent>
        </w:sdt>
        <w:sdt>
          <w:sdtPr>
            <w:id w:val="736745670"/>
            <w:placeholder>
              <w:docPart w:val="4BF53ACD95E543A09E67E1A5913DA010"/>
            </w:placeholder>
            <w:text/>
          </w:sdtPr>
          <w:sdtEndPr/>
          <w:sdtContent>
            <w:tc>
              <w:tcPr>
                <w:tcW w:w="3432" w:type="dxa"/>
              </w:tcPr>
              <w:p w:rsidR="005328A2" w:rsidRDefault="008A0C89" w:rsidP="008A0C89">
                <w:r>
                  <w:t>cphllps@illinois.edu</w:t>
                </w:r>
              </w:p>
            </w:tc>
          </w:sdtContent>
        </w:sdt>
      </w:tr>
      <w:tr w:rsidR="005328A2" w:rsidTr="005328A2">
        <w:sdt>
          <w:sdtPr>
            <w:id w:val="-311181723"/>
            <w:placeholder>
              <w:docPart w:val="C1A39EE6FCD8449981F853A0DB2D96CE"/>
            </w:placeholder>
            <w:text/>
          </w:sdtPr>
          <w:sdtEndPr/>
          <w:sdtContent>
            <w:tc>
              <w:tcPr>
                <w:tcW w:w="3432" w:type="dxa"/>
              </w:tcPr>
              <w:p w:rsidR="005328A2" w:rsidRDefault="008A0C89" w:rsidP="008A0C89">
                <w:r>
                  <w:t>Alanna Olah</w:t>
                </w:r>
              </w:p>
            </w:tc>
          </w:sdtContent>
        </w:sdt>
        <w:tc>
          <w:tcPr>
            <w:tcW w:w="3432" w:type="dxa"/>
          </w:tcPr>
          <w:p w:rsidR="005328A2" w:rsidRDefault="008A0C89" w:rsidP="008A0C89">
            <w:r>
              <w:t>FSHN</w:t>
            </w:r>
          </w:p>
        </w:tc>
        <w:sdt>
          <w:sdtPr>
            <w:id w:val="-1885399971"/>
            <w:placeholder>
              <w:docPart w:val="D27529904E96419DBC13FAFB49A86DEA"/>
            </w:placeholder>
            <w:text/>
          </w:sdtPr>
          <w:sdtEndPr/>
          <w:sdtContent>
            <w:tc>
              <w:tcPr>
                <w:tcW w:w="3432" w:type="dxa"/>
              </w:tcPr>
              <w:p w:rsidR="005328A2" w:rsidRDefault="008A0C89" w:rsidP="008A0C89">
                <w:r>
                  <w:t>aolah@illinois.edu</w:t>
                </w:r>
              </w:p>
            </w:tc>
          </w:sdtContent>
        </w:sdt>
      </w:tr>
      <w:tr w:rsidR="005328A2" w:rsidTr="005328A2">
        <w:sdt>
          <w:sdtPr>
            <w:id w:val="-1598476469"/>
            <w:placeholder>
              <w:docPart w:val="870BDDB3938B4B1C812BC729B8D37205"/>
            </w:placeholder>
            <w:text/>
          </w:sdtPr>
          <w:sdtEndPr/>
          <w:sdtContent>
            <w:tc>
              <w:tcPr>
                <w:tcW w:w="3432" w:type="dxa"/>
              </w:tcPr>
              <w:p w:rsidR="005328A2" w:rsidRDefault="008A0C89" w:rsidP="008A0C89">
                <w:r>
                  <w:t xml:space="preserve">MJ </w:t>
                </w:r>
                <w:proofErr w:type="spellStart"/>
                <w:r>
                  <w:t>Oviat</w:t>
                </w:r>
                <w:proofErr w:type="spellEnd"/>
              </w:p>
            </w:tc>
          </w:sdtContent>
        </w:sdt>
        <w:sdt>
          <w:sdtPr>
            <w:id w:val="-243182502"/>
            <w:placeholder>
              <w:docPart w:val="9BC226F87E0D4AFFB932A1C600427FB1"/>
            </w:placeholder>
            <w:text/>
          </w:sdtPr>
          <w:sdtEndPr/>
          <w:sdtContent>
            <w:tc>
              <w:tcPr>
                <w:tcW w:w="3432" w:type="dxa"/>
              </w:tcPr>
              <w:p w:rsidR="005328A2" w:rsidRDefault="008A0C89" w:rsidP="008A0C89">
                <w:r>
                  <w:t>NRES</w:t>
                </w:r>
              </w:p>
            </w:tc>
          </w:sdtContent>
        </w:sdt>
        <w:sdt>
          <w:sdtPr>
            <w:id w:val="-2042736718"/>
            <w:placeholder>
              <w:docPart w:val="92510BCB70124D75B9B740D74DF49D3B"/>
            </w:placeholder>
            <w:text/>
          </w:sdtPr>
          <w:sdtEndPr/>
          <w:sdtContent>
            <w:tc>
              <w:tcPr>
                <w:tcW w:w="3432" w:type="dxa"/>
              </w:tcPr>
              <w:p w:rsidR="005328A2" w:rsidRDefault="008A0C89" w:rsidP="008A0C89">
                <w:r>
                  <w:t>moviatt@illinois.edu</w:t>
                </w:r>
              </w:p>
            </w:tc>
          </w:sdtContent>
        </w:sdt>
      </w:tr>
      <w:tr w:rsidR="005328A2" w:rsidTr="005328A2">
        <w:sdt>
          <w:sdtPr>
            <w:id w:val="-1759281010"/>
            <w:placeholder>
              <w:docPart w:val="597DDC4C68B7408C909823D392D10207"/>
            </w:placeholder>
            <w:showingPlcHdr/>
            <w:text/>
          </w:sdtPr>
          <w:sdtEndPr/>
          <w:sdtContent>
            <w:tc>
              <w:tcPr>
                <w:tcW w:w="3432" w:type="dxa"/>
              </w:tcPr>
              <w:p w:rsidR="005328A2" w:rsidRDefault="004B1A52" w:rsidP="004B1A52">
                <w:r>
                  <w:rPr>
                    <w:rStyle w:val="PlaceholderText"/>
                  </w:rPr>
                  <w:t>Name</w:t>
                </w:r>
              </w:p>
            </w:tc>
          </w:sdtContent>
        </w:sdt>
        <w:sdt>
          <w:sdtPr>
            <w:id w:val="-332608496"/>
            <w:placeholder>
              <w:docPart w:val="AA7BCC62E27C46D49A421E8B58F1D120"/>
            </w:placeholder>
            <w:showingPlcHdr/>
            <w:text/>
          </w:sdtPr>
          <w:sdtEndPr/>
          <w:sdtContent>
            <w:tc>
              <w:tcPr>
                <w:tcW w:w="3432" w:type="dxa"/>
              </w:tcPr>
              <w:p w:rsidR="005328A2" w:rsidRDefault="004B1A52" w:rsidP="004B1A52">
                <w:r>
                  <w:rPr>
                    <w:rStyle w:val="PlaceholderText"/>
                  </w:rPr>
                  <w:t>Department/Organization</w:t>
                </w:r>
              </w:p>
            </w:tc>
          </w:sdtContent>
        </w:sdt>
        <w:sdt>
          <w:sdtPr>
            <w:id w:val="-1468354329"/>
            <w:placeholder>
              <w:docPart w:val="D8A950FF88DA4BD985379D2C08167440"/>
            </w:placeholder>
            <w:showingPlcHdr/>
            <w:text/>
          </w:sdtPr>
          <w:sdtEndPr/>
          <w:sdtContent>
            <w:tc>
              <w:tcPr>
                <w:tcW w:w="3432" w:type="dxa"/>
              </w:tcPr>
              <w:p w:rsidR="005328A2" w:rsidRDefault="004B1A52" w:rsidP="004B1A52">
                <w:r>
                  <w:rPr>
                    <w:rStyle w:val="PlaceholderText"/>
                  </w:rPr>
                  <w:t>Email Address</w:t>
                </w:r>
              </w:p>
            </w:tc>
          </w:sdtContent>
        </w:sdt>
      </w:tr>
    </w:tbl>
    <w:p w:rsidR="005328A2" w:rsidRDefault="005328A2" w:rsidP="005328A2">
      <w:pPr>
        <w:pStyle w:val="Heading1"/>
      </w:pPr>
      <w:r>
        <w:lastRenderedPageBreak/>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id w:val="-1609734526"/>
        <w:placeholder>
          <w:docPart w:val="AEAED10274BA4524870C7F9AB08950F5"/>
        </w:placeholder>
      </w:sdtPr>
      <w:sdtEndPr/>
      <w:sdtContent>
        <w:p w:rsidR="005328A2" w:rsidRDefault="008A0C89" w:rsidP="005328A2">
          <w:r w:rsidRPr="008A0C89">
            <w:t xml:space="preserve">The Bevier Café is a learning laboratory where FSHN students to get hands on experience running a food service establishment.  The funding requested in this application will serve to purchase startup equipment for growing fresh herbs for use in our operation.                                                                                                           The goals of this project are two-fold.  The first is to produce "hyper-locally" grown fresh herbs to use in food production.  Reducing our carbon foot print and aligning with </w:t>
          </w:r>
          <w:proofErr w:type="spellStart"/>
          <w:r w:rsidRPr="008A0C89">
            <w:t>iCAP</w:t>
          </w:r>
          <w:proofErr w:type="spellEnd"/>
          <w:r w:rsidRPr="008A0C89">
            <w:t xml:space="preserve"> sustainability goals.  The second goal is education for students and the general public.  Our students will get to experience of a small scale farm to table operation.  Students will be heavily involved in developing planting schedules to meet demand, plant care maintenance, and incorporating products into the menu.  The public which we serve will not only be able to enjoy the fresh herbs incorporated into our recipes, but will have access to tours and educational informat</w:t>
          </w:r>
          <w:r>
            <w:t xml:space="preserve">ion about the project.    </w:t>
          </w:r>
        </w:p>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3522FF07FCFE48CEA13EF6716906F039"/>
        </w:placeholder>
      </w:sdtPr>
      <w:sdtEndPr/>
      <w:sdtContent>
        <w:p w:rsidR="005328A2" w:rsidRDefault="008A0C89" w:rsidP="005328A2">
          <w:r w:rsidRPr="008A0C89">
            <w:t xml:space="preserve">The project will improve the sustainability of the Illinois campus by </w:t>
          </w:r>
          <w:r w:rsidR="0050164B">
            <w:t>hyper-locally producing product</w:t>
          </w:r>
          <w:r w:rsidRPr="008A0C89">
            <w:t xml:space="preserve"> that would otherwise be grown and shipped across the country/world.  This project will go above and beyond campus standards by educating our </w:t>
          </w:r>
          <w:r>
            <w:t xml:space="preserve">students and guests about </w:t>
          </w:r>
          <w:r w:rsidRPr="008A0C89">
            <w:t xml:space="preserve">sustainability efforts here on campus.     </w:t>
          </w:r>
        </w:p>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A84219A6DC2140BCBA0A283CAD47A16E"/>
        </w:placeholder>
      </w:sdtPr>
      <w:sdtEndPr/>
      <w:sdtContent>
        <w:p w:rsidR="005328A2" w:rsidRPr="005328A2" w:rsidRDefault="008A0C89" w:rsidP="005328A2">
          <w:r w:rsidRPr="008A0C89">
            <w:t>The project will be located inside the Bevier Café in Bevier Hall.  Carter Phillips manages the Bevier Café and the FSHN department is supportive of the project.</w:t>
          </w:r>
        </w:p>
      </w:sdtContent>
    </w:sdt>
    <w:p w:rsidR="005328A2" w:rsidRDefault="005328A2"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rsidR="002503FC" w:rsidRPr="005328A2" w:rsidRDefault="00E119D9" w:rsidP="002503FC">
      <w:sdt>
        <w:sdtPr>
          <w:id w:val="1352531512"/>
          <w:placeholder>
            <w:docPart w:val="9BE78436896A4AC991FA691B47F71D18"/>
          </w:placeholder>
        </w:sdtPr>
        <w:sdtEndPr/>
        <w:sdtContent>
          <w:r w:rsidR="0032768D">
            <w:t>None</w:t>
          </w:r>
        </w:sdtContent>
      </w:sdt>
    </w:p>
    <w:p w:rsidR="002503FC" w:rsidRDefault="002503FC" w:rsidP="002503FC"/>
    <w:p w:rsidR="002503FC" w:rsidRPr="00B34D5B" w:rsidRDefault="002503FC" w:rsidP="002503FC">
      <w:pPr>
        <w:rPr>
          <w:b/>
        </w:rPr>
      </w:pPr>
      <w:r w:rsidRPr="00B34D5B">
        <w:rPr>
          <w:b/>
        </w:rPr>
        <w:t xml:space="preserve">Please indicate how this project will involve or impact students. What role will students play in the project? </w:t>
      </w:r>
    </w:p>
    <w:p w:rsidR="002503FC" w:rsidRPr="005328A2" w:rsidRDefault="00E119D9" w:rsidP="002503FC">
      <w:sdt>
        <w:sdtPr>
          <w:id w:val="503014796"/>
          <w:placeholder>
            <w:docPart w:val="E76E073F9B0B4055B5A640D255CD362B"/>
          </w:placeholder>
        </w:sdtPr>
        <w:sdtEndPr/>
        <w:sdtContent>
          <w:r w:rsidR="0032768D" w:rsidRPr="0032768D">
            <w:t>This project will be entirely student run with faculty and staff supervision.  Modeled after how the Bevier Café currently operates.  Under this model students will be involved in every aspect of planning, maintaining, harvesting, washing, preparing and marketing of the herbs grown.  This project will educate our students about the many challenges of building a sustainable local food program.</w:t>
          </w:r>
        </w:sdtContent>
      </w:sdt>
    </w:p>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p w:rsidR="002503FC" w:rsidRPr="005328A2" w:rsidRDefault="00E119D9" w:rsidP="002503FC">
      <w:sdt>
        <w:sdtPr>
          <w:id w:val="-829670280"/>
          <w:placeholder>
            <w:docPart w:val="78727C3DD0D24CAB81ECC5E50EC6B447"/>
          </w:placeholder>
        </w:sdtPr>
        <w:sdtEndPr/>
        <w:sdtContent>
          <w:r w:rsidR="008A0C89">
            <w:t xml:space="preserve">Yes, </w:t>
          </w:r>
          <w:proofErr w:type="gramStart"/>
          <w:r w:rsidR="008A0C89">
            <w:t>We</w:t>
          </w:r>
          <w:proofErr w:type="gramEnd"/>
          <w:r w:rsidR="008A0C89">
            <w:t xml:space="preserve"> were awarded a student led grant for reusable to go containers to use in the café.</w:t>
          </w:r>
        </w:sdtContent>
      </w:sdt>
    </w:p>
    <w:p w:rsidR="002503FC" w:rsidRDefault="002503FC" w:rsidP="002503FC"/>
    <w:p w:rsidR="002503FC" w:rsidRPr="00B34D5B" w:rsidRDefault="0058057B" w:rsidP="002503FC">
      <w:pPr>
        <w:rPr>
          <w:b/>
        </w:rPr>
      </w:pPr>
      <w:r w:rsidRPr="00B34D5B">
        <w:rPr>
          <w:b/>
        </w:rPr>
        <w:t>If this project is implemented, will there be any ongoing funding required?  What is the strategy for supporting the project in order to cover replacement</w:t>
      </w:r>
      <w:r w:rsidR="008A0C89">
        <w:rPr>
          <w:b/>
        </w:rPr>
        <w:t xml:space="preserve">,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8EB1032AC56C4462820E73FAF87EDA78"/>
        </w:placeholder>
      </w:sdtPr>
      <w:sdtEndPr/>
      <w:sdtContent>
        <w:p w:rsidR="0032768D" w:rsidRDefault="0032768D" w:rsidP="0032768D">
          <w:r>
            <w:t>The ongoing funding for this project will be paid for by redirecting the money normally spent on purchasing fresh herbs.  The wages required for supervisorial staff will continue to be funded by the Department of Food Science and Human Nutrition.</w:t>
          </w:r>
        </w:p>
        <w:p w:rsidR="002503FC" w:rsidRPr="005328A2" w:rsidRDefault="0032768D" w:rsidP="0032768D">
          <w:r>
            <w:t>The Department of Food Science and Human Nutrition will be providing the space and a manager to support the implementation of this project.</w:t>
          </w:r>
        </w:p>
      </w:sdtContent>
    </w:sdt>
    <w:p w:rsidR="002503FC" w:rsidRDefault="002503FC" w:rsidP="002503FC"/>
    <w:p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placeholder>
          <w:docPart w:val="B0890EB7888E4CF1874D5EA45591D834"/>
        </w:placeholder>
      </w:sdtPr>
      <w:sdtEndPr/>
      <w:sdtContent>
        <w:p w:rsidR="002503FC" w:rsidRPr="005328A2" w:rsidRDefault="0032768D" w:rsidP="002503FC">
          <w:r>
            <w:t>None</w:t>
          </w:r>
          <w:r>
            <w:tab/>
          </w:r>
        </w:p>
      </w:sdtContent>
    </w:sdt>
    <w:p w:rsidR="002503FC" w:rsidRDefault="002503FC" w:rsidP="002503FC"/>
    <w:p w:rsidR="006104AC" w:rsidRPr="00AB4CF7" w:rsidRDefault="00FE30D9" w:rsidP="00AB4CF7">
      <w:pPr>
        <w:rPr>
          <w:rFonts w:ascii="Cambria" w:hAnsi="Cambria"/>
          <w:b/>
          <w:sz w:val="32"/>
          <w:szCs w:val="32"/>
        </w:rPr>
      </w:pPr>
      <w:r w:rsidRPr="00AB4CF7">
        <w:rPr>
          <w:rFonts w:ascii="Cambria" w:hAnsi="Cambria"/>
          <w:b/>
          <w:sz w:val="32"/>
          <w:szCs w:val="32"/>
        </w:rPr>
        <w:t>Environmental</w:t>
      </w:r>
      <w:r w:rsidR="001061F2" w:rsidRPr="00AB4CF7">
        <w:rPr>
          <w:rFonts w:ascii="Cambria" w:hAnsi="Cambria"/>
          <w:b/>
          <w:sz w:val="32"/>
          <w:szCs w:val="32"/>
        </w:rPr>
        <w:t>,</w:t>
      </w:r>
      <w:r w:rsidRPr="00AB4CF7">
        <w:rPr>
          <w:rFonts w:ascii="Cambria" w:hAnsi="Cambria"/>
          <w:b/>
          <w:sz w:val="32"/>
          <w:szCs w:val="32"/>
        </w:rPr>
        <w:t xml:space="preserve"> Economic</w:t>
      </w:r>
      <w:r w:rsidR="001061F2" w:rsidRPr="00AB4CF7">
        <w:rPr>
          <w:rFonts w:ascii="Cambria" w:hAnsi="Cambria"/>
          <w:b/>
          <w:sz w:val="32"/>
          <w:szCs w:val="32"/>
        </w:rPr>
        <w:t>, and Awareness</w:t>
      </w:r>
      <w:r w:rsidRPr="00AB4CF7">
        <w:rPr>
          <w:rFonts w:ascii="Cambria" w:hAnsi="Cambria"/>
          <w:b/>
          <w:sz w:val="32"/>
          <w:szCs w:val="32"/>
        </w:rP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 xml:space="preserve">Which aspects of sustainability does your project address, and how?  Does the project fit within any of the </w:t>
      </w:r>
      <w:proofErr w:type="spellStart"/>
      <w:r w:rsidRPr="00B34D5B">
        <w:rPr>
          <w:b/>
        </w:rPr>
        <w:t>iCAP</w:t>
      </w:r>
      <w:proofErr w:type="spellEnd"/>
      <w:r w:rsidRPr="00B34D5B">
        <w:rPr>
          <w:b/>
        </w:rPr>
        <w:t xml:space="preserve"> goals? If so, how does the project go beyond the university status quo standards and policies.</w:t>
      </w:r>
    </w:p>
    <w:sdt>
      <w:sdtPr>
        <w:id w:val="1045872990"/>
        <w:placeholder>
          <w:docPart w:val="F9B74EE385E04A649BAD8F77BE4BDA2E"/>
        </w:placeholder>
      </w:sdtPr>
      <w:sdtEndPr/>
      <w:sdtContent>
        <w:p w:rsidR="001061F2" w:rsidRDefault="0032768D" w:rsidP="001061F2">
          <w:r w:rsidRPr="0032768D">
            <w:t xml:space="preserve">This project will improve campus sustainability in multiple ways.  It fits within the </w:t>
          </w:r>
          <w:proofErr w:type="spellStart"/>
          <w:r w:rsidRPr="0032768D">
            <w:t>iCAP</w:t>
          </w:r>
          <w:proofErr w:type="spellEnd"/>
          <w:r w:rsidRPr="0032768D">
            <w:t xml:space="preserve"> goals of growing food locally and will connect fresh locally grown product to the end consumer under one roof.  Reducing transportation emissions of commercially grown fresh herbs.  Having fresh herbs on site will also reduce food waste by reducing spoilage during storage of commercially grown herbs.  The Bevier Café will be able to harvest only what they need without chance of product spoiling.</w:t>
          </w:r>
        </w:p>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placeholder>
          <w:docPart w:val="AA68384E72584878937D2EB306DE362E"/>
        </w:placeholder>
      </w:sdtPr>
      <w:sdtEndPr/>
      <w:sdtContent>
        <w:p w:rsidR="001061F2" w:rsidRDefault="0032768D" w:rsidP="001061F2">
          <w:r w:rsidRPr="0032768D">
            <w:t xml:space="preserve">While it is difficult to calculate precise data for greenhouse gas reduction, a general analysis of the farm and transportation emissions savings can show the benefits of hyper-local product.  </w:t>
          </w:r>
          <w:r w:rsidRPr="0032768D">
            <w:lastRenderedPageBreak/>
            <w:t>The fresh herbs we currently purchase are grown in warm weather regions like Florida, California, or Mexico.  Once harvested they are shipped thousands of miles to the University.  By growing product at the end user we would no longer produce the energy emissions associated with commercially grown herbs.</w:t>
          </w:r>
          <w:r w:rsidR="0012777C">
            <w:t xml:space="preserve">  This project will also significantly reduce product spoilage by allowing harvest of only amounts needed.  </w:t>
          </w:r>
        </w:p>
      </w:sdtContent>
    </w:sdt>
    <w:p w:rsidR="001061F2" w:rsidRDefault="001061F2"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1403B4CD6B84447EBD06CFE1B9CF3846"/>
        </w:placeholder>
      </w:sdtPr>
      <w:sdtEndPr/>
      <w:sdtContent>
        <w:p w:rsidR="001061F2" w:rsidRPr="005328A2" w:rsidRDefault="0012777C" w:rsidP="001061F2">
          <w:r w:rsidRPr="0012777C">
            <w:t>This project will be promoted internally through a number of posters, social media, and Aces digital signage to explain the hyper local system.    We will also add details of this project to all of our external marketing using conventional media outlets.  This project would be highlighted in college and campus wide events like Explore Aces and Sustainability Week.</w:t>
          </w:r>
        </w:p>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p w:rsidR="001061F2" w:rsidRPr="005328A2" w:rsidRDefault="00E119D9" w:rsidP="001061F2">
      <w:sdt>
        <w:sdtPr>
          <w:id w:val="859322298"/>
          <w:placeholder>
            <w:docPart w:val="A1C825D7713A4A6F9D827A787A91A8D2"/>
          </w:placeholder>
        </w:sdtPr>
        <w:sdtEndPr/>
        <w:sdtContent>
          <w:r w:rsidR="0012777C">
            <w:t xml:space="preserve">Our outreach goals are to educate our students and guests about sustainable food practices.  Each year we instruct 50 students who will soon be managing kitchens across the world.  </w:t>
          </w:r>
          <w:r w:rsidR="00AB4CF7">
            <w:t>Our focus here at Bevier is giving each student a strong knowledge of the fundamental of food service operations and will be able to include local food production</w:t>
          </w:r>
        </w:sdtContent>
      </w:sdt>
    </w:p>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rsidR="001061F2" w:rsidRPr="005328A2" w:rsidRDefault="00E119D9" w:rsidP="001061F2">
      <w:sdt>
        <w:sdtPr>
          <w:id w:val="439647082"/>
          <w:placeholder>
            <w:docPart w:val="CB322A99301F456E83B76C2666ED2C9D"/>
          </w:placeholder>
        </w:sdtPr>
        <w:sdtEndPr/>
        <w:sdtContent>
          <w:r w:rsidR="00374969">
            <w:t>Included in the budget spreadsheet is an option for purchase of a self-contained cabinet for a well-known kitchen equipment manufacturer.  If F&amp;S estimates coming under budget I think it may be great to get one of these grow chambers in the café to show that even without major infrastructure changes you can grow hyper local herbs.</w:t>
          </w:r>
        </w:sdtContent>
      </w:sdt>
    </w:p>
    <w:p w:rsidR="001061F2" w:rsidRPr="001061F2" w:rsidRDefault="001061F2" w:rsidP="00FE30D9">
      <w:bookmarkStart w:id="0" w:name="_GoBack"/>
      <w:bookmarkEnd w:id="0"/>
    </w:p>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9D9" w:rsidRDefault="00E119D9" w:rsidP="00DC7C80">
      <w:r>
        <w:separator/>
      </w:r>
    </w:p>
  </w:endnote>
  <w:endnote w:type="continuationSeparator" w:id="0">
    <w:p w:rsidR="00E119D9" w:rsidRDefault="00E119D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9D9" w:rsidRDefault="00E119D9" w:rsidP="00DC7C80">
      <w:r>
        <w:separator/>
      </w:r>
    </w:p>
  </w:footnote>
  <w:footnote w:type="continuationSeparator" w:id="0">
    <w:p w:rsidR="00E119D9" w:rsidRDefault="00E119D9"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F7" w:rsidRDefault="00AB4CF7" w:rsidP="005328A2">
    <w:pPr>
      <w:pStyle w:val="Header"/>
      <w:jc w:val="center"/>
    </w:pPr>
    <w:r>
      <w:rPr>
        <w:noProof/>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AB4CF7" w:rsidRDefault="00AB4CF7" w:rsidP="005328A2">
    <w:pPr>
      <w:pStyle w:val="Header"/>
      <w:jc w:val="center"/>
    </w:pPr>
  </w:p>
  <w:p w:rsidR="00AB4CF7" w:rsidRPr="00DC7C80" w:rsidRDefault="00AB4CF7" w:rsidP="005328A2">
    <w:pPr>
      <w:pStyle w:val="Header"/>
      <w:jc w:val="center"/>
      <w:rPr>
        <w:color w:val="F79646" w:themeColor="accent6"/>
        <w:sz w:val="40"/>
      </w:rPr>
    </w:pPr>
    <w:r>
      <w:rPr>
        <w:color w:val="F79646" w:themeColor="accent6"/>
        <w:sz w:val="40"/>
      </w:rPr>
      <w:t>Funding Application – Step 2</w:t>
    </w:r>
  </w:p>
  <w:p w:rsidR="00AB4CF7" w:rsidRDefault="00AB4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69"/>
    <w:rsid w:val="0005780A"/>
    <w:rsid w:val="001061F2"/>
    <w:rsid w:val="0012777C"/>
    <w:rsid w:val="00155E19"/>
    <w:rsid w:val="00190658"/>
    <w:rsid w:val="002503FC"/>
    <w:rsid w:val="00283FB7"/>
    <w:rsid w:val="0032768D"/>
    <w:rsid w:val="00374969"/>
    <w:rsid w:val="004621B8"/>
    <w:rsid w:val="004B1A52"/>
    <w:rsid w:val="0050164B"/>
    <w:rsid w:val="00502B6C"/>
    <w:rsid w:val="005328A2"/>
    <w:rsid w:val="0058057B"/>
    <w:rsid w:val="006104AC"/>
    <w:rsid w:val="00685DAF"/>
    <w:rsid w:val="006B7FAE"/>
    <w:rsid w:val="006D1C9A"/>
    <w:rsid w:val="007F4FC0"/>
    <w:rsid w:val="008A0C89"/>
    <w:rsid w:val="008F1DCB"/>
    <w:rsid w:val="009932AB"/>
    <w:rsid w:val="00A405A5"/>
    <w:rsid w:val="00AB4CF7"/>
    <w:rsid w:val="00B34D5B"/>
    <w:rsid w:val="00C00E3F"/>
    <w:rsid w:val="00C54641"/>
    <w:rsid w:val="00DC4030"/>
    <w:rsid w:val="00DC7C80"/>
    <w:rsid w:val="00E119D9"/>
    <w:rsid w:val="00E17AB0"/>
    <w:rsid w:val="00E45421"/>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05248-0E9A-4629-B8E5-A4198527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hllps\Desktop\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B948392C440FC83BD51CCAB82C910"/>
        <w:category>
          <w:name w:val="General"/>
          <w:gallery w:val="placeholder"/>
        </w:category>
        <w:types>
          <w:type w:val="bbPlcHdr"/>
        </w:types>
        <w:behaviors>
          <w:behavior w:val="content"/>
        </w:behaviors>
        <w:guid w:val="{929861A7-D3CA-4BB8-A312-44A82FFB0B62}"/>
      </w:docPartPr>
      <w:docPartBody>
        <w:p w:rsidR="00000000" w:rsidRDefault="00CE2F06">
          <w:pPr>
            <w:pStyle w:val="75EB948392C440FC83BD51CCAB82C910"/>
          </w:pPr>
          <w:r>
            <w:rPr>
              <w:rStyle w:val="PlaceholderText"/>
            </w:rPr>
            <w:t>Project Name</w:t>
          </w:r>
        </w:p>
      </w:docPartBody>
    </w:docPart>
    <w:docPart>
      <w:docPartPr>
        <w:name w:val="762E6B1C42C943AFB119938B21B571E8"/>
        <w:category>
          <w:name w:val="General"/>
          <w:gallery w:val="placeholder"/>
        </w:category>
        <w:types>
          <w:type w:val="bbPlcHdr"/>
        </w:types>
        <w:behaviors>
          <w:behavior w:val="content"/>
        </w:behaviors>
        <w:guid w:val="{5E903B71-BD79-4736-B9A2-52A891C06D8E}"/>
      </w:docPartPr>
      <w:docPartBody>
        <w:p w:rsidR="00000000" w:rsidRDefault="00CE2F06">
          <w:pPr>
            <w:pStyle w:val="762E6B1C42C943AFB119938B21B571E8"/>
          </w:pPr>
          <w:r>
            <w:rPr>
              <w:rStyle w:val="PlaceholderText"/>
            </w:rPr>
            <w:t>Total Project Cost</w:t>
          </w:r>
        </w:p>
      </w:docPartBody>
    </w:docPart>
    <w:docPart>
      <w:docPartPr>
        <w:name w:val="EED83734D15048E3B5EEB16C461C12AD"/>
        <w:category>
          <w:name w:val="General"/>
          <w:gallery w:val="placeholder"/>
        </w:category>
        <w:types>
          <w:type w:val="bbPlcHdr"/>
        </w:types>
        <w:behaviors>
          <w:behavior w:val="content"/>
        </w:behaviors>
        <w:guid w:val="{78622406-2E86-4789-AEBF-623984DFF9C2}"/>
      </w:docPartPr>
      <w:docPartBody>
        <w:p w:rsidR="00000000" w:rsidRDefault="00CE2F06">
          <w:pPr>
            <w:pStyle w:val="EED83734D15048E3B5EEB16C461C12AD"/>
          </w:pPr>
          <w:r>
            <w:rPr>
              <w:rStyle w:val="PlaceholderText"/>
            </w:rPr>
            <w:t>Name of Applicant or Project Lead</w:t>
          </w:r>
        </w:p>
      </w:docPartBody>
    </w:docPart>
    <w:docPart>
      <w:docPartPr>
        <w:name w:val="09C325F09CD744108335F9D2E01EEABC"/>
        <w:category>
          <w:name w:val="General"/>
          <w:gallery w:val="placeholder"/>
        </w:category>
        <w:types>
          <w:type w:val="bbPlcHdr"/>
        </w:types>
        <w:behaviors>
          <w:behavior w:val="content"/>
        </w:behaviors>
        <w:guid w:val="{06D26AE7-55BF-4A6A-B6B0-6BC9E9085BDD}"/>
      </w:docPartPr>
      <w:docPartBody>
        <w:p w:rsidR="00000000" w:rsidRDefault="00CE2F06">
          <w:pPr>
            <w:pStyle w:val="09C325F09CD744108335F9D2E01EEABC"/>
          </w:pPr>
          <w:r>
            <w:rPr>
              <w:rStyle w:val="PlaceholderText"/>
            </w:rPr>
            <w:t>Department / Organization of Project Lead</w:t>
          </w:r>
        </w:p>
      </w:docPartBody>
    </w:docPart>
    <w:docPart>
      <w:docPartPr>
        <w:name w:val="9F9C4A93D2AE451F8B6722A139DB07FD"/>
        <w:category>
          <w:name w:val="General"/>
          <w:gallery w:val="placeholder"/>
        </w:category>
        <w:types>
          <w:type w:val="bbPlcHdr"/>
        </w:types>
        <w:behaviors>
          <w:behavior w:val="content"/>
        </w:behaviors>
        <w:guid w:val="{80BEABE6-31DB-41BD-A4C9-F32E6B744730}"/>
      </w:docPartPr>
      <w:docPartBody>
        <w:p w:rsidR="00000000" w:rsidRDefault="00CE2F06">
          <w:pPr>
            <w:pStyle w:val="9F9C4A93D2AE451F8B6722A139DB07FD"/>
          </w:pPr>
          <w:r>
            <w:rPr>
              <w:rStyle w:val="PlaceholderText"/>
            </w:rPr>
            <w:t>Preferred Email Address</w:t>
          </w:r>
        </w:p>
      </w:docPartBody>
    </w:docPart>
    <w:docPart>
      <w:docPartPr>
        <w:name w:val="D0913DE5EA0D4AFBAD4D93CDC3D79DE1"/>
        <w:category>
          <w:name w:val="General"/>
          <w:gallery w:val="placeholder"/>
        </w:category>
        <w:types>
          <w:type w:val="bbPlcHdr"/>
        </w:types>
        <w:behaviors>
          <w:behavior w:val="content"/>
        </w:behaviors>
        <w:guid w:val="{1E90D1F5-6536-4DE7-84B8-602C996B8922}"/>
      </w:docPartPr>
      <w:docPartBody>
        <w:p w:rsidR="00000000" w:rsidRDefault="00CE2F06">
          <w:pPr>
            <w:pStyle w:val="D0913DE5EA0D4AFBAD4D93CDC3D79DE1"/>
          </w:pPr>
          <w:r>
            <w:rPr>
              <w:rStyle w:val="PlaceholderText"/>
            </w:rPr>
            <w:t>Preferred Contact Number</w:t>
          </w:r>
        </w:p>
      </w:docPartBody>
    </w:docPart>
    <w:docPart>
      <w:docPartPr>
        <w:name w:val="BFCFD27D81EF4C4E8CD414F89A79B706"/>
        <w:category>
          <w:name w:val="General"/>
          <w:gallery w:val="placeholder"/>
        </w:category>
        <w:types>
          <w:type w:val="bbPlcHdr"/>
        </w:types>
        <w:behaviors>
          <w:behavior w:val="content"/>
        </w:behaviors>
        <w:guid w:val="{44ECE1D2-81B3-4178-B28A-1596F2C94E33}"/>
      </w:docPartPr>
      <w:docPartBody>
        <w:p w:rsidR="00000000" w:rsidRDefault="00CE2F06">
          <w:pPr>
            <w:pStyle w:val="BFCFD27D81EF4C4E8CD414F89A79B706"/>
          </w:pPr>
          <w:r>
            <w:rPr>
              <w:rStyle w:val="PlaceholderText"/>
            </w:rPr>
            <w:t>Name of Applicant or Project Lead</w:t>
          </w:r>
        </w:p>
      </w:docPartBody>
    </w:docPart>
    <w:docPart>
      <w:docPartPr>
        <w:name w:val="7D5933BDA23B47028F1BC90144E08888"/>
        <w:category>
          <w:name w:val="General"/>
          <w:gallery w:val="placeholder"/>
        </w:category>
        <w:types>
          <w:type w:val="bbPlcHdr"/>
        </w:types>
        <w:behaviors>
          <w:behavior w:val="content"/>
        </w:behaviors>
        <w:guid w:val="{8C2AF114-3E01-4B94-AC96-88057D3FD20D}"/>
      </w:docPartPr>
      <w:docPartBody>
        <w:p w:rsidR="00000000" w:rsidRDefault="00CE2F06">
          <w:pPr>
            <w:pStyle w:val="7D5933BDA23B47028F1BC90144E08888"/>
          </w:pPr>
          <w:r>
            <w:rPr>
              <w:rStyle w:val="PlaceholderText"/>
            </w:rPr>
            <w:t>Department / Organization of Project Lead</w:t>
          </w:r>
        </w:p>
      </w:docPartBody>
    </w:docPart>
    <w:docPart>
      <w:docPartPr>
        <w:name w:val="47011960BED04A6F89A9B425F7D76112"/>
        <w:category>
          <w:name w:val="General"/>
          <w:gallery w:val="placeholder"/>
        </w:category>
        <w:types>
          <w:type w:val="bbPlcHdr"/>
        </w:types>
        <w:behaviors>
          <w:behavior w:val="content"/>
        </w:behaviors>
        <w:guid w:val="{8F0B96E4-D511-45ED-B71D-BAEF290FB218}"/>
      </w:docPartPr>
      <w:docPartBody>
        <w:p w:rsidR="00000000" w:rsidRDefault="00CE2F06">
          <w:pPr>
            <w:pStyle w:val="47011960BED04A6F89A9B425F7D76112"/>
          </w:pPr>
          <w:r>
            <w:rPr>
              <w:rStyle w:val="PlaceholderText"/>
            </w:rPr>
            <w:t>Preferred Email Address</w:t>
          </w:r>
        </w:p>
      </w:docPartBody>
    </w:docPart>
    <w:docPart>
      <w:docPartPr>
        <w:name w:val="2CAD7CA57E6246E1BC16428F56C0603B"/>
        <w:category>
          <w:name w:val="General"/>
          <w:gallery w:val="placeholder"/>
        </w:category>
        <w:types>
          <w:type w:val="bbPlcHdr"/>
        </w:types>
        <w:behaviors>
          <w:behavior w:val="content"/>
        </w:behaviors>
        <w:guid w:val="{8924E2AD-8497-4132-AA6E-2FB8A1B2EB40}"/>
      </w:docPartPr>
      <w:docPartBody>
        <w:p w:rsidR="00000000" w:rsidRDefault="00CE2F06">
          <w:pPr>
            <w:pStyle w:val="2CAD7CA57E6246E1BC16428F56C0603B"/>
          </w:pPr>
          <w:r>
            <w:rPr>
              <w:rStyle w:val="PlaceholderText"/>
            </w:rPr>
            <w:t>Preferred Contact Number</w:t>
          </w:r>
        </w:p>
      </w:docPartBody>
    </w:docPart>
    <w:docPart>
      <w:docPartPr>
        <w:name w:val="58B27117E561417DAC5AA5D552C71308"/>
        <w:category>
          <w:name w:val="General"/>
          <w:gallery w:val="placeholder"/>
        </w:category>
        <w:types>
          <w:type w:val="bbPlcHdr"/>
        </w:types>
        <w:behaviors>
          <w:behavior w:val="content"/>
        </w:behaviors>
        <w:guid w:val="{FE6EEDD2-C5A7-41E3-AE50-E6D54E1D4C0D}"/>
      </w:docPartPr>
      <w:docPartBody>
        <w:p w:rsidR="00000000" w:rsidRDefault="00CE2F06">
          <w:pPr>
            <w:pStyle w:val="58B27117E561417DAC5AA5D552C71308"/>
          </w:pPr>
          <w:r>
            <w:rPr>
              <w:rStyle w:val="PlaceholderText"/>
            </w:rPr>
            <w:t>UIUC Organization Code (for CFOP) – Must not start with 9</w:t>
          </w:r>
        </w:p>
      </w:docPartBody>
    </w:docPart>
    <w:docPart>
      <w:docPartPr>
        <w:name w:val="EF6396DD35464903B1B3B4544F6DAA95"/>
        <w:category>
          <w:name w:val="General"/>
          <w:gallery w:val="placeholder"/>
        </w:category>
        <w:types>
          <w:type w:val="bbPlcHdr"/>
        </w:types>
        <w:behaviors>
          <w:behavior w:val="content"/>
        </w:behaviors>
        <w:guid w:val="{FAEDD664-783A-4435-8255-D23C72E921F5}"/>
      </w:docPartPr>
      <w:docPartBody>
        <w:p w:rsidR="00000000" w:rsidRDefault="00CE2F06">
          <w:pPr>
            <w:pStyle w:val="EF6396DD35464903B1B3B4544F6DAA95"/>
          </w:pPr>
          <w:r>
            <w:rPr>
              <w:rStyle w:val="PlaceholderText"/>
            </w:rPr>
            <w:t>Name of Applicant or Project Lead</w:t>
          </w:r>
        </w:p>
      </w:docPartBody>
    </w:docPart>
    <w:docPart>
      <w:docPartPr>
        <w:name w:val="EAE7CE583AB44403990196BCC3DDDDE1"/>
        <w:category>
          <w:name w:val="General"/>
          <w:gallery w:val="placeholder"/>
        </w:category>
        <w:types>
          <w:type w:val="bbPlcHdr"/>
        </w:types>
        <w:behaviors>
          <w:behavior w:val="content"/>
        </w:behaviors>
        <w:guid w:val="{60AC9067-691E-4593-A2DE-FCEF4F6B70F5}"/>
      </w:docPartPr>
      <w:docPartBody>
        <w:p w:rsidR="00000000" w:rsidRDefault="00CE2F06">
          <w:pPr>
            <w:pStyle w:val="EAE7CE583AB44403990196BCC3DDDDE1"/>
          </w:pPr>
          <w:r>
            <w:rPr>
              <w:rStyle w:val="PlaceholderText"/>
            </w:rPr>
            <w:t>Preferred Email Address</w:t>
          </w:r>
        </w:p>
      </w:docPartBody>
    </w:docPart>
    <w:docPart>
      <w:docPartPr>
        <w:name w:val="697463EEEA494BF49435CEEB97298EA1"/>
        <w:category>
          <w:name w:val="General"/>
          <w:gallery w:val="placeholder"/>
        </w:category>
        <w:types>
          <w:type w:val="bbPlcHdr"/>
        </w:types>
        <w:behaviors>
          <w:behavior w:val="content"/>
        </w:behaviors>
        <w:guid w:val="{949A7598-7144-4018-A02A-49D60E98CC36}"/>
      </w:docPartPr>
      <w:docPartBody>
        <w:p w:rsidR="00000000" w:rsidRDefault="00CE2F06">
          <w:pPr>
            <w:pStyle w:val="697463EEEA494BF49435CEEB97298EA1"/>
          </w:pPr>
          <w:r>
            <w:rPr>
              <w:rStyle w:val="PlaceholderText"/>
            </w:rPr>
            <w:t>Name</w:t>
          </w:r>
        </w:p>
      </w:docPartBody>
    </w:docPart>
    <w:docPart>
      <w:docPartPr>
        <w:name w:val="6354404E6F0540F88C4D020158D24E62"/>
        <w:category>
          <w:name w:val="General"/>
          <w:gallery w:val="placeholder"/>
        </w:category>
        <w:types>
          <w:type w:val="bbPlcHdr"/>
        </w:types>
        <w:behaviors>
          <w:behavior w:val="content"/>
        </w:behaviors>
        <w:guid w:val="{8BE621A1-5A62-40CC-A2A9-735DDCB645EB}"/>
      </w:docPartPr>
      <w:docPartBody>
        <w:p w:rsidR="00000000" w:rsidRDefault="00CE2F06">
          <w:pPr>
            <w:pStyle w:val="6354404E6F0540F88C4D020158D24E62"/>
          </w:pPr>
          <w:r>
            <w:rPr>
              <w:rStyle w:val="PlaceholderText"/>
            </w:rPr>
            <w:t>Department/Organization</w:t>
          </w:r>
        </w:p>
      </w:docPartBody>
    </w:docPart>
    <w:docPart>
      <w:docPartPr>
        <w:name w:val="4BF53ACD95E543A09E67E1A5913DA010"/>
        <w:category>
          <w:name w:val="General"/>
          <w:gallery w:val="placeholder"/>
        </w:category>
        <w:types>
          <w:type w:val="bbPlcHdr"/>
        </w:types>
        <w:behaviors>
          <w:behavior w:val="content"/>
        </w:behaviors>
        <w:guid w:val="{9CA845DC-8FD9-4EA2-AE34-62D03ACAAA6B}"/>
      </w:docPartPr>
      <w:docPartBody>
        <w:p w:rsidR="00000000" w:rsidRDefault="00CE2F06">
          <w:pPr>
            <w:pStyle w:val="4BF53ACD95E543A09E67E1A5913DA010"/>
          </w:pPr>
          <w:r>
            <w:rPr>
              <w:rStyle w:val="PlaceholderText"/>
            </w:rPr>
            <w:t>Email Address</w:t>
          </w:r>
        </w:p>
      </w:docPartBody>
    </w:docPart>
    <w:docPart>
      <w:docPartPr>
        <w:name w:val="C1A39EE6FCD8449981F853A0DB2D96CE"/>
        <w:category>
          <w:name w:val="General"/>
          <w:gallery w:val="placeholder"/>
        </w:category>
        <w:types>
          <w:type w:val="bbPlcHdr"/>
        </w:types>
        <w:behaviors>
          <w:behavior w:val="content"/>
        </w:behaviors>
        <w:guid w:val="{73074AA9-03E6-40AA-82B9-590EF0356F9A}"/>
      </w:docPartPr>
      <w:docPartBody>
        <w:p w:rsidR="00000000" w:rsidRDefault="00CE2F06">
          <w:pPr>
            <w:pStyle w:val="C1A39EE6FCD8449981F853A0DB2D96CE"/>
          </w:pPr>
          <w:r>
            <w:rPr>
              <w:rStyle w:val="PlaceholderText"/>
            </w:rPr>
            <w:t>Name</w:t>
          </w:r>
        </w:p>
      </w:docPartBody>
    </w:docPart>
    <w:docPart>
      <w:docPartPr>
        <w:name w:val="D27529904E96419DBC13FAFB49A86DEA"/>
        <w:category>
          <w:name w:val="General"/>
          <w:gallery w:val="placeholder"/>
        </w:category>
        <w:types>
          <w:type w:val="bbPlcHdr"/>
        </w:types>
        <w:behaviors>
          <w:behavior w:val="content"/>
        </w:behaviors>
        <w:guid w:val="{A0483454-20D4-4922-B978-DB0AE1A0A222}"/>
      </w:docPartPr>
      <w:docPartBody>
        <w:p w:rsidR="00000000" w:rsidRDefault="00CE2F06">
          <w:pPr>
            <w:pStyle w:val="D27529904E96419DBC13FAFB49A86DEA"/>
          </w:pPr>
          <w:r>
            <w:rPr>
              <w:rStyle w:val="PlaceholderText"/>
            </w:rPr>
            <w:t>Email Address</w:t>
          </w:r>
        </w:p>
      </w:docPartBody>
    </w:docPart>
    <w:docPart>
      <w:docPartPr>
        <w:name w:val="870BDDB3938B4B1C812BC729B8D37205"/>
        <w:category>
          <w:name w:val="General"/>
          <w:gallery w:val="placeholder"/>
        </w:category>
        <w:types>
          <w:type w:val="bbPlcHdr"/>
        </w:types>
        <w:behaviors>
          <w:behavior w:val="content"/>
        </w:behaviors>
        <w:guid w:val="{9F356055-2CD7-4CFB-BFFB-68F736CABC70}"/>
      </w:docPartPr>
      <w:docPartBody>
        <w:p w:rsidR="00000000" w:rsidRDefault="00CE2F06">
          <w:pPr>
            <w:pStyle w:val="870BDDB3938B4B1C812BC729B8D37205"/>
          </w:pPr>
          <w:r>
            <w:rPr>
              <w:rStyle w:val="PlaceholderText"/>
            </w:rPr>
            <w:t>Name</w:t>
          </w:r>
        </w:p>
      </w:docPartBody>
    </w:docPart>
    <w:docPart>
      <w:docPartPr>
        <w:name w:val="9BC226F87E0D4AFFB932A1C600427FB1"/>
        <w:category>
          <w:name w:val="General"/>
          <w:gallery w:val="placeholder"/>
        </w:category>
        <w:types>
          <w:type w:val="bbPlcHdr"/>
        </w:types>
        <w:behaviors>
          <w:behavior w:val="content"/>
        </w:behaviors>
        <w:guid w:val="{408F7736-49AE-4CB5-B86E-06306D45EDEC}"/>
      </w:docPartPr>
      <w:docPartBody>
        <w:p w:rsidR="00000000" w:rsidRDefault="00CE2F06">
          <w:pPr>
            <w:pStyle w:val="9BC226F87E0D4AFFB932A1C600427FB1"/>
          </w:pPr>
          <w:r>
            <w:rPr>
              <w:rStyle w:val="PlaceholderText"/>
            </w:rPr>
            <w:t>Department/Organization</w:t>
          </w:r>
        </w:p>
      </w:docPartBody>
    </w:docPart>
    <w:docPart>
      <w:docPartPr>
        <w:name w:val="92510BCB70124D75B9B740D74DF49D3B"/>
        <w:category>
          <w:name w:val="General"/>
          <w:gallery w:val="placeholder"/>
        </w:category>
        <w:types>
          <w:type w:val="bbPlcHdr"/>
        </w:types>
        <w:behaviors>
          <w:behavior w:val="content"/>
        </w:behaviors>
        <w:guid w:val="{3D597D80-AEFE-4E55-9DEF-5017F756D804}"/>
      </w:docPartPr>
      <w:docPartBody>
        <w:p w:rsidR="00000000" w:rsidRDefault="00CE2F06">
          <w:pPr>
            <w:pStyle w:val="92510BCB70124D75B9B740D74DF49D3B"/>
          </w:pPr>
          <w:r>
            <w:rPr>
              <w:rStyle w:val="PlaceholderText"/>
            </w:rPr>
            <w:t xml:space="preserve">Email </w:t>
          </w:r>
          <w:r>
            <w:rPr>
              <w:rStyle w:val="PlaceholderText"/>
            </w:rPr>
            <w:t>Address</w:t>
          </w:r>
        </w:p>
      </w:docPartBody>
    </w:docPart>
    <w:docPart>
      <w:docPartPr>
        <w:name w:val="597DDC4C68B7408C909823D392D10207"/>
        <w:category>
          <w:name w:val="General"/>
          <w:gallery w:val="placeholder"/>
        </w:category>
        <w:types>
          <w:type w:val="bbPlcHdr"/>
        </w:types>
        <w:behaviors>
          <w:behavior w:val="content"/>
        </w:behaviors>
        <w:guid w:val="{82016953-C138-4833-97AD-D3568E1013EA}"/>
      </w:docPartPr>
      <w:docPartBody>
        <w:p w:rsidR="00000000" w:rsidRDefault="00CE2F06">
          <w:pPr>
            <w:pStyle w:val="597DDC4C68B7408C909823D392D10207"/>
          </w:pPr>
          <w:r>
            <w:rPr>
              <w:rStyle w:val="PlaceholderText"/>
            </w:rPr>
            <w:t>Name</w:t>
          </w:r>
        </w:p>
      </w:docPartBody>
    </w:docPart>
    <w:docPart>
      <w:docPartPr>
        <w:name w:val="AA7BCC62E27C46D49A421E8B58F1D120"/>
        <w:category>
          <w:name w:val="General"/>
          <w:gallery w:val="placeholder"/>
        </w:category>
        <w:types>
          <w:type w:val="bbPlcHdr"/>
        </w:types>
        <w:behaviors>
          <w:behavior w:val="content"/>
        </w:behaviors>
        <w:guid w:val="{C41D3232-0087-4831-9049-8F2929385444}"/>
      </w:docPartPr>
      <w:docPartBody>
        <w:p w:rsidR="00000000" w:rsidRDefault="00CE2F06">
          <w:pPr>
            <w:pStyle w:val="AA7BCC62E27C46D49A421E8B58F1D120"/>
          </w:pPr>
          <w:r>
            <w:rPr>
              <w:rStyle w:val="PlaceholderText"/>
            </w:rPr>
            <w:t>Department/Organization</w:t>
          </w:r>
        </w:p>
      </w:docPartBody>
    </w:docPart>
    <w:docPart>
      <w:docPartPr>
        <w:name w:val="D8A950FF88DA4BD985379D2C08167440"/>
        <w:category>
          <w:name w:val="General"/>
          <w:gallery w:val="placeholder"/>
        </w:category>
        <w:types>
          <w:type w:val="bbPlcHdr"/>
        </w:types>
        <w:behaviors>
          <w:behavior w:val="content"/>
        </w:behaviors>
        <w:guid w:val="{63B76231-20C5-4CDD-97F0-1289187125D4}"/>
      </w:docPartPr>
      <w:docPartBody>
        <w:p w:rsidR="00000000" w:rsidRDefault="00CE2F06">
          <w:pPr>
            <w:pStyle w:val="D8A950FF88DA4BD985379D2C08167440"/>
          </w:pPr>
          <w:r>
            <w:rPr>
              <w:rStyle w:val="PlaceholderText"/>
            </w:rPr>
            <w:t>Email Address</w:t>
          </w:r>
        </w:p>
      </w:docPartBody>
    </w:docPart>
    <w:docPart>
      <w:docPartPr>
        <w:name w:val="AEAED10274BA4524870C7F9AB08950F5"/>
        <w:category>
          <w:name w:val="General"/>
          <w:gallery w:val="placeholder"/>
        </w:category>
        <w:types>
          <w:type w:val="bbPlcHdr"/>
        </w:types>
        <w:behaviors>
          <w:behavior w:val="content"/>
        </w:behaviors>
        <w:guid w:val="{7809479B-65FC-4E24-A835-9203B7D1C55E}"/>
      </w:docPartPr>
      <w:docPartBody>
        <w:p w:rsidR="00000000" w:rsidRDefault="00CE2F06">
          <w:pPr>
            <w:pStyle w:val="AEAED10274BA4524870C7F9AB08950F5"/>
          </w:pPr>
          <w:r>
            <w:rPr>
              <w:rStyle w:val="PlaceholderText"/>
            </w:rPr>
            <w:t>Please address all of the above items including concrete examples of the desired</w:t>
          </w:r>
          <w:r>
            <w:rPr>
              <w:rStyle w:val="PlaceholderText"/>
            </w:rPr>
            <w:t xml:space="preserve"> outcomes</w:t>
          </w:r>
        </w:p>
      </w:docPartBody>
    </w:docPart>
    <w:docPart>
      <w:docPartPr>
        <w:name w:val="3522FF07FCFE48CEA13EF6716906F039"/>
        <w:category>
          <w:name w:val="General"/>
          <w:gallery w:val="placeholder"/>
        </w:category>
        <w:types>
          <w:type w:val="bbPlcHdr"/>
        </w:types>
        <w:behaviors>
          <w:behavior w:val="content"/>
        </w:behaviors>
        <w:guid w:val="{23DF004C-7AB5-4ECD-ABCB-C109316FC651}"/>
      </w:docPartPr>
      <w:docPartBody>
        <w:p w:rsidR="00000000" w:rsidRDefault="00CE2F06">
          <w:pPr>
            <w:pStyle w:val="3522FF07FCFE48CEA13EF6716906F039"/>
          </w:pPr>
          <w:r>
            <w:rPr>
              <w:rStyle w:val="PlaceholderText"/>
            </w:rPr>
            <w:t xml:space="preserve">Any relevant opportunities for student involvement in your project </w:t>
          </w:r>
        </w:p>
      </w:docPartBody>
    </w:docPart>
    <w:docPart>
      <w:docPartPr>
        <w:name w:val="A84219A6DC2140BCBA0A283CAD47A16E"/>
        <w:category>
          <w:name w:val="General"/>
          <w:gallery w:val="placeholder"/>
        </w:category>
        <w:types>
          <w:type w:val="bbPlcHdr"/>
        </w:types>
        <w:behaviors>
          <w:behavior w:val="content"/>
        </w:behaviors>
        <w:guid w:val="{7C9CF043-7F16-4892-9F17-5FA8055E2A3A}"/>
      </w:docPartPr>
      <w:docPartBody>
        <w:p w:rsidR="00000000" w:rsidRDefault="00CE2F06">
          <w:pPr>
            <w:pStyle w:val="A84219A6DC2140BCBA0A283CAD47A16E"/>
          </w:pPr>
          <w:r>
            <w:rPr>
              <w:rStyle w:val="PlaceholderText"/>
            </w:rPr>
            <w:t>If the project has a physical site, please include it here.  Consider any special considerations that may be required for this location. A consultation between applicant and Faci</w:t>
          </w:r>
          <w:r>
            <w:rPr>
              <w:rStyle w:val="PlaceholderText"/>
            </w:rPr>
            <w:t>lities and Services can be arranged as needed.</w:t>
          </w:r>
        </w:p>
      </w:docPartBody>
    </w:docPart>
    <w:docPart>
      <w:docPartPr>
        <w:name w:val="9BE78436896A4AC991FA691B47F71D18"/>
        <w:category>
          <w:name w:val="General"/>
          <w:gallery w:val="placeholder"/>
        </w:category>
        <w:types>
          <w:type w:val="bbPlcHdr"/>
        </w:types>
        <w:behaviors>
          <w:behavior w:val="content"/>
        </w:behaviors>
        <w:guid w:val="{08AC1B49-D6EE-4F93-805C-17FBE833F044}"/>
      </w:docPartPr>
      <w:docPartBody>
        <w:p w:rsidR="00000000" w:rsidRDefault="00CE2F06">
          <w:pPr>
            <w:pStyle w:val="9BE78436896A4AC991FA691B47F71D18"/>
          </w:pPr>
          <w:r>
            <w:rPr>
              <w:rStyle w:val="PlaceholderText"/>
            </w:rPr>
            <w:t xml:space="preserve">Please list any other involved parties here as well as their role in the project, and attach </w:t>
          </w:r>
          <w:r>
            <w:rPr>
              <w:rStyle w:val="PlaceholderText"/>
            </w:rPr>
            <w:t xml:space="preserve">letters of support as needed. </w:t>
          </w:r>
        </w:p>
      </w:docPartBody>
    </w:docPart>
    <w:docPart>
      <w:docPartPr>
        <w:name w:val="E76E073F9B0B4055B5A640D255CD362B"/>
        <w:category>
          <w:name w:val="General"/>
          <w:gallery w:val="placeholder"/>
        </w:category>
        <w:types>
          <w:type w:val="bbPlcHdr"/>
        </w:types>
        <w:behaviors>
          <w:behavior w:val="content"/>
        </w:behaviors>
        <w:guid w:val="{666FEAD5-53A9-4ED0-BF70-C3BB0A8B3BB3}"/>
      </w:docPartPr>
      <w:docPartBody>
        <w:p w:rsidR="00000000" w:rsidRDefault="00CE2F06">
          <w:pPr>
            <w:pStyle w:val="E76E073F9B0B4055B5A640D255CD362B"/>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78727C3DD0D24CAB81ECC5E50EC6B447"/>
        <w:category>
          <w:name w:val="General"/>
          <w:gallery w:val="placeholder"/>
        </w:category>
        <w:types>
          <w:type w:val="bbPlcHdr"/>
        </w:types>
        <w:behaviors>
          <w:behavior w:val="content"/>
        </w:behaviors>
        <w:guid w:val="{87E90C79-8D7E-4926-B6DA-1D80CFB3791E}"/>
      </w:docPartPr>
      <w:docPartBody>
        <w:p w:rsidR="00000000" w:rsidRDefault="00CE2F06">
          <w:pPr>
            <w:pStyle w:val="78727C3DD0D24CAB81ECC5E50EC6B447"/>
          </w:pPr>
          <w:r>
            <w:rPr>
              <w:rStyle w:val="PlaceholderText"/>
            </w:rPr>
            <w:t>A brief summary of project name and year of submis</w:t>
          </w:r>
          <w:r>
            <w:rPr>
              <w:rStyle w:val="PlaceholderText"/>
            </w:rPr>
            <w:t>sion.</w:t>
          </w:r>
        </w:p>
      </w:docPartBody>
    </w:docPart>
    <w:docPart>
      <w:docPartPr>
        <w:name w:val="8EB1032AC56C4462820E73FAF87EDA78"/>
        <w:category>
          <w:name w:val="General"/>
          <w:gallery w:val="placeholder"/>
        </w:category>
        <w:types>
          <w:type w:val="bbPlcHdr"/>
        </w:types>
        <w:behaviors>
          <w:behavior w:val="content"/>
        </w:behaviors>
        <w:guid w:val="{DABB74EC-30E5-44F2-BC8B-BF7FDE4DB339}"/>
      </w:docPartPr>
      <w:docPartBody>
        <w:p w:rsidR="00000000" w:rsidRDefault="00CE2F06">
          <w:pPr>
            <w:pStyle w:val="8EB1032AC56C4462820E73FAF87EDA78"/>
          </w:pPr>
          <w:r>
            <w:rPr>
              <w:rStyle w:val="PlaceholderText"/>
            </w:rPr>
            <w:t xml:space="preserve">If needed, please also address this in the supplemental budget spreadsheet in the relevant section. </w:t>
          </w:r>
        </w:p>
      </w:docPartBody>
    </w:docPart>
    <w:docPart>
      <w:docPartPr>
        <w:name w:val="B0890EB7888E4CF1874D5EA45591D834"/>
        <w:category>
          <w:name w:val="General"/>
          <w:gallery w:val="placeholder"/>
        </w:category>
        <w:types>
          <w:type w:val="bbPlcHdr"/>
        </w:types>
        <w:behaviors>
          <w:behavior w:val="content"/>
        </w:behaviors>
        <w:guid w:val="{BE0A6F67-FF08-4B21-8A53-7E6CDEBFAF1D}"/>
      </w:docPartPr>
      <w:docPartBody>
        <w:p w:rsidR="00000000" w:rsidRDefault="00CE2F06">
          <w:pPr>
            <w:pStyle w:val="B0890EB7888E4CF1874D5EA45591D834"/>
          </w:pPr>
          <w:r>
            <w:rPr>
              <w:rStyle w:val="PlaceholderText"/>
            </w:rPr>
            <w:t xml:space="preserve">Please list any other sources of funding you have secured here, referencing letters of support as needed.  </w:t>
          </w:r>
        </w:p>
      </w:docPartBody>
    </w:docPart>
    <w:docPart>
      <w:docPartPr>
        <w:name w:val="F9B74EE385E04A649BAD8F77BE4BDA2E"/>
        <w:category>
          <w:name w:val="General"/>
          <w:gallery w:val="placeholder"/>
        </w:category>
        <w:types>
          <w:type w:val="bbPlcHdr"/>
        </w:types>
        <w:behaviors>
          <w:behavior w:val="content"/>
        </w:behaviors>
        <w:guid w:val="{D8304C25-68CD-486C-9B9F-EDA86FCF88EC}"/>
      </w:docPartPr>
      <w:docPartBody>
        <w:p w:rsidR="00000000" w:rsidRDefault="00CE2F06">
          <w:pPr>
            <w:pStyle w:val="F9B74EE385E04A649BAD8F77BE4BDA2E"/>
          </w:pPr>
          <w:r>
            <w:rPr>
              <w:rStyle w:val="PlaceholderText"/>
            </w:rPr>
            <w:t>Please address all of the above items inc</w:t>
          </w:r>
          <w:r>
            <w:rPr>
              <w:rStyle w:val="PlaceholderText"/>
            </w:rPr>
            <w:t>luding concrete examples of the desired outcomes</w:t>
          </w:r>
        </w:p>
      </w:docPartBody>
    </w:docPart>
    <w:docPart>
      <w:docPartPr>
        <w:name w:val="AA68384E72584878937D2EB306DE362E"/>
        <w:category>
          <w:name w:val="General"/>
          <w:gallery w:val="placeholder"/>
        </w:category>
        <w:types>
          <w:type w:val="bbPlcHdr"/>
        </w:types>
        <w:behaviors>
          <w:behavior w:val="content"/>
        </w:behaviors>
        <w:guid w:val="{BF7AEAF8-C8F8-4DB5-91B3-2BD48206DB3B}"/>
      </w:docPartPr>
      <w:docPartBody>
        <w:p w:rsidR="00000000" w:rsidRDefault="00CE2F06">
          <w:pPr>
            <w:pStyle w:val="AA68384E72584878937D2EB306DE362E"/>
          </w:pPr>
          <w:r>
            <w:rPr>
              <w:rStyle w:val="PlaceholderText"/>
            </w:rPr>
            <w:t>Please be as specific as possible. Also complete the related section in the Supplemental Budget Document.</w:t>
          </w:r>
        </w:p>
      </w:docPartBody>
    </w:docPart>
    <w:docPart>
      <w:docPartPr>
        <w:name w:val="1403B4CD6B84447EBD06CFE1B9CF3846"/>
        <w:category>
          <w:name w:val="General"/>
          <w:gallery w:val="placeholder"/>
        </w:category>
        <w:types>
          <w:type w:val="bbPlcHdr"/>
        </w:types>
        <w:behaviors>
          <w:behavior w:val="content"/>
        </w:behaviors>
        <w:guid w:val="{D14F8810-6B20-40B3-A76D-3F7C6CFFDB5A}"/>
      </w:docPartPr>
      <w:docPartBody>
        <w:p w:rsidR="00000000" w:rsidRDefault="00CE2F06">
          <w:pPr>
            <w:pStyle w:val="1403B4CD6B84447EBD06CFE1B9CF3846"/>
          </w:pPr>
          <w:r>
            <w:rPr>
              <w:rStyle w:val="PlaceholderText"/>
            </w:rPr>
            <w:t>Note any opportunities for cross promotion, and if there are ways for SSC to be involved, please list</w:t>
          </w:r>
          <w:r>
            <w:rPr>
              <w:rStyle w:val="PlaceholderText"/>
            </w:rPr>
            <w:t xml:space="preserve"> them here.</w:t>
          </w:r>
        </w:p>
      </w:docPartBody>
    </w:docPart>
    <w:docPart>
      <w:docPartPr>
        <w:name w:val="A1C825D7713A4A6F9D827A787A91A8D2"/>
        <w:category>
          <w:name w:val="General"/>
          <w:gallery w:val="placeholder"/>
        </w:category>
        <w:types>
          <w:type w:val="bbPlcHdr"/>
        </w:types>
        <w:behaviors>
          <w:behavior w:val="content"/>
        </w:behaviors>
        <w:guid w:val="{8BE0D464-3616-491F-B60B-D15575883324}"/>
      </w:docPartPr>
      <w:docPartBody>
        <w:p w:rsidR="00000000" w:rsidRDefault="00CE2F06">
          <w:pPr>
            <w:pStyle w:val="A1C825D7713A4A6F9D827A787A91A8D2"/>
          </w:pPr>
          <w:r>
            <w:rPr>
              <w:rStyle w:val="PlaceholderText"/>
            </w:rPr>
            <w:t xml:space="preserve">Please be as specific as possible.  . </w:t>
          </w:r>
        </w:p>
      </w:docPartBody>
    </w:docPart>
    <w:docPart>
      <w:docPartPr>
        <w:name w:val="CB322A99301F456E83B76C2666ED2C9D"/>
        <w:category>
          <w:name w:val="General"/>
          <w:gallery w:val="placeholder"/>
        </w:category>
        <w:types>
          <w:type w:val="bbPlcHdr"/>
        </w:types>
        <w:behaviors>
          <w:behavior w:val="content"/>
        </w:behaviors>
        <w:guid w:val="{8998B691-3457-4201-B2A9-70441972B008}"/>
      </w:docPartPr>
      <w:docPartBody>
        <w:p w:rsidR="00000000" w:rsidRDefault="00CE2F06">
          <w:pPr>
            <w:pStyle w:val="CB322A99301F456E83B76C2666ED2C9D"/>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06"/>
    <w:rsid w:val="00CE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EB948392C440FC83BD51CCAB82C910">
    <w:name w:val="75EB948392C440FC83BD51CCAB82C910"/>
  </w:style>
  <w:style w:type="paragraph" w:customStyle="1" w:styleId="762E6B1C42C943AFB119938B21B571E8">
    <w:name w:val="762E6B1C42C943AFB119938B21B571E8"/>
  </w:style>
  <w:style w:type="paragraph" w:customStyle="1" w:styleId="EED83734D15048E3B5EEB16C461C12AD">
    <w:name w:val="EED83734D15048E3B5EEB16C461C12AD"/>
  </w:style>
  <w:style w:type="paragraph" w:customStyle="1" w:styleId="09C325F09CD744108335F9D2E01EEABC">
    <w:name w:val="09C325F09CD744108335F9D2E01EEABC"/>
  </w:style>
  <w:style w:type="paragraph" w:customStyle="1" w:styleId="9F9C4A93D2AE451F8B6722A139DB07FD">
    <w:name w:val="9F9C4A93D2AE451F8B6722A139DB07FD"/>
  </w:style>
  <w:style w:type="paragraph" w:customStyle="1" w:styleId="D0913DE5EA0D4AFBAD4D93CDC3D79DE1">
    <w:name w:val="D0913DE5EA0D4AFBAD4D93CDC3D79DE1"/>
  </w:style>
  <w:style w:type="paragraph" w:customStyle="1" w:styleId="BFCFD27D81EF4C4E8CD414F89A79B706">
    <w:name w:val="BFCFD27D81EF4C4E8CD414F89A79B706"/>
  </w:style>
  <w:style w:type="paragraph" w:customStyle="1" w:styleId="7D5933BDA23B47028F1BC90144E08888">
    <w:name w:val="7D5933BDA23B47028F1BC90144E08888"/>
  </w:style>
  <w:style w:type="paragraph" w:customStyle="1" w:styleId="47011960BED04A6F89A9B425F7D76112">
    <w:name w:val="47011960BED04A6F89A9B425F7D76112"/>
  </w:style>
  <w:style w:type="paragraph" w:customStyle="1" w:styleId="2CAD7CA57E6246E1BC16428F56C0603B">
    <w:name w:val="2CAD7CA57E6246E1BC16428F56C0603B"/>
  </w:style>
  <w:style w:type="paragraph" w:customStyle="1" w:styleId="58B27117E561417DAC5AA5D552C71308">
    <w:name w:val="58B27117E561417DAC5AA5D552C71308"/>
  </w:style>
  <w:style w:type="paragraph" w:customStyle="1" w:styleId="EF6396DD35464903B1B3B4544F6DAA95">
    <w:name w:val="EF6396DD35464903B1B3B4544F6DAA95"/>
  </w:style>
  <w:style w:type="paragraph" w:customStyle="1" w:styleId="EAE7CE583AB44403990196BCC3DDDDE1">
    <w:name w:val="EAE7CE583AB44403990196BCC3DDDDE1"/>
  </w:style>
  <w:style w:type="paragraph" w:customStyle="1" w:styleId="697463EEEA494BF49435CEEB97298EA1">
    <w:name w:val="697463EEEA494BF49435CEEB97298EA1"/>
  </w:style>
  <w:style w:type="paragraph" w:customStyle="1" w:styleId="6354404E6F0540F88C4D020158D24E62">
    <w:name w:val="6354404E6F0540F88C4D020158D24E62"/>
  </w:style>
  <w:style w:type="paragraph" w:customStyle="1" w:styleId="4BF53ACD95E543A09E67E1A5913DA010">
    <w:name w:val="4BF53ACD95E543A09E67E1A5913DA010"/>
  </w:style>
  <w:style w:type="paragraph" w:customStyle="1" w:styleId="C1A39EE6FCD8449981F853A0DB2D96CE">
    <w:name w:val="C1A39EE6FCD8449981F853A0DB2D96CE"/>
  </w:style>
  <w:style w:type="paragraph" w:customStyle="1" w:styleId="D27529904E96419DBC13FAFB49A86DEA">
    <w:name w:val="D27529904E96419DBC13FAFB49A86DEA"/>
  </w:style>
  <w:style w:type="paragraph" w:customStyle="1" w:styleId="870BDDB3938B4B1C812BC729B8D37205">
    <w:name w:val="870BDDB3938B4B1C812BC729B8D37205"/>
  </w:style>
  <w:style w:type="paragraph" w:customStyle="1" w:styleId="9BC226F87E0D4AFFB932A1C600427FB1">
    <w:name w:val="9BC226F87E0D4AFFB932A1C600427FB1"/>
  </w:style>
  <w:style w:type="paragraph" w:customStyle="1" w:styleId="92510BCB70124D75B9B740D74DF49D3B">
    <w:name w:val="92510BCB70124D75B9B740D74DF49D3B"/>
  </w:style>
  <w:style w:type="paragraph" w:customStyle="1" w:styleId="597DDC4C68B7408C909823D392D10207">
    <w:name w:val="597DDC4C68B7408C909823D392D10207"/>
  </w:style>
  <w:style w:type="paragraph" w:customStyle="1" w:styleId="AA7BCC62E27C46D49A421E8B58F1D120">
    <w:name w:val="AA7BCC62E27C46D49A421E8B58F1D120"/>
  </w:style>
  <w:style w:type="paragraph" w:customStyle="1" w:styleId="D8A950FF88DA4BD985379D2C08167440">
    <w:name w:val="D8A950FF88DA4BD985379D2C08167440"/>
  </w:style>
  <w:style w:type="paragraph" w:customStyle="1" w:styleId="AEAED10274BA4524870C7F9AB08950F5">
    <w:name w:val="AEAED10274BA4524870C7F9AB08950F5"/>
  </w:style>
  <w:style w:type="paragraph" w:customStyle="1" w:styleId="3522FF07FCFE48CEA13EF6716906F039">
    <w:name w:val="3522FF07FCFE48CEA13EF6716906F039"/>
  </w:style>
  <w:style w:type="paragraph" w:customStyle="1" w:styleId="A84219A6DC2140BCBA0A283CAD47A16E">
    <w:name w:val="A84219A6DC2140BCBA0A283CAD47A16E"/>
  </w:style>
  <w:style w:type="paragraph" w:customStyle="1" w:styleId="9BE78436896A4AC991FA691B47F71D18">
    <w:name w:val="9BE78436896A4AC991FA691B47F71D18"/>
  </w:style>
  <w:style w:type="paragraph" w:customStyle="1" w:styleId="E76E073F9B0B4055B5A640D255CD362B">
    <w:name w:val="E76E073F9B0B4055B5A640D255CD362B"/>
  </w:style>
  <w:style w:type="paragraph" w:customStyle="1" w:styleId="78727C3DD0D24CAB81ECC5E50EC6B447">
    <w:name w:val="78727C3DD0D24CAB81ECC5E50EC6B447"/>
  </w:style>
  <w:style w:type="paragraph" w:customStyle="1" w:styleId="8EB1032AC56C4462820E73FAF87EDA78">
    <w:name w:val="8EB1032AC56C4462820E73FAF87EDA78"/>
  </w:style>
  <w:style w:type="paragraph" w:customStyle="1" w:styleId="B0890EB7888E4CF1874D5EA45591D834">
    <w:name w:val="B0890EB7888E4CF1874D5EA45591D834"/>
  </w:style>
  <w:style w:type="paragraph" w:customStyle="1" w:styleId="F9B74EE385E04A649BAD8F77BE4BDA2E">
    <w:name w:val="F9B74EE385E04A649BAD8F77BE4BDA2E"/>
  </w:style>
  <w:style w:type="paragraph" w:customStyle="1" w:styleId="AA68384E72584878937D2EB306DE362E">
    <w:name w:val="AA68384E72584878937D2EB306DE362E"/>
  </w:style>
  <w:style w:type="paragraph" w:customStyle="1" w:styleId="1403B4CD6B84447EBD06CFE1B9CF3846">
    <w:name w:val="1403B4CD6B84447EBD06CFE1B9CF3846"/>
  </w:style>
  <w:style w:type="paragraph" w:customStyle="1" w:styleId="A1C825D7713A4A6F9D827A787A91A8D2">
    <w:name w:val="A1C825D7713A4A6F9D827A787A91A8D2"/>
  </w:style>
  <w:style w:type="paragraph" w:customStyle="1" w:styleId="CB322A99301F456E83B76C2666ED2C9D">
    <w:name w:val="CB322A99301F456E83B76C2666ED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F53738-EFB4-460A-AAFA-5E903583627B}">
  <ds:schemaRefs>
    <ds:schemaRef ds:uri="http://schemas.openxmlformats.org/officeDocument/2006/bibliography"/>
  </ds:schemaRefs>
</ds:datastoreItem>
</file>

<file path=customXml/itemProps2.xml><?xml version="1.0" encoding="utf-8"?>
<ds:datastoreItem xmlns:ds="http://schemas.openxmlformats.org/officeDocument/2006/customXml" ds:itemID="{83647B25-6A86-4587-9467-3EEDEEAD8E43}"/>
</file>

<file path=customXml/itemProps3.xml><?xml version="1.0" encoding="utf-8"?>
<ds:datastoreItem xmlns:ds="http://schemas.openxmlformats.org/officeDocument/2006/customXml" ds:itemID="{30A26115-7D47-45B5-B038-7115F9A9959D}"/>
</file>

<file path=customXml/itemProps4.xml><?xml version="1.0" encoding="utf-8"?>
<ds:datastoreItem xmlns:ds="http://schemas.openxmlformats.org/officeDocument/2006/customXml" ds:itemID="{3F529728-11E9-4237-90B7-A1B20C9CCF0A}"/>
</file>

<file path=docProps/app.xml><?xml version="1.0" encoding="utf-8"?>
<Properties xmlns="http://schemas.openxmlformats.org/officeDocument/2006/extended-properties" xmlns:vt="http://schemas.openxmlformats.org/officeDocument/2006/docPropsVTypes">
  <Template>SSC-Step-2-Narrative-Template</Template>
  <TotalTime>1</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Carter William</dc:creator>
  <cp:lastModifiedBy>Phillips, Carter William</cp:lastModifiedBy>
  <cp:revision>1</cp:revision>
  <dcterms:created xsi:type="dcterms:W3CDTF">2017-03-31T16:46:00Z</dcterms:created>
  <dcterms:modified xsi:type="dcterms:W3CDTF">2017-03-31T16:47:00Z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