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D3BF7C2BEC1F4AF2AE985ADC9074942E"/>
          </w:placeholder>
        </w:sdtPr>
        <w:sdtEndPr/>
        <w:sdtContent>
          <w:r w:rsidR="00A40889">
            <w:t>New ECE Building Project solar Panels</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3F4473FCE36640B5BAB991DAE43A2136"/>
          </w:placeholder>
          <w:date w:fullDate="2015-05-27T00:00:00Z">
            <w:dateFormat w:val="M/d/yyyy"/>
            <w:lid w:val="en-US"/>
            <w:storeMappedDataAs w:val="dateTime"/>
            <w:calendar w:val="gregorian"/>
          </w:date>
        </w:sdtPr>
        <w:sdtEndPr/>
        <w:sdtContent>
          <w:r w:rsidR="00A40889">
            <w:t>5/27/2015</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EC7F05C7CAE2472FBC72696E6469C712"/>
        </w:placeholder>
      </w:sdtPr>
      <w:sdtEndPr/>
      <w:sdtContent>
        <w:p w:rsidR="005328A2" w:rsidRDefault="00A40889" w:rsidP="005328A2">
          <w:r>
            <w:t>The goal of this project is to fund the cost and installation of 300 solar panels out of a total 1200-panel system on the New ECE Building roof (the solar panel supports are already part of the roof). These panels, accessible from the fourth floor, will be used for student projects and as an energy source for the building's zero net energy status. They will provide about 25% of the 300 kW peak energy produced from panels on the New ECE Building's roof. These panels alone will produce about 360 kWh per day or about 131,490 kWh per year, measured on the dc side. Over a 40-year life span, this is 5,259,600 kWh. Together with a 1.2 MW (peak) solar array on the near-by North Parking Garage roof, the total 1,500 kW solar arrays will generate about 55% of the building's energy needs.</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2825EE93F4C54B82B8E37FAC426EE384"/>
        </w:placeholder>
      </w:sdtPr>
      <w:sdtEndPr/>
      <w:sdtContent>
        <w:p w:rsidR="005328A2" w:rsidRDefault="00A40889" w:rsidP="005328A2">
          <w:r>
            <w:t xml:space="preserve">Please see attached letter </w:t>
          </w:r>
          <w:r w:rsidR="00FF3076">
            <w:t xml:space="preserve">and files </w:t>
          </w:r>
          <w:bookmarkStart w:id="0" w:name="_GoBack"/>
          <w:bookmarkEnd w:id="0"/>
          <w:r>
            <w:t>to the Illinois Department of Commerce and Economic Opportunity</w:t>
          </w:r>
        </w:p>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7C2EB5B62A8E4A7F802E60DC531A844C"/>
        </w:placeholder>
      </w:sdtPr>
      <w:sdtEndPr/>
      <w:sdtContent>
        <w:p w:rsidR="00A40889" w:rsidRDefault="00A40889" w:rsidP="005328A2">
          <w:r>
            <w:t>Please see above and the followin</w:t>
          </w:r>
          <w:r w:rsidR="00594A32">
            <w:t>g email from Paul F</w:t>
          </w:r>
          <w:r>
            <w:t>oo</w:t>
          </w:r>
          <w:r w:rsidR="00594A32">
            <w:t>te</w:t>
          </w:r>
          <w:r>
            <w:t>,</w:t>
          </w:r>
          <w:r w:rsidR="006232D3">
            <w:t xml:space="preserve"> </w:t>
          </w:r>
          <w:r>
            <w:t>Assi</w:t>
          </w:r>
          <w:r w:rsidR="006232D3">
            <w:t>s</w:t>
          </w:r>
          <w:r>
            <w:t>tant to Morgan Johnston</w:t>
          </w:r>
          <w:r w:rsidR="00594A32">
            <w:t>,</w:t>
          </w:r>
          <w:r>
            <w:t xml:space="preserve"> </w:t>
          </w:r>
          <w:r w:rsidR="00CA76D3">
            <w:t>dated</w:t>
          </w:r>
          <w:r>
            <w:t xml:space="preserve"> May 27., 2015</w:t>
          </w:r>
        </w:p>
        <w:p w:rsidR="00A40889" w:rsidRDefault="00A40889" w:rsidP="00A40889">
          <w:pPr>
            <w:rPr>
              <w:color w:val="1F497D"/>
            </w:rPr>
          </w:pPr>
          <w:r>
            <w:rPr>
              <w:color w:val="1F497D"/>
            </w:rPr>
            <w:t xml:space="preserve">Hi Morgan and Joyce, </w:t>
          </w:r>
        </w:p>
        <w:p w:rsidR="00A40889" w:rsidRDefault="00A40889" w:rsidP="00A40889">
          <w:pPr>
            <w:rPr>
              <w:color w:val="1F497D"/>
            </w:rPr>
          </w:pPr>
          <w:r>
            <w:rPr>
              <w:color w:val="1F497D"/>
            </w:rPr>
            <w:t>I spoke with Molly Lunn, (Assistant director of DCEO Energy and Recycling)</w:t>
          </w:r>
          <w:r w:rsidR="006232D3">
            <w:rPr>
              <w:color w:val="1F497D"/>
            </w:rPr>
            <w:t xml:space="preserve"> y</w:t>
          </w:r>
          <w:r>
            <w:rPr>
              <w:color w:val="1F497D"/>
            </w:rPr>
            <w:t>esterday afternoon regarding the possibility of the state sweeping this fund for other uses and her reply was</w:t>
          </w:r>
          <w:r w:rsidR="006232D3">
            <w:rPr>
              <w:color w:val="1F497D"/>
            </w:rPr>
            <w:t>,</w:t>
          </w:r>
          <w:r>
            <w:rPr>
              <w:color w:val="1F497D"/>
            </w:rPr>
            <w:t xml:space="preserve"> “</w:t>
          </w:r>
          <w:r w:rsidR="006232D3">
            <w:rPr>
              <w:color w:val="1F497D"/>
            </w:rPr>
            <w:t>T</w:t>
          </w:r>
          <w:r>
            <w:rPr>
              <w:color w:val="1F497D"/>
            </w:rPr>
            <w:t xml:space="preserve">hey have done it before” and she mentioned that </w:t>
          </w:r>
          <w:r w:rsidR="006232D3">
            <w:rPr>
              <w:color w:val="1F497D"/>
            </w:rPr>
            <w:t>she</w:t>
          </w:r>
          <w:r>
            <w:rPr>
              <w:color w:val="1F497D"/>
            </w:rPr>
            <w:t xml:space="preserve"> and Wayne Hartel will keep us posted as soon as they hear more on our grant. </w:t>
          </w:r>
        </w:p>
        <w:p w:rsidR="00A40889" w:rsidRDefault="00A40889" w:rsidP="00A40889">
          <w:pPr>
            <w:rPr>
              <w:color w:val="1F497D"/>
            </w:rPr>
          </w:pPr>
          <w:r>
            <w:rPr>
              <w:color w:val="1F497D"/>
            </w:rPr>
            <w:lastRenderedPageBreak/>
            <w:t>I plan a follow-up as to status</w:t>
          </w:r>
          <w:r w:rsidR="006232D3">
            <w:rPr>
              <w:color w:val="1F497D"/>
            </w:rPr>
            <w:t xml:space="preserve">. </w:t>
          </w:r>
          <w:r>
            <w:rPr>
              <w:color w:val="1F497D"/>
            </w:rPr>
            <w:t>I believe we should hear from them a week or so after the governor</w:t>
          </w:r>
          <w:r w:rsidR="006232D3">
            <w:rPr>
              <w:color w:val="1F497D"/>
            </w:rPr>
            <w:t>’</w:t>
          </w:r>
          <w:r>
            <w:rPr>
              <w:color w:val="1F497D"/>
            </w:rPr>
            <w:t xml:space="preserve">s final budget is approved. </w:t>
          </w:r>
        </w:p>
        <w:p w:rsidR="00A40889" w:rsidRDefault="00A40889" w:rsidP="00A40889">
          <w:pPr>
            <w:rPr>
              <w:color w:val="1F497D"/>
            </w:rPr>
          </w:pPr>
          <w:r>
            <w:rPr>
              <w:color w:val="1F497D"/>
            </w:rPr>
            <w:t xml:space="preserve">Thank you </w:t>
          </w:r>
        </w:p>
        <w:p w:rsidR="00A40889" w:rsidRDefault="00A40889" w:rsidP="00A40889">
          <w:pPr>
            <w:rPr>
              <w:color w:val="1F497D"/>
            </w:rPr>
          </w:pPr>
          <w:r>
            <w:rPr>
              <w:color w:val="1F497D"/>
            </w:rPr>
            <w:t xml:space="preserve">Paul </w:t>
          </w:r>
        </w:p>
        <w:p w:rsidR="005328A2" w:rsidRPr="005328A2" w:rsidRDefault="00FF3076" w:rsidP="005328A2"/>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631AE00681CE425C895BCB6A4CA6B9F6"/>
        </w:placeholder>
      </w:sdtPr>
      <w:sdtEndPr/>
      <w:sdtContent>
        <w:p w:rsidR="008F52C9" w:rsidRDefault="00594A32" w:rsidP="00594A32">
          <w:pPr>
            <w:rPr>
              <w:color w:val="1F497D"/>
            </w:rPr>
          </w:pPr>
          <w:r>
            <w:t xml:space="preserve">Per Philip Krein on May 19, 2015: </w:t>
          </w:r>
          <w:r>
            <w:rPr>
              <w:color w:val="1F497D"/>
            </w:rPr>
            <w:t xml:space="preserve">Alex Majerko, a student of his, presented a poster and </w:t>
          </w:r>
          <w:r w:rsidR="002A0CAC">
            <w:rPr>
              <w:color w:val="1F497D"/>
            </w:rPr>
            <w:t xml:space="preserve">gave </w:t>
          </w:r>
          <w:r>
            <w:rPr>
              <w:color w:val="1F497D"/>
            </w:rPr>
            <w:t xml:space="preserve">a talk at the </w:t>
          </w:r>
          <w:r w:rsidR="002A0CAC">
            <w:rPr>
              <w:color w:val="1F497D"/>
            </w:rPr>
            <w:t xml:space="preserve">workshop on Microgrid Systems and Power Electronics for Low Energy Buildings, held on March 29-30, 2015 in the new ECE building. </w:t>
          </w:r>
          <w:r w:rsidR="008F52C9">
            <w:rPr>
              <w:color w:val="1F497D"/>
            </w:rPr>
            <w:t>T</w:t>
          </w:r>
          <w:r>
            <w:rPr>
              <w:color w:val="1F497D"/>
            </w:rPr>
            <w:t xml:space="preserve">he </w:t>
          </w:r>
          <w:r w:rsidR="008F52C9">
            <w:rPr>
              <w:color w:val="1F497D"/>
            </w:rPr>
            <w:t xml:space="preserve">ECE </w:t>
          </w:r>
          <w:r>
            <w:rPr>
              <w:color w:val="1F497D"/>
            </w:rPr>
            <w:t xml:space="preserve">Department is now displaying a lot of the low-energy material </w:t>
          </w:r>
          <w:r w:rsidR="008F52C9">
            <w:rPr>
              <w:color w:val="1F497D"/>
            </w:rPr>
            <w:t>they</w:t>
          </w:r>
          <w:r>
            <w:rPr>
              <w:color w:val="1F497D"/>
            </w:rPr>
            <w:t xml:space="preserve"> developed.  </w:t>
          </w:r>
        </w:p>
        <w:p w:rsidR="00594A32" w:rsidRDefault="00594A32" w:rsidP="00594A32">
          <w:pPr>
            <w:rPr>
              <w:color w:val="1F497D"/>
            </w:rPr>
          </w:pPr>
          <w:r>
            <w:rPr>
              <w:color w:val="1F497D"/>
            </w:rPr>
            <w:t>Obviously the contract is on hold, but the panels have been procured and should ship once we have agreement with the vendor.  Thanks.</w:t>
          </w:r>
        </w:p>
        <w:p w:rsidR="005328A2" w:rsidRDefault="00594A32" w:rsidP="005328A2">
          <w:r>
            <w:rPr>
              <w:color w:val="1F497D"/>
            </w:rPr>
            <w:t>Phil</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1C348FA584EA48ECAFC9F5F432C2D0D6"/>
        </w:placeholder>
        <w:showingPlcHdr/>
      </w:sdtPr>
      <w:sdtEndPr/>
      <w:sdtContent>
        <w:p w:rsidR="00F0350A" w:rsidRDefault="00CE3A43" w:rsidP="00F0350A">
          <w:r>
            <w:rPr>
              <w:rStyle w:val="PlaceholderText"/>
            </w:rPr>
            <w:t xml:space="preserve">What, if any, marketing and promotion efforts have you conducted so far? </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3E809B17431847699E6A5099F4194987"/>
        </w:placeholder>
      </w:sdtPr>
      <w:sdtEndPr/>
      <w:sdtContent>
        <w:p w:rsidR="00F0350A" w:rsidRPr="005328A2" w:rsidRDefault="00594A32" w:rsidP="00F0350A">
          <w:r>
            <w:t xml:space="preserve">At present we don’t know how much of the </w:t>
          </w:r>
          <w:r w:rsidR="002A0CAC">
            <w:t xml:space="preserve">incurred </w:t>
          </w:r>
          <w:r>
            <w:t>expenses the State o</w:t>
          </w:r>
          <w:r w:rsidR="00CA76D3">
            <w:t>f</w:t>
          </w:r>
          <w:r>
            <w:t xml:space="preserve"> Illinois will allow to be paid</w:t>
          </w:r>
          <w:r w:rsidR="002A0CAC">
            <w:t xml:space="preserve"> from the</w:t>
          </w:r>
          <w:r w:rsidR="00CA76D3">
            <w:t>ir</w:t>
          </w:r>
          <w:r w:rsidR="002A0CAC">
            <w:t xml:space="preserve"> $249,999 grant, part of the total of $900,000 (</w:t>
          </w:r>
          <w:r w:rsidR="00CA76D3">
            <w:t>T</w:t>
          </w:r>
          <w:r w:rsidR="002A0CAC">
            <w:t xml:space="preserve">his </w:t>
          </w:r>
          <w:r w:rsidR="00CA76D3">
            <w:t xml:space="preserve">amount also </w:t>
          </w:r>
          <w:r w:rsidR="002A0CAC">
            <w:t>includes the $225 from the SSC</w:t>
          </w:r>
          <w:r w:rsidR="00CA76D3">
            <w:t xml:space="preserve"> to fund solar panels on ECEB to be used for student research and projects.</w:t>
          </w:r>
          <w:r w:rsidR="002A0CAC">
            <w:t xml:space="preserve">). </w:t>
          </w:r>
          <w:r>
            <w:t>When we know this</w:t>
          </w:r>
          <w:r w:rsidR="00CA76D3">
            <w:t xml:space="preserve"> amount</w:t>
          </w:r>
          <w:r>
            <w:t xml:space="preserve"> (see above), we will be able to rebid the job of getting the purchased</w:t>
          </w:r>
          <w:r w:rsidR="00CA76D3">
            <w:t>,</w:t>
          </w:r>
          <w:r>
            <w:t xml:space="preserve"> but not yet delivered</w:t>
          </w:r>
          <w:r w:rsidR="00CA76D3">
            <w:t>,</w:t>
          </w:r>
          <w:r>
            <w:t xml:space="preserve"> solar panels installed on the roof of ECEB</w:t>
          </w:r>
          <w:r w:rsidR="002A0CAC">
            <w:t xml:space="preserve">. </w:t>
          </w:r>
        </w:p>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89" w:rsidRDefault="00A40889" w:rsidP="00DC7C80">
      <w:r>
        <w:separator/>
      </w:r>
    </w:p>
  </w:endnote>
  <w:endnote w:type="continuationSeparator" w:id="0">
    <w:p w:rsidR="00A40889" w:rsidRDefault="00A4088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89" w:rsidRDefault="00A40889" w:rsidP="00DC7C80">
      <w:r>
        <w:separator/>
      </w:r>
    </w:p>
  </w:footnote>
  <w:footnote w:type="continuationSeparator" w:id="0">
    <w:p w:rsidR="00A40889" w:rsidRDefault="00A40889"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89"/>
    <w:rsid w:val="00155E19"/>
    <w:rsid w:val="00262559"/>
    <w:rsid w:val="002A0CAC"/>
    <w:rsid w:val="004B1A52"/>
    <w:rsid w:val="005328A2"/>
    <w:rsid w:val="00594A32"/>
    <w:rsid w:val="006232D3"/>
    <w:rsid w:val="006B7FAE"/>
    <w:rsid w:val="006D1C9A"/>
    <w:rsid w:val="008F1DCB"/>
    <w:rsid w:val="008F52C9"/>
    <w:rsid w:val="00A40889"/>
    <w:rsid w:val="00A644B8"/>
    <w:rsid w:val="00CA76D3"/>
    <w:rsid w:val="00CB3AF0"/>
    <w:rsid w:val="00CE3A43"/>
    <w:rsid w:val="00D56A00"/>
    <w:rsid w:val="00DC4030"/>
    <w:rsid w:val="00DC7C80"/>
    <w:rsid w:val="00E45421"/>
    <w:rsid w:val="00F0350A"/>
    <w:rsid w:val="00FF3076"/>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6645">
      <w:bodyDiv w:val="1"/>
      <w:marLeft w:val="0"/>
      <w:marRight w:val="0"/>
      <w:marTop w:val="0"/>
      <w:marBottom w:val="0"/>
      <w:divBdr>
        <w:top w:val="none" w:sz="0" w:space="0" w:color="auto"/>
        <w:left w:val="none" w:sz="0" w:space="0" w:color="auto"/>
        <w:bottom w:val="none" w:sz="0" w:space="0" w:color="auto"/>
        <w:right w:val="none" w:sz="0" w:space="0" w:color="auto"/>
      </w:divBdr>
    </w:div>
    <w:div w:id="14310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field@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uillinois.edu\engr\users\jmast\Desktop\NewBldgDescribe\Grant%20applications\SSC2013application\semestertemplateSpring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F7C2BEC1F4AF2AE985ADC9074942E"/>
        <w:category>
          <w:name w:val="General"/>
          <w:gallery w:val="placeholder"/>
        </w:category>
        <w:types>
          <w:type w:val="bbPlcHdr"/>
        </w:types>
        <w:behaviors>
          <w:behavior w:val="content"/>
        </w:behaviors>
        <w:guid w:val="{DCC7CDE0-8DAE-4B71-90DC-B422160B27B7}"/>
      </w:docPartPr>
      <w:docPartBody>
        <w:p w:rsidR="003B0493" w:rsidRDefault="003B0493">
          <w:pPr>
            <w:pStyle w:val="D3BF7C2BEC1F4AF2AE985ADC9074942E"/>
          </w:pPr>
          <w:r>
            <w:rPr>
              <w:rStyle w:val="PlaceholderText"/>
            </w:rPr>
            <w:t>Project Name</w:t>
          </w:r>
        </w:p>
      </w:docPartBody>
    </w:docPart>
    <w:docPart>
      <w:docPartPr>
        <w:name w:val="3F4473FCE36640B5BAB991DAE43A2136"/>
        <w:category>
          <w:name w:val="General"/>
          <w:gallery w:val="placeholder"/>
        </w:category>
        <w:types>
          <w:type w:val="bbPlcHdr"/>
        </w:types>
        <w:behaviors>
          <w:behavior w:val="content"/>
        </w:behaviors>
        <w:guid w:val="{E141C807-99A6-4592-ABA4-628C07590FA7}"/>
      </w:docPartPr>
      <w:docPartBody>
        <w:p w:rsidR="003B0493" w:rsidRDefault="003B0493">
          <w:pPr>
            <w:pStyle w:val="3F4473FCE36640B5BAB991DAE43A2136"/>
          </w:pPr>
          <w:r>
            <w:rPr>
              <w:rStyle w:val="PlaceholderText"/>
            </w:rPr>
            <w:t>Please select the date of submission for this report.</w:t>
          </w:r>
        </w:p>
      </w:docPartBody>
    </w:docPart>
    <w:docPart>
      <w:docPartPr>
        <w:name w:val="EC7F05C7CAE2472FBC72696E6469C712"/>
        <w:category>
          <w:name w:val="General"/>
          <w:gallery w:val="placeholder"/>
        </w:category>
        <w:types>
          <w:type w:val="bbPlcHdr"/>
        </w:types>
        <w:behaviors>
          <w:behavior w:val="content"/>
        </w:behaviors>
        <w:guid w:val="{FCAC8972-F33E-4476-9FA9-2FCD2218FFD4}"/>
      </w:docPartPr>
      <w:docPartBody>
        <w:p w:rsidR="003B0493" w:rsidRDefault="003B0493">
          <w:pPr>
            <w:pStyle w:val="EC7F05C7CAE2472FBC72696E6469C712"/>
          </w:pPr>
          <w:r>
            <w:rPr>
              <w:rStyle w:val="PlaceholderText"/>
            </w:rPr>
            <w:t>Please explain in brief the original purpose and goals of this project.</w:t>
          </w:r>
        </w:p>
      </w:docPartBody>
    </w:docPart>
    <w:docPart>
      <w:docPartPr>
        <w:name w:val="2825EE93F4C54B82B8E37FAC426EE384"/>
        <w:category>
          <w:name w:val="General"/>
          <w:gallery w:val="placeholder"/>
        </w:category>
        <w:types>
          <w:type w:val="bbPlcHdr"/>
        </w:types>
        <w:behaviors>
          <w:behavior w:val="content"/>
        </w:behaviors>
        <w:guid w:val="{1A0FAF88-B701-4EA2-8A4E-4E4CF6B7BA55}"/>
      </w:docPartPr>
      <w:docPartBody>
        <w:p w:rsidR="003B0493" w:rsidRDefault="003B0493">
          <w:pPr>
            <w:pStyle w:val="2825EE93F4C54B82B8E37FAC426EE384"/>
          </w:pPr>
          <w:r>
            <w:rPr>
              <w:rStyle w:val="PlaceholderText"/>
            </w:rPr>
            <w:t>Please detail your expenses to date.  Feel free to attach an additional spreadsheet as needed.</w:t>
          </w:r>
        </w:p>
      </w:docPartBody>
    </w:docPart>
    <w:docPart>
      <w:docPartPr>
        <w:name w:val="7C2EB5B62A8E4A7F802E60DC531A844C"/>
        <w:category>
          <w:name w:val="General"/>
          <w:gallery w:val="placeholder"/>
        </w:category>
        <w:types>
          <w:type w:val="bbPlcHdr"/>
        </w:types>
        <w:behaviors>
          <w:behavior w:val="content"/>
        </w:behaviors>
        <w:guid w:val="{4147F51F-2B60-493C-B009-039DAD239897}"/>
      </w:docPartPr>
      <w:docPartBody>
        <w:p w:rsidR="003B0493" w:rsidRDefault="003B0493">
          <w:pPr>
            <w:pStyle w:val="7C2EB5B62A8E4A7F802E60DC531A844C"/>
          </w:pPr>
          <w:r>
            <w:rPr>
              <w:rStyle w:val="PlaceholderText"/>
            </w:rPr>
            <w:t xml:space="preserve">Please summarize your project’s progress in relation to the milestones and target dates listed in your original application. </w:t>
          </w:r>
        </w:p>
      </w:docPartBody>
    </w:docPart>
    <w:docPart>
      <w:docPartPr>
        <w:name w:val="631AE00681CE425C895BCB6A4CA6B9F6"/>
        <w:category>
          <w:name w:val="General"/>
          <w:gallery w:val="placeholder"/>
        </w:category>
        <w:types>
          <w:type w:val="bbPlcHdr"/>
        </w:types>
        <w:behaviors>
          <w:behavior w:val="content"/>
        </w:behaviors>
        <w:guid w:val="{84143B7E-42FB-4825-BACA-4C82686FB003}"/>
      </w:docPartPr>
      <w:docPartBody>
        <w:p w:rsidR="003B0493" w:rsidRDefault="003B0493">
          <w:pPr>
            <w:pStyle w:val="631AE00681CE425C895BCB6A4CA6B9F6"/>
          </w:pPr>
          <w:r>
            <w:rPr>
              <w:rStyle w:val="PlaceholderText"/>
            </w:rPr>
            <w:t>How have students been involved in your project so far?</w:t>
          </w:r>
        </w:p>
      </w:docPartBody>
    </w:docPart>
    <w:docPart>
      <w:docPartPr>
        <w:name w:val="1C348FA584EA48ECAFC9F5F432C2D0D6"/>
        <w:category>
          <w:name w:val="General"/>
          <w:gallery w:val="placeholder"/>
        </w:category>
        <w:types>
          <w:type w:val="bbPlcHdr"/>
        </w:types>
        <w:behaviors>
          <w:behavior w:val="content"/>
        </w:behaviors>
        <w:guid w:val="{CC3B7347-B47B-41C7-A8DE-34FAE0BF2F8C}"/>
      </w:docPartPr>
      <w:docPartBody>
        <w:p w:rsidR="003B0493" w:rsidRDefault="003B0493">
          <w:pPr>
            <w:pStyle w:val="1C348FA584EA48ECAFC9F5F432C2D0D6"/>
          </w:pPr>
          <w:r>
            <w:rPr>
              <w:rStyle w:val="PlaceholderText"/>
            </w:rPr>
            <w:t xml:space="preserve">What, if any, marketing and promotion efforts have you conducted so far? </w:t>
          </w:r>
        </w:p>
      </w:docPartBody>
    </w:docPart>
    <w:docPart>
      <w:docPartPr>
        <w:name w:val="3E809B17431847699E6A5099F4194987"/>
        <w:category>
          <w:name w:val="General"/>
          <w:gallery w:val="placeholder"/>
        </w:category>
        <w:types>
          <w:type w:val="bbPlcHdr"/>
        </w:types>
        <w:behaviors>
          <w:behavior w:val="content"/>
        </w:behaviors>
        <w:guid w:val="{DDBEE210-8320-4C2C-A3A5-2ED62AFA57FE}"/>
      </w:docPartPr>
      <w:docPartBody>
        <w:p w:rsidR="00000853" w:rsidRDefault="003B0493" w:rsidP="00F0350A">
          <w:pPr>
            <w:rPr>
              <w:rStyle w:val="PlaceholderText"/>
            </w:rPr>
          </w:pPr>
          <w:r>
            <w:rPr>
              <w:rStyle w:val="PlaceholderText"/>
            </w:rPr>
            <w:t>Any additional comments/relevant information for the semesterly report</w:t>
          </w:r>
        </w:p>
        <w:p w:rsidR="003B0493" w:rsidRDefault="003B04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93"/>
    <w:rsid w:val="003B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BF7C2BEC1F4AF2AE985ADC9074942E">
    <w:name w:val="D3BF7C2BEC1F4AF2AE985ADC9074942E"/>
  </w:style>
  <w:style w:type="paragraph" w:customStyle="1" w:styleId="3F4473FCE36640B5BAB991DAE43A2136">
    <w:name w:val="3F4473FCE36640B5BAB991DAE43A2136"/>
  </w:style>
  <w:style w:type="paragraph" w:customStyle="1" w:styleId="EC7F05C7CAE2472FBC72696E6469C712">
    <w:name w:val="EC7F05C7CAE2472FBC72696E6469C712"/>
  </w:style>
  <w:style w:type="paragraph" w:customStyle="1" w:styleId="2825EE93F4C54B82B8E37FAC426EE384">
    <w:name w:val="2825EE93F4C54B82B8E37FAC426EE384"/>
  </w:style>
  <w:style w:type="paragraph" w:customStyle="1" w:styleId="7C2EB5B62A8E4A7F802E60DC531A844C">
    <w:name w:val="7C2EB5B62A8E4A7F802E60DC531A844C"/>
  </w:style>
  <w:style w:type="paragraph" w:customStyle="1" w:styleId="631AE00681CE425C895BCB6A4CA6B9F6">
    <w:name w:val="631AE00681CE425C895BCB6A4CA6B9F6"/>
  </w:style>
  <w:style w:type="paragraph" w:customStyle="1" w:styleId="1C348FA584EA48ECAFC9F5F432C2D0D6">
    <w:name w:val="1C348FA584EA48ECAFC9F5F432C2D0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BF7C2BEC1F4AF2AE985ADC9074942E">
    <w:name w:val="D3BF7C2BEC1F4AF2AE985ADC9074942E"/>
  </w:style>
  <w:style w:type="paragraph" w:customStyle="1" w:styleId="3F4473FCE36640B5BAB991DAE43A2136">
    <w:name w:val="3F4473FCE36640B5BAB991DAE43A2136"/>
  </w:style>
  <w:style w:type="paragraph" w:customStyle="1" w:styleId="EC7F05C7CAE2472FBC72696E6469C712">
    <w:name w:val="EC7F05C7CAE2472FBC72696E6469C712"/>
  </w:style>
  <w:style w:type="paragraph" w:customStyle="1" w:styleId="2825EE93F4C54B82B8E37FAC426EE384">
    <w:name w:val="2825EE93F4C54B82B8E37FAC426EE384"/>
  </w:style>
  <w:style w:type="paragraph" w:customStyle="1" w:styleId="7C2EB5B62A8E4A7F802E60DC531A844C">
    <w:name w:val="7C2EB5B62A8E4A7F802E60DC531A844C"/>
  </w:style>
  <w:style w:type="paragraph" w:customStyle="1" w:styleId="631AE00681CE425C895BCB6A4CA6B9F6">
    <w:name w:val="631AE00681CE425C895BCB6A4CA6B9F6"/>
  </w:style>
  <w:style w:type="paragraph" w:customStyle="1" w:styleId="1C348FA584EA48ECAFC9F5F432C2D0D6">
    <w:name w:val="1C348FA584EA48ECAFC9F5F432C2D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semestertemplateSpring2015</Template>
  <TotalTime>69</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 Joyce C</dc:creator>
  <cp:lastModifiedBy>Mast, Joyce C</cp:lastModifiedBy>
  <cp:revision>6</cp:revision>
  <cp:lastPrinted>2015-05-27T20:26:00Z</cp:lastPrinted>
  <dcterms:created xsi:type="dcterms:W3CDTF">2015-05-27T19:35:00Z</dcterms:created>
  <dcterms:modified xsi:type="dcterms:W3CDTF">2015-05-27T20:45:00Z</dcterms:modified>
</cp:coreProperties>
</file>